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4ED61B16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622D8B">
        <w:rPr>
          <w:spacing w:val="2"/>
          <w:w w:val="95"/>
          <w:sz w:val="22"/>
          <w:szCs w:val="22"/>
          <w:u w:val="single"/>
        </w:rPr>
        <w:t>0</w:t>
      </w:r>
      <w:r w:rsidR="008F0B9F">
        <w:rPr>
          <w:spacing w:val="2"/>
          <w:w w:val="95"/>
          <w:sz w:val="22"/>
          <w:szCs w:val="22"/>
          <w:u w:val="single"/>
        </w:rPr>
        <w:t>4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8F0B9F">
        <w:rPr>
          <w:spacing w:val="2"/>
          <w:w w:val="95"/>
          <w:sz w:val="22"/>
          <w:szCs w:val="22"/>
          <w:u w:val="single"/>
        </w:rPr>
        <w:t>28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824BF6">
        <w:rPr>
          <w:spacing w:val="2"/>
          <w:w w:val="95"/>
          <w:sz w:val="22"/>
          <w:szCs w:val="22"/>
          <w:u w:val="single"/>
        </w:rPr>
        <w:t>0</w:t>
      </w:r>
      <w:r w:rsidR="008F0B9F">
        <w:rPr>
          <w:spacing w:val="2"/>
          <w:w w:val="95"/>
          <w:sz w:val="22"/>
          <w:szCs w:val="22"/>
          <w:u w:val="single"/>
        </w:rPr>
        <w:t>5</w:t>
      </w:r>
      <w:r w:rsidR="00934677" w:rsidRPr="00934677">
        <w:rPr>
          <w:spacing w:val="2"/>
          <w:w w:val="95"/>
          <w:sz w:val="22"/>
          <w:szCs w:val="22"/>
          <w:u w:val="single"/>
        </w:rPr>
        <w:t>/</w:t>
      </w:r>
      <w:r w:rsidR="00824BF6">
        <w:rPr>
          <w:spacing w:val="2"/>
          <w:w w:val="95"/>
          <w:sz w:val="22"/>
          <w:szCs w:val="22"/>
          <w:u w:val="single"/>
        </w:rPr>
        <w:t>0</w:t>
      </w:r>
      <w:r w:rsidR="006C34A5">
        <w:rPr>
          <w:spacing w:val="2"/>
          <w:w w:val="95"/>
          <w:sz w:val="22"/>
          <w:szCs w:val="22"/>
          <w:u w:val="single"/>
        </w:rPr>
        <w:t>1</w:t>
      </w:r>
      <w:r w:rsidR="00934677" w:rsidRPr="00934677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2C8320C9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A56B12">
        <w:rPr>
          <w:w w:val="95"/>
          <w:sz w:val="22"/>
          <w:szCs w:val="22"/>
          <w:u w:val="single"/>
        </w:rPr>
        <w:t xml:space="preserve">     </w:t>
      </w:r>
      <w:r w:rsidR="008F0B9F" w:rsidRPr="008F0B9F">
        <w:rPr>
          <w:w w:val="95"/>
          <w:sz w:val="22"/>
          <w:szCs w:val="22"/>
          <w:u w:val="single"/>
        </w:rPr>
        <w:t>ARV Transport Inc</w:t>
      </w:r>
      <w:r w:rsidR="008F0B9F">
        <w:rPr>
          <w:w w:val="95"/>
          <w:sz w:val="22"/>
          <w:szCs w:val="22"/>
          <w:u w:val="single"/>
        </w:rPr>
        <w:t xml:space="preserve">                                          </w:t>
      </w:r>
      <w:r w:rsidR="00D42FF8">
        <w:rPr>
          <w:w w:val="95"/>
          <w:sz w:val="22"/>
          <w:szCs w:val="22"/>
          <w:u w:val="single"/>
        </w:rPr>
        <w:t xml:space="preserve">        </w:t>
      </w:r>
      <w:r w:rsidR="008F0B9F">
        <w:rPr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8F0B9F" w:rsidRPr="008F0B9F">
        <w:rPr>
          <w:spacing w:val="-3"/>
          <w:w w:val="95"/>
          <w:sz w:val="22"/>
          <w:szCs w:val="22"/>
          <w:u w:val="single"/>
        </w:rPr>
        <w:t>4041 S Golden State Blvd</w:t>
      </w:r>
    </w:p>
    <w:p w14:paraId="5407AA41" w14:textId="22C3F8BE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F9141B" w:rsidRPr="00F9141B">
        <w:rPr>
          <w:spacing w:val="-3"/>
          <w:w w:val="95"/>
          <w:sz w:val="22"/>
          <w:szCs w:val="22"/>
          <w:u w:val="single"/>
        </w:rPr>
        <w:t> </w:t>
      </w:r>
      <w:r w:rsidR="008F0B9F" w:rsidRPr="008F0B9F">
        <w:rPr>
          <w:spacing w:val="-3"/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F73C6B">
        <w:rPr>
          <w:spacing w:val="-3"/>
          <w:w w:val="95"/>
          <w:sz w:val="22"/>
          <w:szCs w:val="22"/>
          <w:u w:val="single"/>
        </w:rPr>
        <w:t>9</w:t>
      </w:r>
      <w:r w:rsidR="008F0B9F">
        <w:rPr>
          <w:spacing w:val="-3"/>
          <w:w w:val="95"/>
          <w:sz w:val="22"/>
          <w:szCs w:val="22"/>
          <w:u w:val="single"/>
        </w:rPr>
        <w:t>3725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4CB8B2A0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D42FF8">
        <w:rPr>
          <w:spacing w:val="2"/>
          <w:w w:val="90"/>
          <w:sz w:val="22"/>
          <w:szCs w:val="22"/>
          <w:u w:val="single"/>
        </w:rPr>
        <w:t xml:space="preserve">  </w:t>
      </w:r>
      <w:proofErr w:type="gramStart"/>
      <w:r w:rsidR="00D42FF8">
        <w:rPr>
          <w:spacing w:val="2"/>
          <w:w w:val="90"/>
          <w:sz w:val="22"/>
          <w:szCs w:val="22"/>
          <w:u w:val="single"/>
        </w:rPr>
        <w:t xml:space="preserve">  </w:t>
      </w:r>
      <w:r w:rsidR="008F0B9F" w:rsidRPr="008F0B9F">
        <w:rPr>
          <w:spacing w:val="2"/>
          <w:w w:val="90"/>
          <w:sz w:val="22"/>
          <w:szCs w:val="22"/>
          <w:u w:val="single"/>
        </w:rPr>
        <w:t> (</w:t>
      </w:r>
      <w:proofErr w:type="gramEnd"/>
      <w:r w:rsidR="008F0B9F" w:rsidRPr="008F0B9F">
        <w:rPr>
          <w:spacing w:val="2"/>
          <w:w w:val="90"/>
          <w:sz w:val="22"/>
          <w:szCs w:val="22"/>
          <w:u w:val="single"/>
        </w:rPr>
        <w:t>559)</w:t>
      </w:r>
      <w:r w:rsidR="00D42FF8">
        <w:rPr>
          <w:spacing w:val="2"/>
          <w:w w:val="90"/>
          <w:sz w:val="22"/>
          <w:szCs w:val="22"/>
          <w:u w:val="single"/>
        </w:rPr>
        <w:t xml:space="preserve"> </w:t>
      </w:r>
      <w:r w:rsidR="008F0B9F" w:rsidRPr="008F0B9F">
        <w:rPr>
          <w:spacing w:val="2"/>
          <w:w w:val="90"/>
          <w:sz w:val="22"/>
          <w:szCs w:val="22"/>
          <w:u w:val="single"/>
        </w:rPr>
        <w:t>704-1481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8F0B9F" w:rsidRPr="008F0B9F">
        <w:rPr>
          <w:spacing w:val="-3"/>
          <w:w w:val="95"/>
          <w:sz w:val="22"/>
          <w:szCs w:val="22"/>
          <w:u w:val="single"/>
        </w:rPr>
        <w:t>33-4487153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1BB9A009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D63199">
        <w:rPr>
          <w:spacing w:val="2"/>
          <w:w w:val="95"/>
          <w:sz w:val="22"/>
          <w:szCs w:val="22"/>
          <w:u w:val="single"/>
        </w:rPr>
        <w:t xml:space="preserve">   </w:t>
      </w:r>
      <w:r w:rsidR="00B135F5">
        <w:rPr>
          <w:spacing w:val="2"/>
          <w:w w:val="95"/>
          <w:sz w:val="22"/>
          <w:szCs w:val="22"/>
          <w:u w:val="single"/>
        </w:rPr>
        <w:t xml:space="preserve">  </w:t>
      </w:r>
      <w:r w:rsidR="00F043E9">
        <w:rPr>
          <w:spacing w:val="2"/>
          <w:w w:val="95"/>
          <w:sz w:val="22"/>
          <w:szCs w:val="22"/>
          <w:u w:val="single"/>
        </w:rPr>
        <w:t xml:space="preserve"> </w:t>
      </w:r>
      <w:r w:rsidR="008F0B9F" w:rsidRPr="008F0B9F">
        <w:rPr>
          <w:spacing w:val="2"/>
          <w:w w:val="95"/>
          <w:sz w:val="22"/>
          <w:szCs w:val="22"/>
          <w:u w:val="single"/>
        </w:rPr>
        <w:t>1725122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8F0B9F" w:rsidRPr="008F0B9F">
        <w:rPr>
          <w:sz w:val="22"/>
          <w:szCs w:val="22"/>
          <w:u w:val="single"/>
        </w:rPr>
        <w:t>4396175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033F66A7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622D8B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 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053B55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4607344" w:rsidR="00053B55" w:rsidRPr="00D81B07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0B9F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77BA597B" w:rsidR="00053B55" w:rsidRPr="004A39CD" w:rsidRDefault="008F0B9F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053B55" w:rsidRPr="00D81B07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22C93F54" w:rsidR="00053B55" w:rsidRPr="004B6D2A" w:rsidRDefault="00D42FF8" w:rsidP="00053B55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D42FF8">
              <w:t>1XKYD49X1MJ445799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67BE2CB1" w:rsidR="00053B55" w:rsidRPr="003B64B8" w:rsidRDefault="00053B55" w:rsidP="00053B55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 w:rsidR="008F0B9F">
              <w:t>6</w:t>
            </w:r>
            <w:r w:rsidRPr="00422E34">
              <w:t xml:space="preserve">0,000 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667F6BFF" w:rsidR="00053B55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0AF7FBB1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6D92CE9A" w:rsidR="00053B55" w:rsidRPr="00F9141B" w:rsidRDefault="00922EB7" w:rsidP="00922E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Trailer 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051281B4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 w:rsidR="008F0B9F">
              <w:t>3</w:t>
            </w:r>
            <w:r w:rsidR="00622D8B">
              <w:t>5</w:t>
            </w:r>
            <w:r w:rsidRPr="00422E34">
              <w:t xml:space="preserve">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5C5FD2" w14:paraId="6B1530EA" w14:textId="77777777" w:rsidTr="00391BD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EA7EBD" w14:textId="71508F74" w:rsidR="005C5FD2" w:rsidRPr="00774E34" w:rsidRDefault="008F0B9F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Malkeet</w:t>
            </w:r>
            <w:r w:rsidR="00622D8B" w:rsidRPr="00622D8B">
              <w:rPr>
                <w:sz w:val="20"/>
                <w:szCs w:val="20"/>
              </w:rPr>
              <w:t xml:space="preserve">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1B82B722" w:rsidR="005C5FD2" w:rsidRPr="00774E34" w:rsidRDefault="008F0B9F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22D8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3F8D5FF7" w:rsidR="005C5FD2" w:rsidRPr="00774E34" w:rsidRDefault="00D42FF8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F0B9F" w:rsidRPr="008F0B9F">
              <w:rPr>
                <w:sz w:val="20"/>
                <w:szCs w:val="20"/>
              </w:rPr>
              <w:t>7/16/2000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69DE3CA7" w:rsidR="005C5FD2" w:rsidRPr="00774E34" w:rsidRDefault="008F0B9F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5BFF09BC" w:rsidR="005C5FD2" w:rsidRPr="00774E34" w:rsidRDefault="008F0B9F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8F0B9F">
              <w:rPr>
                <w:sz w:val="20"/>
                <w:szCs w:val="20"/>
              </w:rPr>
              <w:t>6649126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5C5FD2" w:rsidRPr="00774E34" w:rsidRDefault="005C5FD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6506CD2D" w:rsidR="00E55BEF" w:rsidRPr="00191A48" w:rsidRDefault="00622D8B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4EE59556" w:rsidR="00E55BEF" w:rsidRPr="00191A48" w:rsidRDefault="00622D8B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36F3"/>
    <w:rsid w:val="004E41B4"/>
    <w:rsid w:val="004F20D0"/>
    <w:rsid w:val="004F6B59"/>
    <w:rsid w:val="00506E84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64A5"/>
    <w:rsid w:val="005E2B58"/>
    <w:rsid w:val="005F6243"/>
    <w:rsid w:val="00600555"/>
    <w:rsid w:val="0060313F"/>
    <w:rsid w:val="006107CF"/>
    <w:rsid w:val="00610EA5"/>
    <w:rsid w:val="00617929"/>
    <w:rsid w:val="00622D8B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549"/>
    <w:rsid w:val="00692907"/>
    <w:rsid w:val="006A0B9B"/>
    <w:rsid w:val="006B2AFA"/>
    <w:rsid w:val="006C13F5"/>
    <w:rsid w:val="006C34A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32DAB"/>
    <w:rsid w:val="00740A91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24BF6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8F0B9F"/>
    <w:rsid w:val="008F4B91"/>
    <w:rsid w:val="00922EB7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58F5"/>
    <w:rsid w:val="00AD6943"/>
    <w:rsid w:val="00AE677B"/>
    <w:rsid w:val="00AF42EC"/>
    <w:rsid w:val="00B00B8B"/>
    <w:rsid w:val="00B135F5"/>
    <w:rsid w:val="00B24A42"/>
    <w:rsid w:val="00B257EE"/>
    <w:rsid w:val="00B2705E"/>
    <w:rsid w:val="00B57763"/>
    <w:rsid w:val="00B70644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40763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42FF8"/>
    <w:rsid w:val="00D63199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C1F"/>
    <w:rsid w:val="00F01277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73C6B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2025-04-29T00:02:00Z</dcterms:created>
  <dcterms:modified xsi:type="dcterms:W3CDTF">2025-04-29T00:02:00Z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