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323969C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1A063442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1671EFF9" w14:textId="301A2740" w:rsid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  <w:r w:rsidR="007E599C">
                              <w:rPr>
                                <w:sz w:val="16"/>
                              </w:rPr>
                              <w:t xml:space="preserve">: </w:t>
                            </w:r>
                            <w:r w:rsidR="00A86B3E"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ARV Transport Inc                                            </w:t>
                            </w:r>
                          </w:p>
                          <w:p w14:paraId="5405E043" w14:textId="5A85E58C" w:rsidR="00986ABE" w:rsidRPr="00A629C9" w:rsidRDefault="00C06902" w:rsidP="004522B4">
                            <w:pPr>
                              <w:spacing w:line="240" w:lineRule="auto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Number:</w:t>
                            </w:r>
                            <w:r w:rsidR="00D205FD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A86B3E" w:rsidRPr="00A86B3E">
                              <w:rPr>
                                <w:b/>
                                <w:sz w:val="16"/>
                                <w:u w:val="single"/>
                              </w:rPr>
                              <w:t>1725122</w:t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FD6A48">
                              <w:rPr>
                                <w:sz w:val="16"/>
                              </w:rPr>
                              <w:t xml:space="preserve">                                      </w:t>
                            </w:r>
                            <w:r w:rsidR="007144F5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FD6A48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U.S. DOT Number</w:t>
                            </w:r>
                            <w:r w:rsidR="00AE1159">
                              <w:rPr>
                                <w:sz w:val="16"/>
                              </w:rPr>
                              <w:t xml:space="preserve">: </w:t>
                            </w:r>
                            <w:r w:rsidR="00A86B3E"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4396175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F900C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0795BDC" w14:textId="5300D0EC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AE1159">
                              <w:rPr>
                                <w:sz w:val="16"/>
                              </w:rPr>
                              <w:t xml:space="preserve"> </w:t>
                            </w:r>
                            <w:r w:rsidR="00A86B3E"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(559)-704-1481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732CFB">
                              <w:rPr>
                                <w:sz w:val="16"/>
                              </w:rPr>
                              <w:t xml:space="preserve">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Contact Name:</w:t>
                            </w:r>
                            <w:r w:rsidR="00094F72">
                              <w:rPr>
                                <w:sz w:val="16"/>
                              </w:rPr>
                              <w:t xml:space="preserve"> </w:t>
                            </w:r>
                            <w:r w:rsidR="00A86B3E"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Malkeet Singh</w:t>
                            </w:r>
                          </w:p>
                          <w:p w14:paraId="4AC5C184" w14:textId="1A4CD374" w:rsidR="00986ABE" w:rsidRDefault="00910E7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CC08A5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="00103E8C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31E2B921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A86B3E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A86B3E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210963">
                              <w:rPr>
                                <w:b/>
                                <w:sz w:val="16"/>
                                <w:u w:val="single"/>
                              </w:rPr>
                              <w:t>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A86B3E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C459D7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A86B3E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="00210963">
                              <w:rPr>
                                <w:b/>
                                <w:sz w:val="16"/>
                                <w:u w:val="single"/>
                              </w:rPr>
                              <w:t>1</w:t>
                            </w:r>
                            <w:r w:rsidR="00BC0340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4C1619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New Venture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480"/>
                              <w:gridCol w:w="1260"/>
                              <w:gridCol w:w="1080"/>
                              <w:gridCol w:w="1153"/>
                            </w:tblGrid>
                            <w:tr w:rsidR="00716717" w14:paraId="680E1696" w14:textId="77777777" w:rsidTr="00455383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22F62A46" w:rsidR="00716717" w:rsidRPr="004522B4" w:rsidRDefault="00A86B3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 9111 N Maple Ave Apt 105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3D5F9502" w:rsidR="00716717" w:rsidRPr="004522B4" w:rsidRDefault="00A86B3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B276E76" w:rsidR="00716717" w:rsidRPr="004522B4" w:rsidRDefault="009F618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761BF085" w:rsidR="00716717" w:rsidRPr="004522B4" w:rsidRDefault="00A86B3E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93720</w:t>
                                  </w:r>
                                  <w:r w:rsidR="00CC54D9" w:rsidRPr="00CC54D9">
                                    <w:rPr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B51B2" w14:paraId="09DB03C5" w14:textId="77777777" w:rsidTr="00455383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EF81E6F" w:rsidR="00986ABE" w:rsidRPr="004522B4" w:rsidRDefault="00A86B3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4041 S Golden State Blvd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5F98A277" w:rsidR="00986ABE" w:rsidRPr="004522B4" w:rsidRDefault="00A86B3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Fresno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39814B54" w:rsidR="00986ABE" w:rsidRPr="004522B4" w:rsidRDefault="009F618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1F84FEA7" w:rsidR="00986ABE" w:rsidRPr="004522B4" w:rsidRDefault="00CC54D9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C54D9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</w:t>
                                  </w:r>
                                  <w:r w:rsidR="00A86B3E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3725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1671EFF9" w14:textId="301A2740" w:rsid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Name</w:t>
                      </w:r>
                      <w:r w:rsidR="007E599C">
                        <w:rPr>
                          <w:sz w:val="16"/>
                        </w:rPr>
                        <w:t xml:space="preserve">: </w:t>
                      </w:r>
                      <w:r w:rsidR="00A86B3E" w:rsidRPr="00A86B3E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ARV Transport Inc                                            </w:t>
                      </w:r>
                    </w:p>
                    <w:p w14:paraId="5405E043" w14:textId="5A85E58C" w:rsidR="00986ABE" w:rsidRPr="00A629C9" w:rsidRDefault="00C06902" w:rsidP="004522B4">
                      <w:pPr>
                        <w:spacing w:line="240" w:lineRule="auto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MC Number:</w:t>
                      </w:r>
                      <w:r w:rsidR="00D205FD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A86B3E" w:rsidRPr="00A86B3E">
                        <w:rPr>
                          <w:b/>
                          <w:sz w:val="16"/>
                          <w:u w:val="single"/>
                        </w:rPr>
                        <w:t>1725122</w:t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FD6A48">
                        <w:rPr>
                          <w:sz w:val="16"/>
                        </w:rPr>
                        <w:t xml:space="preserve">                                      </w:t>
                      </w:r>
                      <w:r w:rsidR="007144F5">
                        <w:rPr>
                          <w:sz w:val="16"/>
                        </w:rPr>
                        <w:t xml:space="preserve">                    </w:t>
                      </w:r>
                      <w:r w:rsidR="00FD6A48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U.S. DOT Number</w:t>
                      </w:r>
                      <w:r w:rsidR="00AE1159">
                        <w:rPr>
                          <w:sz w:val="16"/>
                        </w:rPr>
                        <w:t xml:space="preserve">: </w:t>
                      </w:r>
                      <w:r w:rsidR="00A86B3E" w:rsidRPr="00A86B3E">
                        <w:rPr>
                          <w:b/>
                          <w:bCs/>
                          <w:sz w:val="16"/>
                          <w:u w:val="single"/>
                        </w:rPr>
                        <w:t>4396175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F900C2">
                        <w:rPr>
                          <w:sz w:val="16"/>
                        </w:rPr>
                        <w:t xml:space="preserve"> </w:t>
                      </w:r>
                    </w:p>
                    <w:p w14:paraId="00795BDC" w14:textId="5300D0EC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AE1159">
                        <w:rPr>
                          <w:sz w:val="16"/>
                        </w:rPr>
                        <w:t xml:space="preserve"> </w:t>
                      </w:r>
                      <w:r w:rsidR="00A86B3E" w:rsidRPr="00A86B3E">
                        <w:rPr>
                          <w:b/>
                          <w:bCs/>
                          <w:sz w:val="16"/>
                          <w:u w:val="single"/>
                        </w:rPr>
                        <w:t>(559)-704-1481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       </w:t>
                      </w:r>
                      <w:r w:rsidR="00732CFB">
                        <w:rPr>
                          <w:sz w:val="16"/>
                        </w:rPr>
                        <w:t xml:space="preserve">                    </w:t>
                      </w:r>
                      <w:r w:rsidR="00862AC2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Contact Name:</w:t>
                      </w:r>
                      <w:r w:rsidR="00094F72">
                        <w:rPr>
                          <w:sz w:val="16"/>
                        </w:rPr>
                        <w:t xml:space="preserve"> </w:t>
                      </w:r>
                      <w:r w:rsidR="00A86B3E" w:rsidRPr="00A86B3E">
                        <w:rPr>
                          <w:b/>
                          <w:bCs/>
                          <w:sz w:val="16"/>
                          <w:u w:val="single"/>
                        </w:rPr>
                        <w:t>Malkeet Singh</w:t>
                      </w:r>
                    </w:p>
                    <w:p w14:paraId="4AC5C184" w14:textId="1A4CD374" w:rsidR="00986ABE" w:rsidRDefault="00910E7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CC08A5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 w:rsidR="00103E8C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31E2B921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A86B3E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A86B3E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210963">
                        <w:rPr>
                          <w:b/>
                          <w:sz w:val="16"/>
                          <w:u w:val="single"/>
                        </w:rPr>
                        <w:t>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A86B3E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C459D7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A86B3E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="00210963">
                        <w:rPr>
                          <w:b/>
                          <w:sz w:val="16"/>
                          <w:u w:val="single"/>
                        </w:rPr>
                        <w:t>1</w:t>
                      </w:r>
                      <w:r w:rsidR="00BC0340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4C1619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A86B3E">
                        <w:rPr>
                          <w:b/>
                          <w:bCs/>
                          <w:sz w:val="16"/>
                          <w:u w:val="single"/>
                        </w:rPr>
                        <w:t>New Venture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480"/>
                        <w:gridCol w:w="1260"/>
                        <w:gridCol w:w="1080"/>
                        <w:gridCol w:w="1153"/>
                      </w:tblGrid>
                      <w:tr w:rsidR="00716717" w14:paraId="680E1696" w14:textId="77777777" w:rsidTr="00455383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22F62A46" w:rsidR="00716717" w:rsidRPr="004522B4" w:rsidRDefault="00A86B3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 9111 N Maple Ave Apt 105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3D5F9502" w:rsidR="00716717" w:rsidRPr="004522B4" w:rsidRDefault="00A86B3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B276E76" w:rsidR="00716717" w:rsidRPr="004522B4" w:rsidRDefault="009F618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761BF085" w:rsidR="00716717" w:rsidRPr="004522B4" w:rsidRDefault="00A86B3E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93720</w:t>
                            </w:r>
                            <w:r w:rsidR="00CC54D9" w:rsidRPr="00CC54D9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4B51B2" w14:paraId="09DB03C5" w14:textId="77777777" w:rsidTr="00455383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EF81E6F" w:rsidR="00986ABE" w:rsidRPr="004522B4" w:rsidRDefault="00A86B3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sz w:val="16"/>
                                <w:u w:val="single"/>
                              </w:rPr>
                              <w:t>4041 S Golden State Blvd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5F98A277" w:rsidR="00986ABE" w:rsidRPr="004522B4" w:rsidRDefault="00A86B3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sz w:val="16"/>
                                <w:u w:val="single"/>
                              </w:rPr>
                              <w:t>Fresno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39814B54" w:rsidR="00986ABE" w:rsidRPr="004522B4" w:rsidRDefault="009F618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1F84FEA7" w:rsidR="00986ABE" w:rsidRPr="004522B4" w:rsidRDefault="00CC54D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C54D9">
                              <w:rPr>
                                <w:b/>
                                <w:sz w:val="16"/>
                                <w:u w:val="single"/>
                              </w:rPr>
                              <w:t>9</w:t>
                            </w:r>
                            <w:r w:rsidR="00A86B3E">
                              <w:rPr>
                                <w:b/>
                                <w:sz w:val="16"/>
                                <w:u w:val="single"/>
                              </w:rPr>
                              <w:t>3725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proofErr w:type="gramStart"/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proofErr w:type="gramStart"/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899"/>
                              <w:gridCol w:w="1902"/>
                              <w:gridCol w:w="1903"/>
                              <w:gridCol w:w="1899"/>
                              <w:gridCol w:w="1902"/>
                            </w:tblGrid>
                            <w:tr w:rsidR="004B51B2" w14:paraId="39CF617F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11CD81C9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0F798B36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36C2E7F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1EF5572D" w:rsidR="00986ABE" w:rsidRPr="009664B2" w:rsidRDefault="00732CFB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732CF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1E1B1469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1D3EF621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900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 w:rsidTr="00F900C2"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2D1A6D82" w:rsidR="00986ABE" w:rsidRPr="009664B2" w:rsidRDefault="00CC54D9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56E7D614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40D75687" w:rsidR="00986ABE" w:rsidRPr="009664B2" w:rsidRDefault="00CC54D9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 Products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148B7933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="00C558D8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2F0E24B0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4CA23114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proofErr w:type="gramStart"/>
                                  <w:r w:rsidR="00AD66FD">
                                    <w:rPr>
                                      <w:sz w:val="16"/>
                                    </w:rPr>
                                    <w:t xml:space="preserve">s)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          </w:t>
                                  </w:r>
                                  <w:r w:rsidR="00AD66FD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</w:t>
                      </w:r>
                      <w:proofErr w:type="gramEnd"/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proofErr w:type="gramStart"/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proofErr w:type="gramStart"/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899"/>
                        <w:gridCol w:w="1902"/>
                        <w:gridCol w:w="1903"/>
                        <w:gridCol w:w="1899"/>
                        <w:gridCol w:w="1902"/>
                      </w:tblGrid>
                      <w:tr w:rsidR="004B51B2" w14:paraId="39CF617F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11CD81C9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0F798B36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36C2E7F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1EF5572D" w:rsidR="00986ABE" w:rsidRPr="009664B2" w:rsidRDefault="00732CFB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32CFB"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1E1B1469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1D3EF621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900C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 w:rsidTr="00F900C2"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2D1A6D82" w:rsidR="00986ABE" w:rsidRPr="009664B2" w:rsidRDefault="00CC54D9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Paper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56E7D614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40D75687" w:rsidR="00986ABE" w:rsidRPr="009664B2" w:rsidRDefault="00CC54D9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Plastic Products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148B7933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="00C558D8">
                              <w:rPr>
                                <w:b/>
                                <w:sz w:val="18"/>
                                <w:u w:val="single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2F0E24B0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4CA23114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proofErr w:type="gramStart"/>
                            <w:r w:rsidR="00AD66FD">
                              <w:rPr>
                                <w:sz w:val="16"/>
                              </w:rPr>
                              <w:t xml:space="preserve">s)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AD66FD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54CC4105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6B3E" w:rsidRPr="00A86B3E">
                              <w:rPr>
                                <w:b/>
                                <w:sz w:val="16"/>
                                <w:u w:val="single"/>
                              </w:rPr>
                              <w:t>1725122</w:t>
                            </w:r>
                            <w:r w:rsidR="00A86B3E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MCP #: </w:t>
                            </w:r>
                            <w:r w:rsidR="00DB0349" w:rsidRPr="00DB034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A86B3E" w:rsidRP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4396175</w:t>
                            </w:r>
                            <w:r w:rsid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4F938311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act as a freight-broker or freight-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forwarder</w:t>
                            </w:r>
                            <w:r w:rsidR="0059056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54CC4105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6B3E" w:rsidRPr="00A86B3E">
                        <w:rPr>
                          <w:b/>
                          <w:sz w:val="16"/>
                          <w:u w:val="single"/>
                        </w:rPr>
                        <w:t>1725122</w:t>
                      </w:r>
                      <w:r w:rsidR="00A86B3E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MCP #: </w:t>
                      </w:r>
                      <w:r w:rsidR="00DB0349" w:rsidRPr="00DB0349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A86B3E" w:rsidRPr="00A86B3E">
                        <w:rPr>
                          <w:b/>
                          <w:bCs/>
                          <w:sz w:val="16"/>
                          <w:u w:val="single"/>
                        </w:rPr>
                        <w:t>4396175</w:t>
                      </w:r>
                      <w:r w:rsidR="00A86B3E">
                        <w:rPr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4F938311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act as a freight-broker or freight-forwarder</w:t>
                      </w:r>
                      <w:r w:rsidR="0059056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185">
        <w:t>95231</w: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CC54D9" w14:paraId="3CC7A715" w14:textId="77777777" w:rsidTr="005D2E81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46631330" w:rsidR="00CC54D9" w:rsidRPr="00862AC2" w:rsidRDefault="00CC54D9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1865681A" w:rsidR="00CC54D9" w:rsidRPr="00862AC2" w:rsidRDefault="00CC54D9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C54D9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</w:t>
                                  </w:r>
                                  <w:r w:rsidR="00A86B3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80E3D" w14:textId="17965424" w:rsidR="00CC54D9" w:rsidRPr="00862AC2" w:rsidRDefault="00A86B3E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Kenworth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649F6734" w:rsidR="00CC54D9" w:rsidRPr="00862AC2" w:rsidRDefault="00CC54D9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1DC3D11F" w:rsidR="00CC54D9" w:rsidRPr="00862AC2" w:rsidRDefault="00CC54D9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45F1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A86B3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60</w:t>
                                  </w:r>
                                  <w:r w:rsidRPr="00C45F1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24203AA4" w:rsidR="00CC54D9" w:rsidRPr="00C45F18" w:rsidRDefault="00210963" w:rsidP="00CC54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210963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1XKYD49X1MJ445799</w:t>
                                  </w:r>
                                </w:p>
                              </w:tc>
                            </w:tr>
                            <w:tr w:rsidR="00C45F18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066A2EF7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0CEEA54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507D8D10" w:rsidR="00C45F18" w:rsidRPr="00716717" w:rsidRDefault="00732CFB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Interchange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4BF83658" w:rsidR="00C45F18" w:rsidRPr="00716717" w:rsidRDefault="00732CFB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3E919871" w:rsidR="00C45F18" w:rsidRPr="00716717" w:rsidRDefault="003E73DF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C45F1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A86B3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35</w:t>
                                  </w:r>
                                  <w:r w:rsidR="00182CB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Pr="00C45F1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08B7C434" w:rsidR="00C45F18" w:rsidRPr="00716717" w:rsidRDefault="00732CFB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Unknown</w:t>
                                  </w:r>
                                </w:p>
                              </w:tc>
                            </w:tr>
                            <w:tr w:rsidR="00C45F18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72796DE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55BA9881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7FE02A10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45699E0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2E27BC25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5A66A07D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45F18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DAE0D6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2E75F112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57212A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3DC8B053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56ACC9DB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3779CCA6" w:rsidR="00C45F18" w:rsidRPr="00716717" w:rsidRDefault="00C45F18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F78E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5EADBCA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39CF3EEC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73A14" w14:textId="745346C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35AE21C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3979DE8" w14:textId="749FE8AD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18748" w14:textId="194484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13486D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7137F9BF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638B4737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D5AC2F" w14:textId="47C82048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68420509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D88A1" w14:textId="1593F59B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EF5FA2" w14:textId="4A2C03A0" w:rsidR="00E35465" w:rsidRPr="00716717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0B22A87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707D5DE3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3FA322DD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3517FF" w14:textId="6AB8690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1C697B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D0DCE3" w14:textId="2203404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B6D910" w14:textId="0B74FC64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86165CE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27C4BCFE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6573D52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C0FFF5" w14:textId="3599B9A6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26F8E5E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2ADFA9" w14:textId="34EA98E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D32C90" w14:textId="1487B2FF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5143956F" w14:textId="77777777" w:rsidTr="002B3583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347FD220" w:rsidR="00E35465" w:rsidRPr="008D27C1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2B8BFD44" w:rsidR="00E35465" w:rsidRPr="003E73DF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D9AAE" w14:textId="3AD8D5B9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0C4E81DE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1D206E" w14:textId="435418F7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1DD4C" w14:textId="419319DD" w:rsidR="00E35465" w:rsidRPr="00E35465" w:rsidRDefault="00E35465" w:rsidP="008D74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986ABE" w:rsidRPr="00E35465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986ABE" w:rsidRPr="008D27C1" w:rsidRDefault="00986ABE" w:rsidP="008D27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CC54D9" w14:paraId="3CC7A715" w14:textId="77777777" w:rsidTr="005D2E81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46631330" w:rsidR="00CC54D9" w:rsidRPr="00862AC2" w:rsidRDefault="00CC54D9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1865681A" w:rsidR="00CC54D9" w:rsidRPr="00862AC2" w:rsidRDefault="00CC54D9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C54D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</w:t>
                            </w:r>
                            <w:r w:rsidR="00A86B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80E3D" w14:textId="17965424" w:rsidR="00CC54D9" w:rsidRPr="00862AC2" w:rsidRDefault="00A86B3E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Kenworth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649F6734" w:rsidR="00CC54D9" w:rsidRPr="00862AC2" w:rsidRDefault="00CC54D9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1DC3D11F" w:rsidR="00CC54D9" w:rsidRPr="00862AC2" w:rsidRDefault="00CC54D9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45F1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A86B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60</w:t>
                            </w:r>
                            <w:r w:rsidRPr="00C45F1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24203AA4" w:rsidR="00CC54D9" w:rsidRPr="00C45F18" w:rsidRDefault="00210963" w:rsidP="00CC5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1096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1XKYD49X1MJ445799</w:t>
                            </w:r>
                          </w:p>
                        </w:tc>
                      </w:tr>
                      <w:tr w:rsidR="00C45F18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066A2EF7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0CEEA54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507D8D10" w:rsidR="00C45F18" w:rsidRPr="00716717" w:rsidRDefault="00732CFB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Interchange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4BF83658" w:rsidR="00C45F18" w:rsidRPr="00716717" w:rsidRDefault="00732CFB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3E919871" w:rsidR="00C45F18" w:rsidRPr="00716717" w:rsidRDefault="003E73DF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45F1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A86B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35</w:t>
                            </w:r>
                            <w:r w:rsidR="00182C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Pr="00C45F1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08B7C434" w:rsidR="00C45F18" w:rsidRPr="00716717" w:rsidRDefault="00732CFB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Unknown</w:t>
                            </w:r>
                          </w:p>
                        </w:tc>
                      </w:tr>
                      <w:tr w:rsidR="00C45F18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72796DE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55BA9881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7FE02A10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45699E0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2E27BC25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5A66A07D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C45F18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DAE0D6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2E75F112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57212A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3DC8B053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56ACC9DB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3779CCA6" w:rsidR="00C45F18" w:rsidRPr="00716717" w:rsidRDefault="00C45F18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F78E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5EADBCA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39CF3EEC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B73A14" w14:textId="745346C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35AE21C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3979DE8" w14:textId="749FE8AD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18748" w14:textId="194484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13486D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7137F9BF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638B4737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D5AC2F" w14:textId="47C82048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68420509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D88A1" w14:textId="1593F59B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EF5FA2" w14:textId="4A2C03A0" w:rsidR="00E35465" w:rsidRPr="00716717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0B22A87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707D5DE3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3FA322DD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3517FF" w14:textId="6AB8690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1C697B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D0DCE3" w14:textId="2203404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B6D910" w14:textId="0B74FC64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86165CE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27C4BCFE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6573D52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C0FFF5" w14:textId="3599B9A6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26F8E5E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2ADFA9" w14:textId="34EA98E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D32C90" w14:textId="1487B2FF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5143956F" w14:textId="77777777" w:rsidTr="002B3583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347FD220" w:rsidR="00E35465" w:rsidRPr="008D27C1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2B8BFD44" w:rsidR="00E35465" w:rsidRPr="003E73DF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D9AAE" w14:textId="3AD8D5B9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0C4E81DE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1D206E" w14:textId="435418F7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1DD4C" w14:textId="419319DD" w:rsidR="00E35465" w:rsidRPr="00E35465" w:rsidRDefault="00E35465" w:rsidP="008D74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986ABE" w:rsidRPr="00E35465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986ABE" w:rsidRPr="008D27C1" w:rsidRDefault="00986ABE" w:rsidP="008D27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23E72B73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DA5BE5" w:rsidRPr="00DA5BE5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  <w:r w:rsidR="008B3A73" w:rsidRPr="008B3A73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$100,000</w:t>
                            </w:r>
                          </w:p>
                          <w:p w14:paraId="0B9B5B0E" w14:textId="6BF6A201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>Total Insured Values:</w:t>
                            </w:r>
                            <w:r w:rsidR="00C558D8">
                              <w:rPr>
                                <w:sz w:val="16"/>
                              </w:rPr>
                              <w:t xml:space="preserve"> </w:t>
                            </w:r>
                            <w:r w:rsidR="00C558D8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A86B3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60</w:t>
                            </w:r>
                            <w:r w:rsidR="00F37EB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,000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049D9A6D" w:rsidR="0046281B" w:rsidRDefault="008B3A73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B3A73">
                              <w:rPr>
                                <w:rFonts w:ascii="MS Gothic" w:eastAsia="MS Gothic" w:hAnsi="MS Gothic"/>
                                <w:sz w:val="16"/>
                              </w:rPr>
                              <w:t xml:space="preserve">☒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77777777" w:rsidR="0046281B" w:rsidRDefault="005C008D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23E72B73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DA5BE5" w:rsidRPr="00DA5BE5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  <w:r w:rsidR="008B3A73" w:rsidRPr="008B3A73">
                        <w:rPr>
                          <w:b/>
                          <w:bCs/>
                          <w:sz w:val="16"/>
                          <w:u w:val="single"/>
                        </w:rPr>
                        <w:t>$100,000</w:t>
                      </w:r>
                    </w:p>
                    <w:p w14:paraId="0B9B5B0E" w14:textId="6BF6A201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>Total Insured Values:</w:t>
                      </w:r>
                      <w:r w:rsidR="00C558D8">
                        <w:rPr>
                          <w:sz w:val="16"/>
                        </w:rPr>
                        <w:t xml:space="preserve"> </w:t>
                      </w:r>
                      <w:r w:rsidR="00C558D8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A86B3E">
                        <w:rPr>
                          <w:b/>
                          <w:bCs/>
                          <w:sz w:val="16"/>
                          <w:u w:val="single"/>
                        </w:rPr>
                        <w:t>60</w:t>
                      </w:r>
                      <w:r w:rsidR="00F37EBC">
                        <w:rPr>
                          <w:b/>
                          <w:bCs/>
                          <w:sz w:val="16"/>
                          <w:u w:val="single"/>
                        </w:rPr>
                        <w:t>,000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049D9A6D" w:rsidR="0046281B" w:rsidRDefault="008B3A73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 w:rsidRPr="008B3A73">
                        <w:rPr>
                          <w:rFonts w:ascii="MS Gothic" w:eastAsia="MS Gothic" w:hAnsi="MS Gothic"/>
                          <w:sz w:val="16"/>
                        </w:rPr>
                        <w:t xml:space="preserve">☒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77777777" w:rsidR="0046281B" w:rsidRDefault="005C008D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 xml:space="preserve"> 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5C6208F8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07666924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F37EB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2D532BEE" w:rsidR="00986ABE" w:rsidRPr="00986ABE" w:rsidRDefault="00F37E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5C6208F8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07666924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F37EB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2D532BEE" w:rsidR="00986ABE" w:rsidRPr="00986ABE" w:rsidRDefault="00F37E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E35465" w14:paraId="1E3F8629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090C2566" w:rsidR="00E35465" w:rsidRPr="00986ABE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00514ACB" w:rsidR="00E35465" w:rsidRPr="00986ABE" w:rsidRDefault="00A86B3E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Malkeet </w:t>
                                  </w:r>
                                  <w:r w:rsidR="00CC54D9" w:rsidRPr="00CC54D9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1BE84" w14:textId="58A321D0" w:rsidR="00E35465" w:rsidRPr="00986ABE" w:rsidRDefault="00A86B3E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86B3E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Y6649126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467D0624" w:rsidR="00E35465" w:rsidRPr="00986ABE" w:rsidRDefault="00732CFB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2BF33C71" w:rsidR="00E35465" w:rsidRPr="00986ABE" w:rsidRDefault="00A86B3E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5465" w14:paraId="7B5CE4D2" w14:textId="77777777" w:rsidTr="00232A8B">
                              <w:trPr>
                                <w:trHeight w:val="193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575CE432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244A7450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ACEAA6" w14:textId="5FDFB5B3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3EE7DB95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290EFC0A" w:rsidR="00E35465" w:rsidRPr="00C45F18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0BF5B8FB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05AAB03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7C312D7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15A15" w14:textId="6814ACAC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4313C260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21AB48C7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35465" w14:paraId="6F9CB356" w14:textId="77777777" w:rsidTr="00232A8B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3119DE43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1D05A03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AAE76" w14:textId="1ED8E4DB" w:rsidR="00E35465" w:rsidRPr="00E35465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50F33F86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0036CA15" w:rsidR="00E35465" w:rsidRPr="008D27C1" w:rsidRDefault="00E35465" w:rsidP="00E3546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E35465" w14:paraId="1E3F8629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090C2566" w:rsidR="00E35465" w:rsidRPr="00986ABE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00514ACB" w:rsidR="00E35465" w:rsidRPr="00986ABE" w:rsidRDefault="00A86B3E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Malkeet </w:t>
                            </w:r>
                            <w:r w:rsidR="00CC54D9" w:rsidRPr="00CC54D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31BE84" w14:textId="58A321D0" w:rsidR="00E35465" w:rsidRPr="00986ABE" w:rsidRDefault="00A86B3E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6B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Y6649126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467D0624" w:rsidR="00E35465" w:rsidRPr="00986ABE" w:rsidRDefault="00732CFB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2BF33C71" w:rsidR="00E35465" w:rsidRPr="00986ABE" w:rsidRDefault="00A86B3E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</w:tc>
                      </w:tr>
                      <w:tr w:rsidR="00E35465" w14:paraId="7B5CE4D2" w14:textId="77777777" w:rsidTr="00232A8B">
                        <w:trPr>
                          <w:trHeight w:val="193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575CE432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244A7450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ACEAA6" w14:textId="5FDFB5B3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3EE7DB95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290EFC0A" w:rsidR="00E35465" w:rsidRPr="00C45F18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0BF5B8FB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05AAB03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7C312D7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15A15" w14:textId="6814ACAC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4313C260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21AB48C7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35465" w14:paraId="6F9CB356" w14:textId="77777777" w:rsidTr="00232A8B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3119DE43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1D05A03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AAE76" w14:textId="1ED8E4DB" w:rsidR="00E35465" w:rsidRPr="00E35465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50F33F86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0036CA15" w:rsidR="00E35465" w:rsidRPr="008D27C1" w:rsidRDefault="00E35465" w:rsidP="00E3546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Marine And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AC25" w14:textId="77777777" w:rsidR="009D4E82" w:rsidRDefault="009D4E82" w:rsidP="00CC08A5">
      <w:pPr>
        <w:spacing w:after="0" w:line="240" w:lineRule="auto"/>
      </w:pPr>
      <w:r>
        <w:separator/>
      </w:r>
    </w:p>
  </w:endnote>
  <w:endnote w:type="continuationSeparator" w:id="0">
    <w:p w14:paraId="11C14212" w14:textId="77777777" w:rsidR="009D4E82" w:rsidRDefault="009D4E82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49E9" w14:textId="77777777" w:rsidR="009D4E82" w:rsidRDefault="009D4E82" w:rsidP="00CC08A5">
      <w:pPr>
        <w:spacing w:after="0" w:line="240" w:lineRule="auto"/>
      </w:pPr>
      <w:r>
        <w:separator/>
      </w:r>
    </w:p>
  </w:footnote>
  <w:footnote w:type="continuationSeparator" w:id="0">
    <w:p w14:paraId="0484BE08" w14:textId="77777777" w:rsidR="009D4E82" w:rsidRDefault="009D4E82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33176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572B5"/>
    <w:rsid w:val="00062FCB"/>
    <w:rsid w:val="000674A2"/>
    <w:rsid w:val="00072E2F"/>
    <w:rsid w:val="00094F72"/>
    <w:rsid w:val="00097262"/>
    <w:rsid w:val="000A74C3"/>
    <w:rsid w:val="000C019E"/>
    <w:rsid w:val="000E6F23"/>
    <w:rsid w:val="000F1A36"/>
    <w:rsid w:val="001005E9"/>
    <w:rsid w:val="00103E8C"/>
    <w:rsid w:val="001150EF"/>
    <w:rsid w:val="00126A88"/>
    <w:rsid w:val="00132AC6"/>
    <w:rsid w:val="0015245C"/>
    <w:rsid w:val="001654DD"/>
    <w:rsid w:val="00182CB8"/>
    <w:rsid w:val="00192010"/>
    <w:rsid w:val="001C43A2"/>
    <w:rsid w:val="001E42E6"/>
    <w:rsid w:val="001E4A44"/>
    <w:rsid w:val="0020161C"/>
    <w:rsid w:val="0021023C"/>
    <w:rsid w:val="00210963"/>
    <w:rsid w:val="00223D57"/>
    <w:rsid w:val="00236DA8"/>
    <w:rsid w:val="00237968"/>
    <w:rsid w:val="0024481E"/>
    <w:rsid w:val="00247D1C"/>
    <w:rsid w:val="002708A3"/>
    <w:rsid w:val="00271E65"/>
    <w:rsid w:val="00276486"/>
    <w:rsid w:val="002B1F90"/>
    <w:rsid w:val="002B499A"/>
    <w:rsid w:val="002B55FA"/>
    <w:rsid w:val="002B5D4A"/>
    <w:rsid w:val="002C1A08"/>
    <w:rsid w:val="002D6D80"/>
    <w:rsid w:val="002F055F"/>
    <w:rsid w:val="002F0C8A"/>
    <w:rsid w:val="002F3797"/>
    <w:rsid w:val="00310929"/>
    <w:rsid w:val="003275DC"/>
    <w:rsid w:val="00330E40"/>
    <w:rsid w:val="00343F22"/>
    <w:rsid w:val="003515EE"/>
    <w:rsid w:val="00351C82"/>
    <w:rsid w:val="00372396"/>
    <w:rsid w:val="003847B5"/>
    <w:rsid w:val="003865FF"/>
    <w:rsid w:val="003A2FAC"/>
    <w:rsid w:val="003B0F9F"/>
    <w:rsid w:val="003C176C"/>
    <w:rsid w:val="003C23F4"/>
    <w:rsid w:val="003E0232"/>
    <w:rsid w:val="003E73DF"/>
    <w:rsid w:val="003F1C0F"/>
    <w:rsid w:val="0040216B"/>
    <w:rsid w:val="00406A3E"/>
    <w:rsid w:val="00413487"/>
    <w:rsid w:val="00447429"/>
    <w:rsid w:val="004522B4"/>
    <w:rsid w:val="00455383"/>
    <w:rsid w:val="00456D23"/>
    <w:rsid w:val="0046281B"/>
    <w:rsid w:val="004638A6"/>
    <w:rsid w:val="004646C7"/>
    <w:rsid w:val="004739EB"/>
    <w:rsid w:val="00477073"/>
    <w:rsid w:val="00490473"/>
    <w:rsid w:val="004B3633"/>
    <w:rsid w:val="004B51B2"/>
    <w:rsid w:val="004C0AF7"/>
    <w:rsid w:val="004C1489"/>
    <w:rsid w:val="004C1619"/>
    <w:rsid w:val="004C41F0"/>
    <w:rsid w:val="004F6B59"/>
    <w:rsid w:val="00520E3A"/>
    <w:rsid w:val="005448BE"/>
    <w:rsid w:val="00553593"/>
    <w:rsid w:val="00556647"/>
    <w:rsid w:val="0059056F"/>
    <w:rsid w:val="00595EE3"/>
    <w:rsid w:val="005B1AF6"/>
    <w:rsid w:val="005B7FA6"/>
    <w:rsid w:val="005C008D"/>
    <w:rsid w:val="005C0841"/>
    <w:rsid w:val="005C47F3"/>
    <w:rsid w:val="005D7DAA"/>
    <w:rsid w:val="005E0C15"/>
    <w:rsid w:val="00600555"/>
    <w:rsid w:val="00630627"/>
    <w:rsid w:val="0063548C"/>
    <w:rsid w:val="00651811"/>
    <w:rsid w:val="006530C8"/>
    <w:rsid w:val="00655B77"/>
    <w:rsid w:val="00670A17"/>
    <w:rsid w:val="00670A4D"/>
    <w:rsid w:val="006712D6"/>
    <w:rsid w:val="006773EB"/>
    <w:rsid w:val="00677770"/>
    <w:rsid w:val="006929F9"/>
    <w:rsid w:val="006C67FB"/>
    <w:rsid w:val="006F3A48"/>
    <w:rsid w:val="006F48BA"/>
    <w:rsid w:val="006F64DA"/>
    <w:rsid w:val="007144F5"/>
    <w:rsid w:val="00716717"/>
    <w:rsid w:val="00732CFB"/>
    <w:rsid w:val="007348F6"/>
    <w:rsid w:val="007B172A"/>
    <w:rsid w:val="007B2BD6"/>
    <w:rsid w:val="007E599C"/>
    <w:rsid w:val="007F5365"/>
    <w:rsid w:val="00802991"/>
    <w:rsid w:val="00807DD4"/>
    <w:rsid w:val="008138C4"/>
    <w:rsid w:val="008143D1"/>
    <w:rsid w:val="008434B4"/>
    <w:rsid w:val="00844CE0"/>
    <w:rsid w:val="008525B1"/>
    <w:rsid w:val="00862AC2"/>
    <w:rsid w:val="0088291D"/>
    <w:rsid w:val="00893375"/>
    <w:rsid w:val="008A2922"/>
    <w:rsid w:val="008B3A73"/>
    <w:rsid w:val="008B3CE5"/>
    <w:rsid w:val="008C0C63"/>
    <w:rsid w:val="008C2172"/>
    <w:rsid w:val="008C7A05"/>
    <w:rsid w:val="008D27C1"/>
    <w:rsid w:val="008D7413"/>
    <w:rsid w:val="00910E72"/>
    <w:rsid w:val="0092777E"/>
    <w:rsid w:val="0093122E"/>
    <w:rsid w:val="00936534"/>
    <w:rsid w:val="009617CB"/>
    <w:rsid w:val="00963597"/>
    <w:rsid w:val="00963FAB"/>
    <w:rsid w:val="009664B2"/>
    <w:rsid w:val="0097428F"/>
    <w:rsid w:val="00986ABE"/>
    <w:rsid w:val="00996E65"/>
    <w:rsid w:val="009A5583"/>
    <w:rsid w:val="009B572E"/>
    <w:rsid w:val="009C2C67"/>
    <w:rsid w:val="009C5270"/>
    <w:rsid w:val="009C650E"/>
    <w:rsid w:val="009D4803"/>
    <w:rsid w:val="009D4E82"/>
    <w:rsid w:val="009D7F22"/>
    <w:rsid w:val="009E1E20"/>
    <w:rsid w:val="009E758E"/>
    <w:rsid w:val="009F1EC3"/>
    <w:rsid w:val="009F6185"/>
    <w:rsid w:val="00A2206A"/>
    <w:rsid w:val="00A629C9"/>
    <w:rsid w:val="00A86B3E"/>
    <w:rsid w:val="00A9443F"/>
    <w:rsid w:val="00AB583F"/>
    <w:rsid w:val="00AD2B80"/>
    <w:rsid w:val="00AD66FD"/>
    <w:rsid w:val="00AE044A"/>
    <w:rsid w:val="00AE1159"/>
    <w:rsid w:val="00AE677B"/>
    <w:rsid w:val="00AF49A6"/>
    <w:rsid w:val="00B257EE"/>
    <w:rsid w:val="00B30B5A"/>
    <w:rsid w:val="00B41CF2"/>
    <w:rsid w:val="00B57763"/>
    <w:rsid w:val="00B77244"/>
    <w:rsid w:val="00BA7113"/>
    <w:rsid w:val="00BC0340"/>
    <w:rsid w:val="00BD028B"/>
    <w:rsid w:val="00BD136E"/>
    <w:rsid w:val="00BE4EEA"/>
    <w:rsid w:val="00C054F4"/>
    <w:rsid w:val="00C06902"/>
    <w:rsid w:val="00C217BF"/>
    <w:rsid w:val="00C34BC3"/>
    <w:rsid w:val="00C459D7"/>
    <w:rsid w:val="00C45F18"/>
    <w:rsid w:val="00C558D8"/>
    <w:rsid w:val="00C76B8C"/>
    <w:rsid w:val="00C77056"/>
    <w:rsid w:val="00C908E3"/>
    <w:rsid w:val="00C973F6"/>
    <w:rsid w:val="00CB2C8E"/>
    <w:rsid w:val="00CB597A"/>
    <w:rsid w:val="00CC08A5"/>
    <w:rsid w:val="00CC54D9"/>
    <w:rsid w:val="00CC5B78"/>
    <w:rsid w:val="00CC6560"/>
    <w:rsid w:val="00CE7408"/>
    <w:rsid w:val="00D205FD"/>
    <w:rsid w:val="00D33146"/>
    <w:rsid w:val="00D37348"/>
    <w:rsid w:val="00D56354"/>
    <w:rsid w:val="00D731B1"/>
    <w:rsid w:val="00D8541D"/>
    <w:rsid w:val="00D87F4F"/>
    <w:rsid w:val="00D92242"/>
    <w:rsid w:val="00DA5BE5"/>
    <w:rsid w:val="00DB0349"/>
    <w:rsid w:val="00DD3AFB"/>
    <w:rsid w:val="00DE4ACF"/>
    <w:rsid w:val="00DF0A39"/>
    <w:rsid w:val="00DF14FD"/>
    <w:rsid w:val="00DF32EB"/>
    <w:rsid w:val="00E06537"/>
    <w:rsid w:val="00E12167"/>
    <w:rsid w:val="00E12AF3"/>
    <w:rsid w:val="00E21B80"/>
    <w:rsid w:val="00E31D31"/>
    <w:rsid w:val="00E35465"/>
    <w:rsid w:val="00E37EE3"/>
    <w:rsid w:val="00E423F2"/>
    <w:rsid w:val="00E579E4"/>
    <w:rsid w:val="00E83774"/>
    <w:rsid w:val="00E85CC1"/>
    <w:rsid w:val="00E90715"/>
    <w:rsid w:val="00E912D4"/>
    <w:rsid w:val="00E96C99"/>
    <w:rsid w:val="00EA33CB"/>
    <w:rsid w:val="00EB2065"/>
    <w:rsid w:val="00EC2660"/>
    <w:rsid w:val="00EE1193"/>
    <w:rsid w:val="00F01277"/>
    <w:rsid w:val="00F02E01"/>
    <w:rsid w:val="00F07607"/>
    <w:rsid w:val="00F3295F"/>
    <w:rsid w:val="00F378BB"/>
    <w:rsid w:val="00F37EBC"/>
    <w:rsid w:val="00F401C0"/>
    <w:rsid w:val="00F54CEB"/>
    <w:rsid w:val="00F628D2"/>
    <w:rsid w:val="00F76B92"/>
    <w:rsid w:val="00F900C2"/>
    <w:rsid w:val="00FA22E6"/>
    <w:rsid w:val="00FC3AB3"/>
    <w:rsid w:val="00FC7BE1"/>
    <w:rsid w:val="00FD1259"/>
    <w:rsid w:val="00FD6A48"/>
    <w:rsid w:val="00FD7B8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2025-04-29T00:04:00Z</dcterms:created>
  <dcterms:modified xsi:type="dcterms:W3CDTF">2025-04-29T00:04:00Z</dcterms:modified>
</cp:coreProperties>
</file>