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C094" w14:textId="60372E03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27C2B10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0A6B5E1B" w14:textId="24975598" w:rsidR="00310929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="006B0651" w:rsidRPr="006B0651">
                              <w:t xml:space="preserve"> </w:t>
                            </w:r>
                            <w:r w:rsidR="006B0651" w:rsidRP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Ranjeet Singh</w:t>
                            </w:r>
                          </w:p>
                          <w:p w14:paraId="5405E043" w14:textId="7C0FB48A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B71AB6"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U.S. DOT Number:</w:t>
                            </w:r>
                            <w:r w:rsidR="00B71AB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6B0651">
                              <w:rPr>
                                <w:sz w:val="16"/>
                              </w:rPr>
                              <w:t xml:space="preserve">                                 C</w:t>
                            </w:r>
                            <w:r>
                              <w:rPr>
                                <w:sz w:val="16"/>
                              </w:rPr>
                              <w:t>A Number:</w:t>
                            </w:r>
                            <w:r w:rsidR="00B71AB6" w:rsidRPr="00B71AB6">
                              <w:t xml:space="preserve"> </w:t>
                            </w:r>
                            <w:r w:rsidR="00C51720" w:rsidRPr="00C5172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581956</w:t>
                            </w:r>
                          </w:p>
                          <w:p w14:paraId="27D6AFDD" w14:textId="20B38F8E" w:rsidR="00B71AB6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Telephone Number: </w:t>
                            </w:r>
                            <w:r w:rsidR="006B0651" w:rsidRP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(707) 812-4453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10029C">
                              <w:rPr>
                                <w:sz w:val="16"/>
                              </w:rPr>
                              <w:t xml:space="preserve"> </w:t>
                            </w:r>
                            <w:r w:rsid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Ranjeet Singh </w:t>
                            </w:r>
                          </w:p>
                          <w:p w14:paraId="4AC5C184" w14:textId="0AFFB620" w:rsidR="00986ABE" w:rsidRDefault="006B0651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77109658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2</w:t>
                            </w:r>
                            <w:r w:rsidR="00C3756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10</w:t>
                            </w:r>
                            <w:r w:rsidR="00C3756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2/10</w:t>
                            </w:r>
                            <w:r w:rsidR="00C3756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8D3F6F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2318C7">
                              <w:rPr>
                                <w:sz w:val="16"/>
                              </w:rPr>
                              <w:t xml:space="preserve"> </w:t>
                            </w:r>
                            <w:r w:rsidR="006B0651" w:rsidRP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2 </w:t>
                            </w:r>
                            <w:r w:rsidR="002318C7" w:rsidRPr="002318C7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Year</w:t>
                            </w:r>
                            <w:r w:rsidR="00835106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300"/>
                              <w:gridCol w:w="1440"/>
                              <w:gridCol w:w="1080"/>
                              <w:gridCol w:w="1153"/>
                            </w:tblGrid>
                            <w:tr w:rsidR="000D2281" w14:paraId="680E1696" w14:textId="77777777" w:rsidTr="006B0651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03D0A056" w:rsidR="000D2281" w:rsidRPr="004522B4" w:rsidRDefault="006B0651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1949 Dawnview P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60628826" w:rsidR="000D2281" w:rsidRPr="004522B4" w:rsidRDefault="006B0651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Fairfield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1CFEB8DA" w:rsidR="000D2281" w:rsidRPr="004522B4" w:rsidRDefault="00B71AB6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69138EC9" w:rsidR="000D2281" w:rsidRPr="004522B4" w:rsidRDefault="00B71AB6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4534</w:t>
                                  </w:r>
                                </w:p>
                              </w:tc>
                            </w:tr>
                            <w:tr w:rsidR="000D2281" w14:paraId="09DB03C5" w14:textId="77777777" w:rsidTr="006B0651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0D2281" w:rsidRDefault="000D2281" w:rsidP="000D2281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E981F38" w:rsidR="000D2281" w:rsidRPr="004522B4" w:rsidRDefault="006B0651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125 Mezzetta Ct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7E5DB21E" w:rsidR="000D2281" w:rsidRPr="00C51720" w:rsidRDefault="006B0651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American Canyon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4627B4C3" w:rsidR="000D2281" w:rsidRPr="004522B4" w:rsidRDefault="00B71AB6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3D1507A6" w:rsidR="000D2281" w:rsidRPr="004522B4" w:rsidRDefault="00C51720" w:rsidP="000D228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51720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4503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0A6B5E1B" w14:textId="24975598" w:rsidR="00310929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="006B0651" w:rsidRPr="006B0651">
                        <w:t xml:space="preserve"> </w:t>
                      </w:r>
                      <w:r w:rsidR="006B0651" w:rsidRPr="006B0651">
                        <w:rPr>
                          <w:b/>
                          <w:bCs/>
                          <w:sz w:val="16"/>
                          <w:u w:val="single"/>
                        </w:rPr>
                        <w:t>Ranjeet Singh</w:t>
                      </w:r>
                    </w:p>
                    <w:p w14:paraId="5405E043" w14:textId="7C0FB48A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B71AB6"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U.S. DOT Number:</w:t>
                      </w:r>
                      <w:r w:rsidR="00B71AB6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="006B0651">
                        <w:rPr>
                          <w:sz w:val="16"/>
                        </w:rPr>
                        <w:t xml:space="preserve">                                 C</w:t>
                      </w:r>
                      <w:r>
                        <w:rPr>
                          <w:sz w:val="16"/>
                        </w:rPr>
                        <w:t>A Number:</w:t>
                      </w:r>
                      <w:r w:rsidR="00B71AB6" w:rsidRPr="00B71AB6">
                        <w:t xml:space="preserve"> </w:t>
                      </w:r>
                      <w:r w:rsidR="00C51720" w:rsidRPr="00C51720">
                        <w:rPr>
                          <w:b/>
                          <w:bCs/>
                          <w:sz w:val="16"/>
                          <w:u w:val="single"/>
                        </w:rPr>
                        <w:t>581956</w:t>
                      </w:r>
                    </w:p>
                    <w:p w14:paraId="27D6AFDD" w14:textId="20B38F8E" w:rsidR="00B71AB6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 xml:space="preserve">Telephone Number: </w:t>
                      </w:r>
                      <w:r w:rsidR="006B0651" w:rsidRPr="006B0651">
                        <w:rPr>
                          <w:b/>
                          <w:bCs/>
                          <w:sz w:val="16"/>
                          <w:u w:val="single"/>
                        </w:rPr>
                        <w:t>(707) 812-4453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10029C">
                        <w:rPr>
                          <w:sz w:val="16"/>
                        </w:rPr>
                        <w:t xml:space="preserve"> </w:t>
                      </w:r>
                      <w:r w:rsidR="006B065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Ranjeet Singh </w:t>
                      </w:r>
                    </w:p>
                    <w:p w14:paraId="4AC5C184" w14:textId="0AFFB620" w:rsidR="00986ABE" w:rsidRDefault="006B0651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77109658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>2</w:t>
                      </w:r>
                      <w:r w:rsidR="00C3756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>10</w:t>
                      </w:r>
                      <w:r w:rsidR="00C3756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>2/10</w:t>
                      </w:r>
                      <w:r w:rsidR="00C3756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8D3F6F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2318C7">
                        <w:rPr>
                          <w:sz w:val="16"/>
                        </w:rPr>
                        <w:t xml:space="preserve"> </w:t>
                      </w:r>
                      <w:r w:rsidR="006B0651" w:rsidRPr="006B0651">
                        <w:rPr>
                          <w:b/>
                          <w:bCs/>
                          <w:sz w:val="16"/>
                          <w:u w:val="single"/>
                        </w:rPr>
                        <w:t xml:space="preserve">2 </w:t>
                      </w:r>
                      <w:r w:rsidR="002318C7" w:rsidRPr="002318C7">
                        <w:rPr>
                          <w:b/>
                          <w:bCs/>
                          <w:sz w:val="16"/>
                          <w:u w:val="single"/>
                        </w:rPr>
                        <w:t>Year</w:t>
                      </w:r>
                      <w:r w:rsidR="00835106">
                        <w:rPr>
                          <w:b/>
                          <w:bCs/>
                          <w:sz w:val="16"/>
                          <w:u w:val="single"/>
                        </w:rPr>
                        <w:t>s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300"/>
                        <w:gridCol w:w="1440"/>
                        <w:gridCol w:w="1080"/>
                        <w:gridCol w:w="1153"/>
                      </w:tblGrid>
                      <w:tr w:rsidR="000D2281" w14:paraId="680E1696" w14:textId="77777777" w:rsidTr="006B0651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03D0A056" w:rsidR="000D2281" w:rsidRPr="004522B4" w:rsidRDefault="006B0651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u w:val="single"/>
                              </w:rPr>
                              <w:t>1949 Dawnview P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60628826" w:rsidR="000D2281" w:rsidRPr="004522B4" w:rsidRDefault="006B0651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u w:val="single"/>
                              </w:rPr>
                              <w:t>Fairfield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1CFEB8DA" w:rsidR="000D2281" w:rsidRPr="004522B4" w:rsidRDefault="00B71AB6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69138EC9" w:rsidR="000D2281" w:rsidRPr="004522B4" w:rsidRDefault="00B71AB6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9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4534</w:t>
                            </w:r>
                          </w:p>
                        </w:tc>
                      </w:tr>
                      <w:tr w:rsidR="000D2281" w14:paraId="09DB03C5" w14:textId="77777777" w:rsidTr="006B0651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0D2281" w:rsidRDefault="000D2281" w:rsidP="000D228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E981F38" w:rsidR="000D2281" w:rsidRPr="004522B4" w:rsidRDefault="006B0651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u w:val="single"/>
                              </w:rPr>
                              <w:t>125 Mezzetta Ct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7E5DB21E" w:rsidR="000D2281" w:rsidRPr="00C51720" w:rsidRDefault="006B0651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American Canyon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4627B4C3" w:rsidR="000D2281" w:rsidRPr="004522B4" w:rsidRDefault="00B71AB6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3D1507A6" w:rsidR="000D2281" w:rsidRPr="004522B4" w:rsidRDefault="00C51720" w:rsidP="000D228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51720">
                              <w:rPr>
                                <w:b/>
                                <w:sz w:val="16"/>
                                <w:u w:val="single"/>
                              </w:rPr>
                              <w:t>9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>4503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423B4C9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Refuse</w:t>
                            </w:r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$1,000,000 liability limits or less</w:t>
                            </w:r>
                          </w:p>
                          <w:p w14:paraId="1379C7D0" w14:textId="5569725E" w:rsidR="00986ABE" w:rsidRDefault="008474DF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Property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Hazardous</w:t>
                            </w:r>
                            <w:r w:rsidR="00C06902">
                              <w:rPr>
                                <w:sz w:val="16"/>
                              </w:rPr>
                              <w:t xml:space="preserve">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903"/>
                              <w:gridCol w:w="1904"/>
                              <w:gridCol w:w="1905"/>
                              <w:gridCol w:w="1903"/>
                              <w:gridCol w:w="1904"/>
                            </w:tblGrid>
                            <w:tr w:rsidR="004B51B2" w14:paraId="39CF617F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0038E9FF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Canned Goods 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791D2594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C1BB3BD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$25,000 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61CA1B22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33EF5036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7167999F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  <w:tr w:rsidR="004B51B2" w14:paraId="272C39F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3C461BDA" w:rsidR="00986ABE" w:rsidRPr="009664B2" w:rsidRDefault="006B0651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Fresh</w:t>
                                  </w:r>
                                  <w:r w:rsidR="00B71AB6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 Produc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61E72C33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40F43470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1B441274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44DD5F82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3C996936" w:rsidR="00986ABE" w:rsidRPr="009664B2" w:rsidRDefault="00B71AB6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Boat(s)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423B4C9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Refuse</w:t>
                      </w:r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$1,000,000 liability limits or less</w:t>
                      </w:r>
                    </w:p>
                    <w:p w14:paraId="1379C7D0" w14:textId="5569725E" w:rsidR="00986ABE" w:rsidRDefault="008474DF" w:rsidP="0031092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Property</w:t>
                      </w:r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Hazardous</w:t>
                      </w:r>
                      <w:r w:rsidR="00C06902">
                        <w:rPr>
                          <w:sz w:val="16"/>
                        </w:rPr>
                        <w:t xml:space="preserve">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903"/>
                        <w:gridCol w:w="1904"/>
                        <w:gridCol w:w="1905"/>
                        <w:gridCol w:w="1903"/>
                        <w:gridCol w:w="1904"/>
                      </w:tblGrid>
                      <w:tr w:rsidR="004B51B2" w14:paraId="39CF617F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0038E9FF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Canned Goods 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791D2594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C1BB3BD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$25,000 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61CA1B22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33EF5036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7167999F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  <w:tr w:rsidR="004B51B2" w14:paraId="272C39F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3C461BDA" w:rsidR="00986ABE" w:rsidRPr="009664B2" w:rsidRDefault="006B0651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Fresh</w:t>
                            </w:r>
                            <w:r w:rsidR="00B71AB6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Produc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61E72C33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40F43470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1B441274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44DD5F82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3C996936" w:rsidR="00986ABE" w:rsidRPr="009664B2" w:rsidRDefault="00B71AB6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$25,000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Boat(s)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3584A9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2318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4DF" w:rsidRPr="008474DF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  </w:t>
                            </w:r>
                            <w:r w:rsidR="006B0651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MCP #:</w:t>
                            </w:r>
                            <w:r w:rsidR="00835106" w:rsidRPr="00835106">
                              <w:t xml:space="preserve"> </w:t>
                            </w:r>
                            <w:r w:rsidR="008474DF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 w:rsidR="006B0651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507065E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3584A9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2318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474DF" w:rsidRPr="008474DF">
                        <w:rPr>
                          <w:sz w:val="16"/>
                          <w:szCs w:val="16"/>
                          <w:u w:val="single"/>
                        </w:rPr>
                        <w:t xml:space="preserve">        </w:t>
                      </w:r>
                      <w:r w:rsidR="006B0651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            </w:t>
                      </w:r>
                      <w:r>
                        <w:rPr>
                          <w:sz w:val="16"/>
                          <w:szCs w:val="16"/>
                        </w:rPr>
                        <w:t>MCP #:</w:t>
                      </w:r>
                      <w:r w:rsidR="00835106" w:rsidRPr="00835106">
                        <w:t xml:space="preserve"> </w:t>
                      </w:r>
                      <w:r w:rsidR="008474DF">
                        <w:rPr>
                          <w:b/>
                          <w:sz w:val="16"/>
                          <w:u w:val="single"/>
                        </w:rPr>
                        <w:t xml:space="preserve">   </w:t>
                      </w:r>
                      <w:r w:rsidR="006B0651">
                        <w:rPr>
                          <w:b/>
                          <w:sz w:val="16"/>
                          <w:u w:val="single"/>
                        </w:rPr>
                        <w:t xml:space="preserve">             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507065E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37560" w14:paraId="3CC7A715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10018CB9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394F07F8" w:rsidR="00C37560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201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80E3D" w14:textId="4715992B" w:rsidR="00C37560" w:rsidRPr="00592E8E" w:rsidRDefault="006B0651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Kenworth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5FC84546" w:rsidR="00C37560" w:rsidRPr="00592E8E" w:rsidRDefault="009A21A9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5D26FFE4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35</w:t>
                                  </w:r>
                                  <w:r w:rsidR="002318C7"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0F549C8F" w:rsidR="00C37560" w:rsidRPr="00592E8E" w:rsidRDefault="006B0651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1XKYD49X7FJ431814</w:t>
                                  </w:r>
                                </w:p>
                              </w:tc>
                            </w:tr>
                            <w:tr w:rsidR="00C37560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7A6CC96A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6B57597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7F8BC394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7995B69E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23555B85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4EE5B3E8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37560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6135E96B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6C488DB4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2FDB1275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9AFD546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719C989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D33BB4C" w:rsidR="00C37560" w:rsidRPr="00592E8E" w:rsidRDefault="00C37560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499CF7B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C16E0" w14:textId="7475AB34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D6762D" w14:textId="36711872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07E48" w14:textId="025FD891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795324" w14:textId="41D95572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7774C0" w14:textId="73087913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6E06F" w14:textId="24A541A8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3F5F3A7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89EE8" w14:textId="480EA250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51787" w14:textId="2BC3902D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4696F" w14:textId="3203DFC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BDCDE6" w14:textId="3977BEA3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90ACB9" w14:textId="3FC13B30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F0993" w14:textId="72D484D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92E8E" w14:paraId="1A8C5258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653C5" w14:textId="12865F9C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877F2" w14:textId="087EE21F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EE4E6A" w14:textId="59ACE2D5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4307A3" w14:textId="7A52118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88A47F" w14:textId="092085FF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1B8363" w14:textId="5DF96939" w:rsidR="00592E8E" w:rsidRPr="00592E8E" w:rsidRDefault="00592E8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4D50096C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77777777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886FACA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1CA4D37D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63BDF302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44469B3B" w:rsidR="00986ABE" w:rsidRPr="00592E8E" w:rsidRDefault="00986ABE" w:rsidP="00592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F78E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3A1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9D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187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13486D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AC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7D88A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EF5FA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0B22A8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517F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0DCE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6D91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86165C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0FF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ADF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32C9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5143956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D9A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D206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1DD4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37560" w14:paraId="3CC7A715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10018CB9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394F07F8" w:rsidR="00C37560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201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80E3D" w14:textId="4715992B" w:rsidR="00C37560" w:rsidRPr="00592E8E" w:rsidRDefault="006B0651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Kenworth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5FC84546" w:rsidR="00C37560" w:rsidRPr="00592E8E" w:rsidRDefault="009A21A9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5D26FFE4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35</w:t>
                            </w:r>
                            <w:r w:rsidR="002318C7"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0F549C8F" w:rsidR="00C37560" w:rsidRPr="00592E8E" w:rsidRDefault="006B0651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1XKYD49X7FJ431814</w:t>
                            </w:r>
                          </w:p>
                        </w:tc>
                      </w:tr>
                      <w:tr w:rsidR="00C37560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7A6CC96A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6B57597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7F8BC394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7995B69E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23555B85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4EE5B3E8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37560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6135E96B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6C488DB4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2FDB1275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9AFD546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719C989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D33BB4C" w:rsidR="00C37560" w:rsidRPr="00592E8E" w:rsidRDefault="00C37560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499CF7B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C16E0" w14:textId="7475AB34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D6762D" w14:textId="36711872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07E48" w14:textId="025FD891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795324" w14:textId="41D95572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7774C0" w14:textId="73087913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C6E06F" w14:textId="24A541A8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3F5F3A7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89EE8" w14:textId="480EA250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51787" w14:textId="2BC3902D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4696F" w14:textId="3203DFC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BDCDE6" w14:textId="3977BEA3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90ACB9" w14:textId="3FC13B30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F0993" w14:textId="72D484D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592E8E" w14:paraId="1A8C5258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653C5" w14:textId="12865F9C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877F2" w14:textId="087EE21F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EE4E6A" w14:textId="59ACE2D5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4307A3" w14:textId="7A52118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88A47F" w14:textId="092085FF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1B8363" w14:textId="5DF96939" w:rsidR="00592E8E" w:rsidRPr="00592E8E" w:rsidRDefault="00592E8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4D50096C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77777777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886FACA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1CA4D37D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63BDF302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44469B3B" w:rsidR="00986ABE" w:rsidRPr="00592E8E" w:rsidRDefault="00986ABE" w:rsidP="00592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F78E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3A1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79D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187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13486D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AC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7D88A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EF5FA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0B22A8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517F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D0DCE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B6D91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686165C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0FF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2ADF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32C9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5143956F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D9AA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D206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1DD4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7CEA9867" w:rsidR="00986ABE" w:rsidRDefault="00F628D2" w:rsidP="00986AB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bookmarkStart w:id="0" w:name="_Hlk156574908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bookmarkEnd w:id="0"/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6B0651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6B0651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>Limit Per Conveyance:</w:t>
                            </w:r>
                            <w:r w:rsidR="00780A33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B9B5B0E" w14:textId="39B529BC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</w:t>
                            </w:r>
                            <w:r w:rsidR="00A52493" w:rsidRPr="00A5249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35</w:t>
                            </w:r>
                            <w:r w:rsidR="00780A3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,000.00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 </w:t>
                            </w:r>
                            <w:r w:rsidR="006B0651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A21A9">
                              <w:rPr>
                                <w:sz w:val="16"/>
                              </w:rPr>
                              <w:t xml:space="preserve">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</w:t>
                            </w:r>
                            <w:r w:rsidR="006B0651"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780A33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16E57C9F" w:rsidR="0046281B" w:rsidRDefault="006B0651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6768857A" w:rsidR="0046281B" w:rsidRDefault="00C37560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 w:rsidRPr="0092541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>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7CEA9867" w:rsidR="00986ABE" w:rsidRDefault="00F628D2" w:rsidP="00986ABE">
                      <w:pPr>
                        <w:spacing w:after="0"/>
                        <w:rPr>
                          <w:sz w:val="16"/>
                        </w:rPr>
                      </w:pPr>
                      <w:bookmarkStart w:id="1" w:name="_Hlk156574908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bookmarkEnd w:id="1"/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6B0651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6B0651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>Limit Per Conveyance:</w:t>
                      </w:r>
                      <w:r w:rsidR="00780A33">
                        <w:rPr>
                          <w:sz w:val="16"/>
                        </w:rPr>
                        <w:t xml:space="preserve"> </w:t>
                      </w:r>
                    </w:p>
                    <w:p w14:paraId="0B9B5B0E" w14:textId="39B529BC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</w:t>
                      </w:r>
                      <w:r w:rsidR="00A52493" w:rsidRPr="00A52493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6B0651">
                        <w:rPr>
                          <w:b/>
                          <w:bCs/>
                          <w:sz w:val="16"/>
                          <w:u w:val="single"/>
                        </w:rPr>
                        <w:t>35</w:t>
                      </w:r>
                      <w:r w:rsidR="00780A33">
                        <w:rPr>
                          <w:b/>
                          <w:bCs/>
                          <w:sz w:val="16"/>
                          <w:u w:val="single"/>
                        </w:rPr>
                        <w:t>,000.00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        </w:t>
                      </w:r>
                      <w:r w:rsidR="009A21A9">
                        <w:rPr>
                          <w:sz w:val="16"/>
                        </w:rPr>
                        <w:t xml:space="preserve">   </w:t>
                      </w:r>
                      <w:r w:rsidR="006B0651">
                        <w:rPr>
                          <w:sz w:val="16"/>
                        </w:rPr>
                        <w:t xml:space="preserve">                    </w:t>
                      </w:r>
                      <w:r w:rsidR="009A21A9">
                        <w:rPr>
                          <w:sz w:val="16"/>
                        </w:rPr>
                        <w:t xml:space="preserve">  </w:t>
                      </w:r>
                      <w:r w:rsidR="00862AC2">
                        <w:rPr>
                          <w:sz w:val="16"/>
                        </w:rPr>
                        <w:t xml:space="preserve">     </w:t>
                      </w:r>
                      <w:r w:rsidR="006B0651"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780A33">
                        <w:rPr>
                          <w:sz w:val="16"/>
                        </w:rPr>
                        <w:t xml:space="preserve">  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16E57C9F" w:rsidR="0046281B" w:rsidRDefault="006B0651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6768857A" w:rsidR="0046281B" w:rsidRDefault="00C37560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 w:rsidRPr="0092541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>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  <w:gridCol w:w="2287"/>
                              <w:gridCol w:w="2287"/>
                              <w:gridCol w:w="2289"/>
                              <w:gridCol w:w="2289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372E3A91" w:rsidR="00986ABE" w:rsidRPr="00986ABE" w:rsidRDefault="006B065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5E3FBC8C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5249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0D7E730B" w:rsidR="00986ABE" w:rsidRPr="00986ABE" w:rsidRDefault="00A5249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10029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7"/>
                        <w:gridCol w:w="2287"/>
                        <w:gridCol w:w="2287"/>
                        <w:gridCol w:w="2289"/>
                        <w:gridCol w:w="2289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372E3A91" w:rsidR="00986ABE" w:rsidRPr="00986ABE" w:rsidRDefault="006B065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5E3FBC8C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249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0D7E730B" w:rsidR="00986ABE" w:rsidRPr="00986ABE" w:rsidRDefault="00A5249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1002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4B51B2" w14:paraId="1E3F862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40FA94E3" w:rsidR="00E85CC1" w:rsidRPr="00592E8E" w:rsidRDefault="00B30B5A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472CA09C" w:rsidR="00E85CC1" w:rsidRPr="00592E8E" w:rsidRDefault="006B0651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Ranjeet Singh 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390E1C93" w:rsidR="00E85CC1" w:rsidRPr="00592E8E" w:rsidRDefault="006B0651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B065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Y4687518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59C1DE38" w:rsidR="00E85CC1" w:rsidRPr="00592E8E" w:rsidRDefault="00780A33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92E8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3D35C8B9" w:rsidR="00E85CC1" w:rsidRPr="00592E8E" w:rsidRDefault="006B0651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B51B2" w14:paraId="7B5CE4D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03DA605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6816E2E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39A706A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2A6022AA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47860B8F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5B8F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37EE68F7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510CD1DA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5A15" w14:textId="434B451B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21147F30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7C764177" w:rsidR="00986ABE" w:rsidRPr="00592E8E" w:rsidRDefault="00986ABE" w:rsidP="00780A33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F9CB356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5363D4FA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4710323B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AAE76" w14:textId="73DB68AA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451E9F83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42DA3091" w:rsidR="00986ABE" w:rsidRPr="00592E8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4B51B2" w14:paraId="1E3F862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40FA94E3" w:rsidR="00E85CC1" w:rsidRPr="00592E8E" w:rsidRDefault="00B30B5A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472CA09C" w:rsidR="00E85CC1" w:rsidRPr="00592E8E" w:rsidRDefault="006B0651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Ranjeet Singh 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390E1C93" w:rsidR="00E85CC1" w:rsidRPr="00592E8E" w:rsidRDefault="006B0651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B065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Y4687518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59C1DE38" w:rsidR="00E85CC1" w:rsidRPr="00592E8E" w:rsidRDefault="00780A33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2E8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3D35C8B9" w:rsidR="00E85CC1" w:rsidRPr="00592E8E" w:rsidRDefault="006B0651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</w:tc>
                      </w:tr>
                      <w:tr w:rsidR="004B51B2" w14:paraId="7B5CE4D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03DA605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6816E2E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39A706A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2A6022AA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47860B8F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5B8F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37EE68F7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510CD1DA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D15A15" w14:textId="434B451B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21147F30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7C764177" w:rsidR="00986ABE" w:rsidRPr="00592E8E" w:rsidRDefault="00986ABE" w:rsidP="00780A3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F9CB356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5363D4FA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4710323B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AAE76" w14:textId="73DB68AA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451E9F83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42DA3091" w:rsidR="00986ABE" w:rsidRPr="00592E8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F44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02A2" w14:textId="77777777" w:rsidR="008A3139" w:rsidRDefault="008A3139" w:rsidP="00CC08A5">
      <w:pPr>
        <w:spacing w:after="0" w:line="240" w:lineRule="auto"/>
      </w:pPr>
      <w:r>
        <w:separator/>
      </w:r>
    </w:p>
  </w:endnote>
  <w:endnote w:type="continuationSeparator" w:id="0">
    <w:p w14:paraId="4C220C8F" w14:textId="77777777" w:rsidR="008A3139" w:rsidRDefault="008A3139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A16A" w14:textId="77777777" w:rsidR="008A3139" w:rsidRDefault="008A3139" w:rsidP="00CC08A5">
      <w:pPr>
        <w:spacing w:after="0" w:line="240" w:lineRule="auto"/>
      </w:pPr>
      <w:r>
        <w:separator/>
      </w:r>
    </w:p>
  </w:footnote>
  <w:footnote w:type="continuationSeparator" w:id="0">
    <w:p w14:paraId="25091A0C" w14:textId="77777777" w:rsidR="008A3139" w:rsidRDefault="008A3139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33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443F2"/>
    <w:rsid w:val="000572B5"/>
    <w:rsid w:val="00062FCB"/>
    <w:rsid w:val="000674A2"/>
    <w:rsid w:val="000D2281"/>
    <w:rsid w:val="000E43A3"/>
    <w:rsid w:val="000E6F23"/>
    <w:rsid w:val="000F1A36"/>
    <w:rsid w:val="0010029C"/>
    <w:rsid w:val="001150EF"/>
    <w:rsid w:val="00130C54"/>
    <w:rsid w:val="0015245C"/>
    <w:rsid w:val="001654DD"/>
    <w:rsid w:val="00180314"/>
    <w:rsid w:val="00192010"/>
    <w:rsid w:val="001C43A2"/>
    <w:rsid w:val="001C6D15"/>
    <w:rsid w:val="00223D57"/>
    <w:rsid w:val="002318C7"/>
    <w:rsid w:val="0024481E"/>
    <w:rsid w:val="00247D1C"/>
    <w:rsid w:val="002708A3"/>
    <w:rsid w:val="00271E65"/>
    <w:rsid w:val="00276486"/>
    <w:rsid w:val="002B1F90"/>
    <w:rsid w:val="002B5D4A"/>
    <w:rsid w:val="002C1A08"/>
    <w:rsid w:val="002D6D80"/>
    <w:rsid w:val="002F055F"/>
    <w:rsid w:val="002F0C8A"/>
    <w:rsid w:val="00310929"/>
    <w:rsid w:val="003275DC"/>
    <w:rsid w:val="00330E40"/>
    <w:rsid w:val="00351C82"/>
    <w:rsid w:val="003847B5"/>
    <w:rsid w:val="003865FF"/>
    <w:rsid w:val="003B0F9F"/>
    <w:rsid w:val="003E0232"/>
    <w:rsid w:val="003F1C0F"/>
    <w:rsid w:val="00406A3E"/>
    <w:rsid w:val="00413487"/>
    <w:rsid w:val="00414DD3"/>
    <w:rsid w:val="004318CB"/>
    <w:rsid w:val="00435955"/>
    <w:rsid w:val="00447429"/>
    <w:rsid w:val="004522B4"/>
    <w:rsid w:val="00456D23"/>
    <w:rsid w:val="0046281B"/>
    <w:rsid w:val="004646C7"/>
    <w:rsid w:val="004739EB"/>
    <w:rsid w:val="00477073"/>
    <w:rsid w:val="00490473"/>
    <w:rsid w:val="004B51B2"/>
    <w:rsid w:val="004C1489"/>
    <w:rsid w:val="004F6B59"/>
    <w:rsid w:val="00542B94"/>
    <w:rsid w:val="00553593"/>
    <w:rsid w:val="00556647"/>
    <w:rsid w:val="00592E8E"/>
    <w:rsid w:val="0059633E"/>
    <w:rsid w:val="005B7FA6"/>
    <w:rsid w:val="005C008D"/>
    <w:rsid w:val="005E0C15"/>
    <w:rsid w:val="00600555"/>
    <w:rsid w:val="00622B6A"/>
    <w:rsid w:val="00630627"/>
    <w:rsid w:val="00651811"/>
    <w:rsid w:val="00655B77"/>
    <w:rsid w:val="00670A17"/>
    <w:rsid w:val="00670A4D"/>
    <w:rsid w:val="0069226D"/>
    <w:rsid w:val="006B0651"/>
    <w:rsid w:val="006F3A48"/>
    <w:rsid w:val="006F48BA"/>
    <w:rsid w:val="00780A33"/>
    <w:rsid w:val="007F5365"/>
    <w:rsid w:val="00802991"/>
    <w:rsid w:val="00807DD4"/>
    <w:rsid w:val="008143D1"/>
    <w:rsid w:val="00835106"/>
    <w:rsid w:val="008434B4"/>
    <w:rsid w:val="00843C00"/>
    <w:rsid w:val="00844CE0"/>
    <w:rsid w:val="008474DF"/>
    <w:rsid w:val="008525B1"/>
    <w:rsid w:val="00862AC2"/>
    <w:rsid w:val="00893375"/>
    <w:rsid w:val="008A2922"/>
    <w:rsid w:val="008A3139"/>
    <w:rsid w:val="008C0C63"/>
    <w:rsid w:val="008C2172"/>
    <w:rsid w:val="008C7A05"/>
    <w:rsid w:val="008D3F6F"/>
    <w:rsid w:val="00910E72"/>
    <w:rsid w:val="00925415"/>
    <w:rsid w:val="00963597"/>
    <w:rsid w:val="00963E30"/>
    <w:rsid w:val="00963FAB"/>
    <w:rsid w:val="009664B2"/>
    <w:rsid w:val="0097428F"/>
    <w:rsid w:val="00986ABE"/>
    <w:rsid w:val="00996E65"/>
    <w:rsid w:val="009A21A9"/>
    <w:rsid w:val="009C2C67"/>
    <w:rsid w:val="009C5270"/>
    <w:rsid w:val="009C650E"/>
    <w:rsid w:val="009D4803"/>
    <w:rsid w:val="009D7F22"/>
    <w:rsid w:val="009E758E"/>
    <w:rsid w:val="009F1EC3"/>
    <w:rsid w:val="00A52493"/>
    <w:rsid w:val="00A9443F"/>
    <w:rsid w:val="00AB583F"/>
    <w:rsid w:val="00AE677B"/>
    <w:rsid w:val="00B257EE"/>
    <w:rsid w:val="00B30B5A"/>
    <w:rsid w:val="00B31DBF"/>
    <w:rsid w:val="00B57763"/>
    <w:rsid w:val="00B71AB6"/>
    <w:rsid w:val="00BC0340"/>
    <w:rsid w:val="00BD028B"/>
    <w:rsid w:val="00BE4EEA"/>
    <w:rsid w:val="00BE6D56"/>
    <w:rsid w:val="00C054F4"/>
    <w:rsid w:val="00C06902"/>
    <w:rsid w:val="00C17F77"/>
    <w:rsid w:val="00C2099B"/>
    <w:rsid w:val="00C34BC3"/>
    <w:rsid w:val="00C37560"/>
    <w:rsid w:val="00C51720"/>
    <w:rsid w:val="00C76B8C"/>
    <w:rsid w:val="00C77056"/>
    <w:rsid w:val="00C908E3"/>
    <w:rsid w:val="00CB2C8E"/>
    <w:rsid w:val="00CB597A"/>
    <w:rsid w:val="00CC08A5"/>
    <w:rsid w:val="00CC5B78"/>
    <w:rsid w:val="00D205FD"/>
    <w:rsid w:val="00D731B1"/>
    <w:rsid w:val="00D8541D"/>
    <w:rsid w:val="00D92242"/>
    <w:rsid w:val="00DD3AFB"/>
    <w:rsid w:val="00DE4ACF"/>
    <w:rsid w:val="00DF0A39"/>
    <w:rsid w:val="00E12167"/>
    <w:rsid w:val="00E12AF3"/>
    <w:rsid w:val="00E21B80"/>
    <w:rsid w:val="00E31D31"/>
    <w:rsid w:val="00E37EE3"/>
    <w:rsid w:val="00E83774"/>
    <w:rsid w:val="00E85CC1"/>
    <w:rsid w:val="00E912D4"/>
    <w:rsid w:val="00E96C99"/>
    <w:rsid w:val="00EB2065"/>
    <w:rsid w:val="00EE1193"/>
    <w:rsid w:val="00F02E01"/>
    <w:rsid w:val="00F07607"/>
    <w:rsid w:val="00F3295F"/>
    <w:rsid w:val="00F44FC4"/>
    <w:rsid w:val="00F628D2"/>
    <w:rsid w:val="00F9148F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 GILL</dc:creator>
  <cp:lastModifiedBy>HP</cp:lastModifiedBy>
  <cp:revision>3</cp:revision>
  <dcterms:created xsi:type="dcterms:W3CDTF">2025-02-08T17:18:00Z</dcterms:created>
  <dcterms:modified xsi:type="dcterms:W3CDTF">2025-02-08T17:18:00Z</dcterms:modified>
</cp:coreProperties>
</file>