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DA883" w14:textId="77777777" w:rsidR="004411A1" w:rsidRDefault="0033459E" w:rsidP="004411A1">
      <w:pPr>
        <w:pStyle w:val="BodyText"/>
        <w:rPr>
          <w:rFonts w:ascii="Times New Roman"/>
          <w:sz w:val="20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BB92CF7" wp14:editId="69FEE794">
                <wp:simplePos x="0" y="0"/>
                <wp:positionH relativeFrom="page">
                  <wp:align>right</wp:align>
                </wp:positionH>
                <wp:positionV relativeFrom="page">
                  <wp:posOffset>7703</wp:posOffset>
                </wp:positionV>
                <wp:extent cx="7851775" cy="1403350"/>
                <wp:effectExtent l="0" t="0" r="0" b="6350"/>
                <wp:wrapNone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1775" cy="1403350"/>
                          <a:chOff x="-125" y="0"/>
                          <a:chExt cx="12365" cy="2210"/>
                        </a:xfrm>
                      </wpg:grpSpPr>
                      <wps:wsp>
                        <wps:cNvPr id="101" name="Freeform 60"/>
                        <wps:cNvSpPr/>
                        <wps:spPr bwMode="auto">
                          <a:xfrm>
                            <a:off x="0" y="0"/>
                            <a:ext cx="12240" cy="2060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880 h 2060"/>
                              <a:gd name="T2" fmla="*/ 939 w 12240"/>
                              <a:gd name="T3" fmla="*/ 1880 h 2060"/>
                              <a:gd name="T4" fmla="*/ 1718 w 12240"/>
                              <a:gd name="T5" fmla="*/ 0 h 2060"/>
                              <a:gd name="T6" fmla="*/ 0 w 12240"/>
                              <a:gd name="T7" fmla="*/ 0 h 2060"/>
                              <a:gd name="T8" fmla="*/ 0 w 12240"/>
                              <a:gd name="T9" fmla="*/ 1880 h 2060"/>
                              <a:gd name="T10" fmla="*/ 0 w 12240"/>
                              <a:gd name="T11" fmla="*/ 1922 h 2060"/>
                              <a:gd name="T12" fmla="*/ 0 w 12240"/>
                              <a:gd name="T13" fmla="*/ 2060 h 2060"/>
                              <a:gd name="T14" fmla="*/ 12240 w 12240"/>
                              <a:gd name="T15" fmla="*/ 2060 h 2060"/>
                              <a:gd name="T16" fmla="*/ 12240 w 12240"/>
                              <a:gd name="T17" fmla="*/ 1880 h 2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240" h="2060">
                                <a:moveTo>
                                  <a:pt x="12240" y="1880"/>
                                </a:moveTo>
                                <a:lnTo>
                                  <a:pt x="939" y="1880"/>
                                </a:lnTo>
                                <a:lnTo>
                                  <a:pt x="1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0"/>
                                </a:lnTo>
                                <a:lnTo>
                                  <a:pt x="0" y="1922"/>
                                </a:lnTo>
                                <a:lnTo>
                                  <a:pt x="0" y="2060"/>
                                </a:lnTo>
                                <a:lnTo>
                                  <a:pt x="12240" y="2060"/>
                                </a:lnTo>
                                <a:lnTo>
                                  <a:pt x="12240" y="1880"/>
                                </a:lnTo>
                              </a:path>
                            </a:pathLst>
                          </a:custGeom>
                          <a:solidFill>
                            <a:srgbClr val="00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2" name="AutoShape 61"/>
                        <wps:cNvSpPr/>
                        <wps:spPr bwMode="auto">
                          <a:xfrm>
                            <a:off x="9027" y="1088"/>
                            <a:ext cx="386" cy="185"/>
                          </a:xfrm>
                          <a:custGeom>
                            <a:avLst/>
                            <a:gdLst>
                              <a:gd name="T0" fmla="+- 0 9180 9028"/>
                              <a:gd name="T1" fmla="*/ T0 w 386"/>
                              <a:gd name="T2" fmla="+- 0 1216 1089"/>
                              <a:gd name="T3" fmla="*/ 1216 h 185"/>
                              <a:gd name="T4" fmla="+- 0 9154 9028"/>
                              <a:gd name="T5" fmla="*/ T4 w 386"/>
                              <a:gd name="T6" fmla="+- 0 1152 1089"/>
                              <a:gd name="T7" fmla="*/ 1152 h 185"/>
                              <a:gd name="T8" fmla="+- 0 9077 9028"/>
                              <a:gd name="T9" fmla="*/ T8 w 386"/>
                              <a:gd name="T10" fmla="+- 0 1201 1089"/>
                              <a:gd name="T11" fmla="*/ 1201 h 185"/>
                              <a:gd name="T12" fmla="+- 0 9154 9028"/>
                              <a:gd name="T13" fmla="*/ T12 w 386"/>
                              <a:gd name="T14" fmla="+- 0 1201 1089"/>
                              <a:gd name="T15" fmla="*/ 1201 h 185"/>
                              <a:gd name="T16" fmla="+- 0 9134 9028"/>
                              <a:gd name="T17" fmla="*/ T16 w 386"/>
                              <a:gd name="T18" fmla="+- 0 1106 1089"/>
                              <a:gd name="T19" fmla="*/ 1106 h 185"/>
                              <a:gd name="T20" fmla="+- 0 9106 9028"/>
                              <a:gd name="T21" fmla="*/ T20 w 386"/>
                              <a:gd name="T22" fmla="+- 0 1089 1089"/>
                              <a:gd name="T23" fmla="*/ 1089 h 185"/>
                              <a:gd name="T24" fmla="+- 0 9048 9028"/>
                              <a:gd name="T25" fmla="*/ T24 w 386"/>
                              <a:gd name="T26" fmla="+- 0 1273 1089"/>
                              <a:gd name="T27" fmla="*/ 1273 h 185"/>
                              <a:gd name="T28" fmla="+- 0 9160 9028"/>
                              <a:gd name="T29" fmla="*/ T28 w 386"/>
                              <a:gd name="T30" fmla="+- 0 1216 1089"/>
                              <a:gd name="T31" fmla="*/ 1216 h 185"/>
                              <a:gd name="T32" fmla="+- 0 9204 9028"/>
                              <a:gd name="T33" fmla="*/ T32 w 386"/>
                              <a:gd name="T34" fmla="+- 0 1273 1089"/>
                              <a:gd name="T35" fmla="*/ 1273 h 185"/>
                              <a:gd name="T36" fmla="+- 0 9410 9028"/>
                              <a:gd name="T37" fmla="*/ T36 w 386"/>
                              <a:gd name="T38" fmla="+- 0 1162 1089"/>
                              <a:gd name="T39" fmla="*/ 1162 h 185"/>
                              <a:gd name="T40" fmla="+- 0 9403 9028"/>
                              <a:gd name="T41" fmla="*/ T40 w 386"/>
                              <a:gd name="T42" fmla="+- 0 1149 1089"/>
                              <a:gd name="T43" fmla="*/ 1149 h 185"/>
                              <a:gd name="T44" fmla="+- 0 9387 9028"/>
                              <a:gd name="T45" fmla="*/ T44 w 386"/>
                              <a:gd name="T46" fmla="+- 0 1139 1089"/>
                              <a:gd name="T47" fmla="*/ 1139 h 185"/>
                              <a:gd name="T48" fmla="+- 0 9353 9028"/>
                              <a:gd name="T49" fmla="*/ T48 w 386"/>
                              <a:gd name="T50" fmla="+- 0 1137 1089"/>
                              <a:gd name="T51" fmla="*/ 1137 h 185"/>
                              <a:gd name="T52" fmla="+- 0 9329 9028"/>
                              <a:gd name="T53" fmla="*/ T52 w 386"/>
                              <a:gd name="T54" fmla="+- 0 1150 1089"/>
                              <a:gd name="T55" fmla="*/ 1150 h 185"/>
                              <a:gd name="T56" fmla="+- 0 9316 9028"/>
                              <a:gd name="T57" fmla="*/ T56 w 386"/>
                              <a:gd name="T58" fmla="+- 0 1150 1089"/>
                              <a:gd name="T59" fmla="*/ 1150 h 185"/>
                              <a:gd name="T60" fmla="+- 0 9306 9028"/>
                              <a:gd name="T61" fmla="*/ T60 w 386"/>
                              <a:gd name="T62" fmla="+- 0 1142 1089"/>
                              <a:gd name="T63" fmla="*/ 1142 h 185"/>
                              <a:gd name="T64" fmla="+- 0 9281 9028"/>
                              <a:gd name="T65" fmla="*/ T64 w 386"/>
                              <a:gd name="T66" fmla="+- 0 1136 1089"/>
                              <a:gd name="T67" fmla="*/ 1136 h 185"/>
                              <a:gd name="T68" fmla="+- 0 9253 9028"/>
                              <a:gd name="T69" fmla="*/ T68 w 386"/>
                              <a:gd name="T70" fmla="+- 0 1143 1089"/>
                              <a:gd name="T71" fmla="*/ 1143 h 185"/>
                              <a:gd name="T72" fmla="+- 0 9235 9028"/>
                              <a:gd name="T73" fmla="*/ T72 w 386"/>
                              <a:gd name="T74" fmla="+- 0 1162 1089"/>
                              <a:gd name="T75" fmla="*/ 1162 h 185"/>
                              <a:gd name="T76" fmla="+- 0 9234 9028"/>
                              <a:gd name="T77" fmla="*/ T76 w 386"/>
                              <a:gd name="T78" fmla="+- 0 1140 1089"/>
                              <a:gd name="T79" fmla="*/ 1140 h 185"/>
                              <a:gd name="T80" fmla="+- 0 9218 9028"/>
                              <a:gd name="T81" fmla="*/ T80 w 386"/>
                              <a:gd name="T82" fmla="+- 0 1273 1089"/>
                              <a:gd name="T83" fmla="*/ 1273 h 185"/>
                              <a:gd name="T84" fmla="+- 0 9235 9028"/>
                              <a:gd name="T85" fmla="*/ T84 w 386"/>
                              <a:gd name="T86" fmla="+- 0 1197 1089"/>
                              <a:gd name="T87" fmla="*/ 1197 h 185"/>
                              <a:gd name="T88" fmla="+- 0 9245 9028"/>
                              <a:gd name="T89" fmla="*/ T88 w 386"/>
                              <a:gd name="T90" fmla="+- 0 1164 1089"/>
                              <a:gd name="T91" fmla="*/ 1164 h 185"/>
                              <a:gd name="T92" fmla="+- 0 9258 9028"/>
                              <a:gd name="T93" fmla="*/ T92 w 386"/>
                              <a:gd name="T94" fmla="+- 0 1153 1089"/>
                              <a:gd name="T95" fmla="*/ 1153 h 185"/>
                              <a:gd name="T96" fmla="+- 0 9291 9028"/>
                              <a:gd name="T97" fmla="*/ T96 w 386"/>
                              <a:gd name="T98" fmla="+- 0 1152 1089"/>
                              <a:gd name="T99" fmla="*/ 1152 h 185"/>
                              <a:gd name="T100" fmla="+- 0 9306 9028"/>
                              <a:gd name="T101" fmla="*/ T100 w 386"/>
                              <a:gd name="T102" fmla="+- 0 1170 1089"/>
                              <a:gd name="T103" fmla="*/ 1170 h 185"/>
                              <a:gd name="T104" fmla="+- 0 9307 9028"/>
                              <a:gd name="T105" fmla="*/ T104 w 386"/>
                              <a:gd name="T106" fmla="+- 0 1273 1089"/>
                              <a:gd name="T107" fmla="*/ 1273 h 185"/>
                              <a:gd name="T108" fmla="+- 0 9324 9028"/>
                              <a:gd name="T109" fmla="*/ T108 w 386"/>
                              <a:gd name="T110" fmla="+- 0 1197 1089"/>
                              <a:gd name="T111" fmla="*/ 1197 h 185"/>
                              <a:gd name="T112" fmla="+- 0 9332 9028"/>
                              <a:gd name="T113" fmla="*/ T112 w 386"/>
                              <a:gd name="T114" fmla="+- 0 1164 1089"/>
                              <a:gd name="T115" fmla="*/ 1164 h 185"/>
                              <a:gd name="T116" fmla="+- 0 9344 9028"/>
                              <a:gd name="T117" fmla="*/ T116 w 386"/>
                              <a:gd name="T118" fmla="+- 0 1153 1089"/>
                              <a:gd name="T119" fmla="*/ 1153 h 185"/>
                              <a:gd name="T120" fmla="+- 0 9378 9028"/>
                              <a:gd name="T121" fmla="*/ T120 w 386"/>
                              <a:gd name="T122" fmla="+- 0 1152 1089"/>
                              <a:gd name="T123" fmla="*/ 1152 h 185"/>
                              <a:gd name="T124" fmla="+- 0 9394 9028"/>
                              <a:gd name="T125" fmla="*/ T124 w 386"/>
                              <a:gd name="T126" fmla="+- 0 1169 1089"/>
                              <a:gd name="T127" fmla="*/ 1169 h 185"/>
                              <a:gd name="T128" fmla="+- 0 9396 9028"/>
                              <a:gd name="T129" fmla="*/ T128 w 386"/>
                              <a:gd name="T130" fmla="+- 0 1273 1089"/>
                              <a:gd name="T131" fmla="*/ 1273 h 185"/>
                              <a:gd name="T132" fmla="+- 0 9413 9028"/>
                              <a:gd name="T133" fmla="*/ T132 w 386"/>
                              <a:gd name="T134" fmla="+- 0 1182 1089"/>
                              <a:gd name="T135" fmla="*/ 118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86" h="185">
                                <a:moveTo>
                                  <a:pt x="176" y="184"/>
                                </a:moveTo>
                                <a:lnTo>
                                  <a:pt x="152" y="127"/>
                                </a:lnTo>
                                <a:lnTo>
                                  <a:pt x="14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88" y="17"/>
                                </a:lnTo>
                                <a:lnTo>
                                  <a:pt x="12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06" y="17"/>
                                </a:lnTo>
                                <a:lnTo>
                                  <a:pt x="99" y="0"/>
                                </a:lnTo>
                                <a:lnTo>
                                  <a:pt x="78" y="0"/>
                                </a:lnTo>
                                <a:lnTo>
                                  <a:pt x="0" y="184"/>
                                </a:lnTo>
                                <a:lnTo>
                                  <a:pt x="20" y="184"/>
                                </a:lnTo>
                                <a:lnTo>
                                  <a:pt x="43" y="127"/>
                                </a:lnTo>
                                <a:lnTo>
                                  <a:pt x="132" y="127"/>
                                </a:lnTo>
                                <a:lnTo>
                                  <a:pt x="156" y="184"/>
                                </a:lnTo>
                                <a:lnTo>
                                  <a:pt x="176" y="184"/>
                                </a:lnTo>
                                <a:moveTo>
                                  <a:pt x="385" y="93"/>
                                </a:moveTo>
                                <a:lnTo>
                                  <a:pt x="382" y="73"/>
                                </a:lnTo>
                                <a:lnTo>
                                  <a:pt x="375" y="60"/>
                                </a:lnTo>
                                <a:lnTo>
                                  <a:pt x="373" y="58"/>
                                </a:lnTo>
                                <a:lnTo>
                                  <a:pt x="359" y="50"/>
                                </a:lnTo>
                                <a:lnTo>
                                  <a:pt x="338" y="47"/>
                                </a:lnTo>
                                <a:lnTo>
                                  <a:pt x="325" y="48"/>
                                </a:lnTo>
                                <a:lnTo>
                                  <a:pt x="312" y="53"/>
                                </a:lnTo>
                                <a:lnTo>
                                  <a:pt x="301" y="61"/>
                                </a:lnTo>
                                <a:lnTo>
                                  <a:pt x="293" y="73"/>
                                </a:lnTo>
                                <a:lnTo>
                                  <a:pt x="288" y="61"/>
                                </a:lnTo>
                                <a:lnTo>
                                  <a:pt x="287" y="60"/>
                                </a:lnTo>
                                <a:lnTo>
                                  <a:pt x="278" y="53"/>
                                </a:lnTo>
                                <a:lnTo>
                                  <a:pt x="266" y="48"/>
                                </a:lnTo>
                                <a:lnTo>
                                  <a:pt x="253" y="47"/>
                                </a:lnTo>
                                <a:lnTo>
                                  <a:pt x="238" y="49"/>
                                </a:lnTo>
                                <a:lnTo>
                                  <a:pt x="225" y="54"/>
                                </a:lnTo>
                                <a:lnTo>
                                  <a:pt x="215" y="62"/>
                                </a:lnTo>
                                <a:lnTo>
                                  <a:pt x="207" y="73"/>
                                </a:lnTo>
                                <a:lnTo>
                                  <a:pt x="206" y="73"/>
                                </a:lnTo>
                                <a:lnTo>
                                  <a:pt x="206" y="51"/>
                                </a:lnTo>
                                <a:lnTo>
                                  <a:pt x="190" y="51"/>
                                </a:lnTo>
                                <a:lnTo>
                                  <a:pt x="190" y="184"/>
                                </a:lnTo>
                                <a:lnTo>
                                  <a:pt x="207" y="184"/>
                                </a:lnTo>
                                <a:lnTo>
                                  <a:pt x="207" y="108"/>
                                </a:lnTo>
                                <a:lnTo>
                                  <a:pt x="210" y="90"/>
                                </a:lnTo>
                                <a:lnTo>
                                  <a:pt x="217" y="75"/>
                                </a:lnTo>
                                <a:lnTo>
                                  <a:pt x="219" y="73"/>
                                </a:lnTo>
                                <a:lnTo>
                                  <a:pt x="230" y="64"/>
                                </a:lnTo>
                                <a:lnTo>
                                  <a:pt x="249" y="60"/>
                                </a:lnTo>
                                <a:lnTo>
                                  <a:pt x="263" y="63"/>
                                </a:lnTo>
                                <a:lnTo>
                                  <a:pt x="273" y="70"/>
                                </a:lnTo>
                                <a:lnTo>
                                  <a:pt x="278" y="81"/>
                                </a:lnTo>
                                <a:lnTo>
                                  <a:pt x="279" y="93"/>
                                </a:lnTo>
                                <a:lnTo>
                                  <a:pt x="279" y="184"/>
                                </a:lnTo>
                                <a:lnTo>
                                  <a:pt x="296" y="184"/>
                                </a:lnTo>
                                <a:lnTo>
                                  <a:pt x="296" y="108"/>
                                </a:lnTo>
                                <a:lnTo>
                                  <a:pt x="298" y="91"/>
                                </a:lnTo>
                                <a:lnTo>
                                  <a:pt x="304" y="75"/>
                                </a:lnTo>
                                <a:lnTo>
                                  <a:pt x="307" y="73"/>
                                </a:lnTo>
                                <a:lnTo>
                                  <a:pt x="316" y="64"/>
                                </a:lnTo>
                                <a:lnTo>
                                  <a:pt x="335" y="60"/>
                                </a:lnTo>
                                <a:lnTo>
                                  <a:pt x="350" y="63"/>
                                </a:lnTo>
                                <a:lnTo>
                                  <a:pt x="360" y="69"/>
                                </a:lnTo>
                                <a:lnTo>
                                  <a:pt x="366" y="80"/>
                                </a:lnTo>
                                <a:lnTo>
                                  <a:pt x="368" y="93"/>
                                </a:lnTo>
                                <a:lnTo>
                                  <a:pt x="368" y="184"/>
                                </a:lnTo>
                                <a:lnTo>
                                  <a:pt x="385" y="184"/>
                                </a:lnTo>
                                <a:lnTo>
                                  <a:pt x="385" y="9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506" y="1104"/>
                            <a:ext cx="0" cy="169"/>
                          </a:xfrm>
                          <a:prstGeom prst="line">
                            <a:avLst/>
                          </a:prstGeom>
                          <a:noFill/>
                          <a:ln w="1181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428" y="1096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95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64"/>
                        <wps:cNvSpPr/>
                        <wps:spPr bwMode="auto">
                          <a:xfrm>
                            <a:off x="9572" y="1099"/>
                            <a:ext cx="421" cy="177"/>
                          </a:xfrm>
                          <a:custGeom>
                            <a:avLst/>
                            <a:gdLst>
                              <a:gd name="T0" fmla="+- 0 9625 9573"/>
                              <a:gd name="T1" fmla="*/ T0 w 421"/>
                              <a:gd name="T2" fmla="+- 0 1140 1100"/>
                              <a:gd name="T3" fmla="*/ 1140 h 177"/>
                              <a:gd name="T4" fmla="+- 0 9598 9573"/>
                              <a:gd name="T5" fmla="*/ T4 w 421"/>
                              <a:gd name="T6" fmla="+- 0 1157 1100"/>
                              <a:gd name="T7" fmla="*/ 1157 h 177"/>
                              <a:gd name="T8" fmla="+- 0 9589 9573"/>
                              <a:gd name="T9" fmla="*/ T8 w 421"/>
                              <a:gd name="T10" fmla="+- 0 1171 1100"/>
                              <a:gd name="T11" fmla="*/ 1171 h 177"/>
                              <a:gd name="T12" fmla="+- 0 9573 9573"/>
                              <a:gd name="T13" fmla="*/ T12 w 421"/>
                              <a:gd name="T14" fmla="+- 0 1140 1100"/>
                              <a:gd name="T15" fmla="*/ 1140 h 177"/>
                              <a:gd name="T16" fmla="+- 0 9590 9573"/>
                              <a:gd name="T17" fmla="*/ T16 w 421"/>
                              <a:gd name="T18" fmla="+- 0 1273 1100"/>
                              <a:gd name="T19" fmla="*/ 1273 h 177"/>
                              <a:gd name="T20" fmla="+- 0 9594 9573"/>
                              <a:gd name="T21" fmla="*/ T20 w 421"/>
                              <a:gd name="T22" fmla="+- 0 1183 1100"/>
                              <a:gd name="T23" fmla="*/ 1183 h 177"/>
                              <a:gd name="T24" fmla="+- 0 9605 9573"/>
                              <a:gd name="T25" fmla="*/ T24 w 421"/>
                              <a:gd name="T26" fmla="+- 0 1167 1100"/>
                              <a:gd name="T27" fmla="*/ 1167 h 177"/>
                              <a:gd name="T28" fmla="+- 0 9642 9573"/>
                              <a:gd name="T29" fmla="*/ T28 w 421"/>
                              <a:gd name="T30" fmla="+- 0 1154 1100"/>
                              <a:gd name="T31" fmla="*/ 1154 h 177"/>
                              <a:gd name="T32" fmla="+- 0 9773 9573"/>
                              <a:gd name="T33" fmla="*/ T32 w 421"/>
                              <a:gd name="T34" fmla="+- 0 1140 1100"/>
                              <a:gd name="T35" fmla="*/ 1140 h 177"/>
                              <a:gd name="T36" fmla="+- 0 9756 9573"/>
                              <a:gd name="T37" fmla="*/ T36 w 421"/>
                              <a:gd name="T38" fmla="+- 0 1210 1100"/>
                              <a:gd name="T39" fmla="*/ 1210 h 177"/>
                              <a:gd name="T40" fmla="+- 0 9746 9573"/>
                              <a:gd name="T41" fmla="*/ T40 w 421"/>
                              <a:gd name="T42" fmla="+- 0 1246 1100"/>
                              <a:gd name="T43" fmla="*/ 1246 h 177"/>
                              <a:gd name="T44" fmla="+- 0 9714 9573"/>
                              <a:gd name="T45" fmla="*/ T44 w 421"/>
                              <a:gd name="T46" fmla="+- 0 1263 1100"/>
                              <a:gd name="T47" fmla="*/ 1263 h 177"/>
                              <a:gd name="T48" fmla="+- 0 9696 9573"/>
                              <a:gd name="T49" fmla="*/ T48 w 421"/>
                              <a:gd name="T50" fmla="+- 0 1261 1100"/>
                              <a:gd name="T51" fmla="*/ 1261 h 177"/>
                              <a:gd name="T52" fmla="+- 0 9678 9573"/>
                              <a:gd name="T53" fmla="*/ T52 w 421"/>
                              <a:gd name="T54" fmla="+- 0 1242 1100"/>
                              <a:gd name="T55" fmla="*/ 1242 h 177"/>
                              <a:gd name="T56" fmla="+- 0 9676 9573"/>
                              <a:gd name="T57" fmla="*/ T56 w 421"/>
                              <a:gd name="T58" fmla="+- 0 1140 1100"/>
                              <a:gd name="T59" fmla="*/ 1140 h 177"/>
                              <a:gd name="T60" fmla="+- 0 9659 9573"/>
                              <a:gd name="T61" fmla="*/ T60 w 421"/>
                              <a:gd name="T62" fmla="+- 0 1226 1100"/>
                              <a:gd name="T63" fmla="*/ 1226 h 177"/>
                              <a:gd name="T64" fmla="+- 0 9670 9573"/>
                              <a:gd name="T65" fmla="*/ T64 w 421"/>
                              <a:gd name="T66" fmla="+- 0 1263 1100"/>
                              <a:gd name="T67" fmla="*/ 1263 h 177"/>
                              <a:gd name="T68" fmla="+- 0 9708 9573"/>
                              <a:gd name="T69" fmla="*/ T68 w 421"/>
                              <a:gd name="T70" fmla="+- 0 1277 1100"/>
                              <a:gd name="T71" fmla="*/ 1277 h 177"/>
                              <a:gd name="T72" fmla="+- 0 9737 9573"/>
                              <a:gd name="T73" fmla="*/ T72 w 421"/>
                              <a:gd name="T74" fmla="+- 0 1269 1100"/>
                              <a:gd name="T75" fmla="*/ 1269 h 177"/>
                              <a:gd name="T76" fmla="+- 0 9748 9573"/>
                              <a:gd name="T77" fmla="*/ T76 w 421"/>
                              <a:gd name="T78" fmla="+- 0 1261 1100"/>
                              <a:gd name="T79" fmla="*/ 1261 h 177"/>
                              <a:gd name="T80" fmla="+- 0 9757 9573"/>
                              <a:gd name="T81" fmla="*/ T80 w 421"/>
                              <a:gd name="T82" fmla="+- 0 1249 1100"/>
                              <a:gd name="T83" fmla="*/ 1249 h 177"/>
                              <a:gd name="T84" fmla="+- 0 9773 9573"/>
                              <a:gd name="T85" fmla="*/ T84 w 421"/>
                              <a:gd name="T86" fmla="+- 0 1273 1100"/>
                              <a:gd name="T87" fmla="*/ 1273 h 177"/>
                              <a:gd name="T88" fmla="+- 0 9773 9573"/>
                              <a:gd name="T89" fmla="*/ T88 w 421"/>
                              <a:gd name="T90" fmla="+- 0 1140 1100"/>
                              <a:gd name="T91" fmla="*/ 1140 h 177"/>
                              <a:gd name="T92" fmla="+- 0 9909 9573"/>
                              <a:gd name="T93" fmla="*/ T92 w 421"/>
                              <a:gd name="T94" fmla="+- 0 1221 1100"/>
                              <a:gd name="T95" fmla="*/ 1221 h 177"/>
                              <a:gd name="T96" fmla="+- 0 9887 9573"/>
                              <a:gd name="T97" fmla="*/ T96 w 421"/>
                              <a:gd name="T98" fmla="+- 0 1203 1100"/>
                              <a:gd name="T99" fmla="*/ 1203 h 177"/>
                              <a:gd name="T100" fmla="+- 0 9849 9573"/>
                              <a:gd name="T101" fmla="*/ T100 w 421"/>
                              <a:gd name="T102" fmla="+- 0 1195 1100"/>
                              <a:gd name="T103" fmla="*/ 1195 h 177"/>
                              <a:gd name="T104" fmla="+- 0 9820 9573"/>
                              <a:gd name="T105" fmla="*/ T104 w 421"/>
                              <a:gd name="T106" fmla="+- 0 1187 1100"/>
                              <a:gd name="T107" fmla="*/ 1187 h 177"/>
                              <a:gd name="T108" fmla="+- 0 9823 9573"/>
                              <a:gd name="T109" fmla="*/ T108 w 421"/>
                              <a:gd name="T110" fmla="+- 0 1162 1100"/>
                              <a:gd name="T111" fmla="*/ 1162 h 177"/>
                              <a:gd name="T112" fmla="+- 0 9842 9573"/>
                              <a:gd name="T113" fmla="*/ T112 w 421"/>
                              <a:gd name="T114" fmla="+- 0 1151 1100"/>
                              <a:gd name="T115" fmla="*/ 1151 h 177"/>
                              <a:gd name="T116" fmla="+- 0 9867 9573"/>
                              <a:gd name="T117" fmla="*/ T116 w 421"/>
                              <a:gd name="T118" fmla="+- 0 1151 1100"/>
                              <a:gd name="T119" fmla="*/ 1151 h 177"/>
                              <a:gd name="T120" fmla="+- 0 9887 9573"/>
                              <a:gd name="T121" fmla="*/ T120 w 421"/>
                              <a:gd name="T122" fmla="+- 0 1166 1100"/>
                              <a:gd name="T123" fmla="*/ 1166 h 177"/>
                              <a:gd name="T124" fmla="+- 0 9907 9573"/>
                              <a:gd name="T125" fmla="*/ T124 w 421"/>
                              <a:gd name="T126" fmla="+- 0 1179 1100"/>
                              <a:gd name="T127" fmla="*/ 1179 h 177"/>
                              <a:gd name="T128" fmla="+- 0 9894 9573"/>
                              <a:gd name="T129" fmla="*/ T128 w 421"/>
                              <a:gd name="T130" fmla="+- 0 1149 1100"/>
                              <a:gd name="T131" fmla="*/ 1149 h 177"/>
                              <a:gd name="T132" fmla="+- 0 9876 9573"/>
                              <a:gd name="T133" fmla="*/ T132 w 421"/>
                              <a:gd name="T134" fmla="+- 0 1138 1100"/>
                              <a:gd name="T135" fmla="*/ 1138 h 177"/>
                              <a:gd name="T136" fmla="+- 0 9837 9573"/>
                              <a:gd name="T137" fmla="*/ T136 w 421"/>
                              <a:gd name="T138" fmla="+- 0 1138 1100"/>
                              <a:gd name="T139" fmla="*/ 1138 h 177"/>
                              <a:gd name="T140" fmla="+- 0 9807 9573"/>
                              <a:gd name="T141" fmla="*/ T140 w 421"/>
                              <a:gd name="T142" fmla="+- 0 1156 1100"/>
                              <a:gd name="T143" fmla="*/ 1156 h 177"/>
                              <a:gd name="T144" fmla="+- 0 9806 9573"/>
                              <a:gd name="T145" fmla="*/ T144 w 421"/>
                              <a:gd name="T146" fmla="+- 0 1188 1100"/>
                              <a:gd name="T147" fmla="*/ 1188 h 177"/>
                              <a:gd name="T148" fmla="+- 0 9826 9573"/>
                              <a:gd name="T149" fmla="*/ T148 w 421"/>
                              <a:gd name="T150" fmla="+- 0 1204 1100"/>
                              <a:gd name="T151" fmla="*/ 1204 h 177"/>
                              <a:gd name="T152" fmla="+- 0 9864 9573"/>
                              <a:gd name="T153" fmla="*/ T152 w 421"/>
                              <a:gd name="T154" fmla="+- 0 1213 1100"/>
                              <a:gd name="T155" fmla="*/ 1213 h 177"/>
                              <a:gd name="T156" fmla="+- 0 9895 9573"/>
                              <a:gd name="T157" fmla="*/ T156 w 421"/>
                              <a:gd name="T158" fmla="+- 0 1222 1100"/>
                              <a:gd name="T159" fmla="*/ 1222 h 177"/>
                              <a:gd name="T160" fmla="+- 0 9891 9573"/>
                              <a:gd name="T161" fmla="*/ T160 w 421"/>
                              <a:gd name="T162" fmla="+- 0 1249 1100"/>
                              <a:gd name="T163" fmla="*/ 1249 h 177"/>
                              <a:gd name="T164" fmla="+- 0 9869 9573"/>
                              <a:gd name="T165" fmla="*/ T164 w 421"/>
                              <a:gd name="T166" fmla="+- 0 1262 1100"/>
                              <a:gd name="T167" fmla="*/ 1262 h 177"/>
                              <a:gd name="T168" fmla="+- 0 9841 9573"/>
                              <a:gd name="T169" fmla="*/ T168 w 421"/>
                              <a:gd name="T170" fmla="+- 0 1261 1100"/>
                              <a:gd name="T171" fmla="*/ 1261 h 177"/>
                              <a:gd name="T172" fmla="+- 0 9819 9573"/>
                              <a:gd name="T173" fmla="*/ T172 w 421"/>
                              <a:gd name="T174" fmla="+- 0 1244 1100"/>
                              <a:gd name="T175" fmla="*/ 1244 h 177"/>
                              <a:gd name="T176" fmla="+- 0 9798 9573"/>
                              <a:gd name="T177" fmla="*/ T176 w 421"/>
                              <a:gd name="T178" fmla="+- 0 1230 1100"/>
                              <a:gd name="T179" fmla="*/ 1230 h 177"/>
                              <a:gd name="T180" fmla="+- 0 9815 9573"/>
                              <a:gd name="T181" fmla="*/ T180 w 421"/>
                              <a:gd name="T182" fmla="+- 0 1265 1100"/>
                              <a:gd name="T183" fmla="*/ 1265 h 177"/>
                              <a:gd name="T184" fmla="+- 0 9856 9573"/>
                              <a:gd name="T185" fmla="*/ T184 w 421"/>
                              <a:gd name="T186" fmla="+- 0 1277 1100"/>
                              <a:gd name="T187" fmla="*/ 1277 h 177"/>
                              <a:gd name="T188" fmla="+- 0 9894 9573"/>
                              <a:gd name="T189" fmla="*/ T188 w 421"/>
                              <a:gd name="T190" fmla="+- 0 1267 1100"/>
                              <a:gd name="T191" fmla="*/ 1267 h 177"/>
                              <a:gd name="T192" fmla="+- 0 9907 9573"/>
                              <a:gd name="T193" fmla="*/ T192 w 421"/>
                              <a:gd name="T194" fmla="+- 0 1255 1100"/>
                              <a:gd name="T195" fmla="*/ 1255 h 177"/>
                              <a:gd name="T196" fmla="+- 0 9993 9573"/>
                              <a:gd name="T197" fmla="*/ T196 w 421"/>
                              <a:gd name="T198" fmla="+- 0 1140 1100"/>
                              <a:gd name="T199" fmla="*/ 1140 h 177"/>
                              <a:gd name="T200" fmla="+- 0 9965 9573"/>
                              <a:gd name="T201" fmla="*/ T200 w 421"/>
                              <a:gd name="T202" fmla="+- 0 1100 1100"/>
                              <a:gd name="T203" fmla="*/ 1100 h 177"/>
                              <a:gd name="T204" fmla="+- 0 9947 9573"/>
                              <a:gd name="T205" fmla="*/ T204 w 421"/>
                              <a:gd name="T206" fmla="+- 0 1140 1100"/>
                              <a:gd name="T207" fmla="*/ 1140 h 177"/>
                              <a:gd name="T208" fmla="+- 0 9923 9573"/>
                              <a:gd name="T209" fmla="*/ T208 w 421"/>
                              <a:gd name="T210" fmla="+- 0 1153 1100"/>
                              <a:gd name="T211" fmla="*/ 1153 h 177"/>
                              <a:gd name="T212" fmla="+- 0 9947 9573"/>
                              <a:gd name="T213" fmla="*/ T212 w 421"/>
                              <a:gd name="T214" fmla="+- 0 1244 1100"/>
                              <a:gd name="T215" fmla="*/ 1244 h 177"/>
                              <a:gd name="T216" fmla="+- 0 9954 9573"/>
                              <a:gd name="T217" fmla="*/ T216 w 421"/>
                              <a:gd name="T218" fmla="+- 0 1268 1100"/>
                              <a:gd name="T219" fmla="*/ 1268 h 177"/>
                              <a:gd name="T220" fmla="+- 0 9978 9573"/>
                              <a:gd name="T221" fmla="*/ T220 w 421"/>
                              <a:gd name="T222" fmla="+- 0 1274 1100"/>
                              <a:gd name="T223" fmla="*/ 1274 h 177"/>
                              <a:gd name="T224" fmla="+- 0 9988 9573"/>
                              <a:gd name="T225" fmla="*/ T224 w 421"/>
                              <a:gd name="T226" fmla="+- 0 1274 1100"/>
                              <a:gd name="T227" fmla="*/ 1274 h 177"/>
                              <a:gd name="T228" fmla="+- 0 9993 9573"/>
                              <a:gd name="T229" fmla="*/ T228 w 421"/>
                              <a:gd name="T230" fmla="+- 0 1261 1100"/>
                              <a:gd name="T231" fmla="*/ 1261 h 177"/>
                              <a:gd name="T232" fmla="+- 0 9988 9573"/>
                              <a:gd name="T233" fmla="*/ T232 w 421"/>
                              <a:gd name="T234" fmla="+- 0 1260 1100"/>
                              <a:gd name="T235" fmla="*/ 1260 h 177"/>
                              <a:gd name="T236" fmla="+- 0 9979 9573"/>
                              <a:gd name="T237" fmla="*/ T236 w 421"/>
                              <a:gd name="T238" fmla="+- 0 1261 1100"/>
                              <a:gd name="T239" fmla="*/ 1261 h 177"/>
                              <a:gd name="T240" fmla="+- 0 9965 9573"/>
                              <a:gd name="T241" fmla="*/ T240 w 421"/>
                              <a:gd name="T242" fmla="+- 0 1254 1100"/>
                              <a:gd name="T243" fmla="*/ 1254 h 177"/>
                              <a:gd name="T244" fmla="+- 0 9993 9573"/>
                              <a:gd name="T245" fmla="*/ T244 w 421"/>
                              <a:gd name="T246" fmla="+- 0 1153 1100"/>
                              <a:gd name="T247" fmla="*/ 1153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21" h="177">
                                <a:moveTo>
                                  <a:pt x="69" y="38"/>
                                </a:moveTo>
                                <a:lnTo>
                                  <a:pt x="52" y="40"/>
                                </a:lnTo>
                                <a:lnTo>
                                  <a:pt x="37" y="46"/>
                                </a:lnTo>
                                <a:lnTo>
                                  <a:pt x="25" y="57"/>
                                </a:lnTo>
                                <a:lnTo>
                                  <a:pt x="16" y="71"/>
                                </a:lnTo>
                                <a:lnTo>
                                  <a:pt x="16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173"/>
                                </a:lnTo>
                                <a:lnTo>
                                  <a:pt x="17" y="173"/>
                                </a:lnTo>
                                <a:lnTo>
                                  <a:pt x="17" y="102"/>
                                </a:lnTo>
                                <a:lnTo>
                                  <a:pt x="21" y="83"/>
                                </a:lnTo>
                                <a:lnTo>
                                  <a:pt x="29" y="71"/>
                                </a:lnTo>
                                <a:lnTo>
                                  <a:pt x="32" y="67"/>
                                </a:lnTo>
                                <a:lnTo>
                                  <a:pt x="48" y="57"/>
                                </a:lnTo>
                                <a:lnTo>
                                  <a:pt x="69" y="54"/>
                                </a:lnTo>
                                <a:lnTo>
                                  <a:pt x="69" y="38"/>
                                </a:lnTo>
                                <a:moveTo>
                                  <a:pt x="200" y="40"/>
                                </a:moveTo>
                                <a:lnTo>
                                  <a:pt x="183" y="40"/>
                                </a:lnTo>
                                <a:lnTo>
                                  <a:pt x="183" y="110"/>
                                </a:lnTo>
                                <a:lnTo>
                                  <a:pt x="181" y="129"/>
                                </a:lnTo>
                                <a:lnTo>
                                  <a:pt x="173" y="146"/>
                                </a:lnTo>
                                <a:lnTo>
                                  <a:pt x="160" y="158"/>
                                </a:lnTo>
                                <a:lnTo>
                                  <a:pt x="141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12" y="154"/>
                                </a:lnTo>
                                <a:lnTo>
                                  <a:pt x="105" y="142"/>
                                </a:lnTo>
                                <a:lnTo>
                                  <a:pt x="103" y="126"/>
                                </a:lnTo>
                                <a:lnTo>
                                  <a:pt x="103" y="40"/>
                                </a:lnTo>
                                <a:lnTo>
                                  <a:pt x="86" y="40"/>
                                </a:lnTo>
                                <a:lnTo>
                                  <a:pt x="86" y="126"/>
                                </a:lnTo>
                                <a:lnTo>
                                  <a:pt x="88" y="147"/>
                                </a:lnTo>
                                <a:lnTo>
                                  <a:pt x="97" y="163"/>
                                </a:lnTo>
                                <a:lnTo>
                                  <a:pt x="112" y="173"/>
                                </a:lnTo>
                                <a:lnTo>
                                  <a:pt x="135" y="177"/>
                                </a:lnTo>
                                <a:lnTo>
                                  <a:pt x="150" y="175"/>
                                </a:lnTo>
                                <a:lnTo>
                                  <a:pt x="164" y="169"/>
                                </a:lnTo>
                                <a:lnTo>
                                  <a:pt x="172" y="163"/>
                                </a:lnTo>
                                <a:lnTo>
                                  <a:pt x="175" y="161"/>
                                </a:lnTo>
                                <a:lnTo>
                                  <a:pt x="184" y="149"/>
                                </a:lnTo>
                                <a:lnTo>
                                  <a:pt x="184" y="173"/>
                                </a:lnTo>
                                <a:lnTo>
                                  <a:pt x="200" y="173"/>
                                </a:lnTo>
                                <a:lnTo>
                                  <a:pt x="200" y="149"/>
                                </a:lnTo>
                                <a:lnTo>
                                  <a:pt x="200" y="40"/>
                                </a:lnTo>
                                <a:moveTo>
                                  <a:pt x="339" y="137"/>
                                </a:moveTo>
                                <a:lnTo>
                                  <a:pt x="336" y="121"/>
                                </a:lnTo>
                                <a:lnTo>
                                  <a:pt x="327" y="111"/>
                                </a:lnTo>
                                <a:lnTo>
                                  <a:pt x="314" y="103"/>
                                </a:lnTo>
                                <a:lnTo>
                                  <a:pt x="299" y="100"/>
                                </a:lnTo>
                                <a:lnTo>
                                  <a:pt x="276" y="95"/>
                                </a:lnTo>
                                <a:lnTo>
                                  <a:pt x="264" y="92"/>
                                </a:lnTo>
                                <a:lnTo>
                                  <a:pt x="247" y="87"/>
                                </a:lnTo>
                                <a:lnTo>
                                  <a:pt x="247" y="72"/>
                                </a:lnTo>
                                <a:lnTo>
                                  <a:pt x="250" y="62"/>
                                </a:lnTo>
                                <a:lnTo>
                                  <a:pt x="258" y="54"/>
                                </a:lnTo>
                                <a:lnTo>
                                  <a:pt x="269" y="51"/>
                                </a:lnTo>
                                <a:lnTo>
                                  <a:pt x="280" y="49"/>
                                </a:lnTo>
                                <a:lnTo>
                                  <a:pt x="294" y="51"/>
                                </a:lnTo>
                                <a:lnTo>
                                  <a:pt x="306" y="56"/>
                                </a:lnTo>
                                <a:lnTo>
                                  <a:pt x="314" y="66"/>
                                </a:lnTo>
                                <a:lnTo>
                                  <a:pt x="317" y="79"/>
                                </a:lnTo>
                                <a:lnTo>
                                  <a:pt x="334" y="79"/>
                                </a:lnTo>
                                <a:lnTo>
                                  <a:pt x="330" y="60"/>
                                </a:lnTo>
                                <a:lnTo>
                                  <a:pt x="321" y="49"/>
                                </a:lnTo>
                                <a:lnTo>
                                  <a:pt x="319" y="46"/>
                                </a:lnTo>
                                <a:lnTo>
                                  <a:pt x="303" y="38"/>
                                </a:lnTo>
                                <a:lnTo>
                                  <a:pt x="283" y="36"/>
                                </a:lnTo>
                                <a:lnTo>
                                  <a:pt x="264" y="38"/>
                                </a:lnTo>
                                <a:lnTo>
                                  <a:pt x="247" y="44"/>
                                </a:lnTo>
                                <a:lnTo>
                                  <a:pt x="234" y="56"/>
                                </a:lnTo>
                                <a:lnTo>
                                  <a:pt x="230" y="73"/>
                                </a:lnTo>
                                <a:lnTo>
                                  <a:pt x="233" y="88"/>
                                </a:lnTo>
                                <a:lnTo>
                                  <a:pt x="241" y="97"/>
                                </a:lnTo>
                                <a:lnTo>
                                  <a:pt x="253" y="104"/>
                                </a:lnTo>
                                <a:lnTo>
                                  <a:pt x="269" y="109"/>
                                </a:lnTo>
                                <a:lnTo>
                                  <a:pt x="291" y="113"/>
                                </a:lnTo>
                                <a:lnTo>
                                  <a:pt x="307" y="117"/>
                                </a:lnTo>
                                <a:lnTo>
                                  <a:pt x="322" y="122"/>
                                </a:lnTo>
                                <a:lnTo>
                                  <a:pt x="322" y="138"/>
                                </a:lnTo>
                                <a:lnTo>
                                  <a:pt x="318" y="149"/>
                                </a:lnTo>
                                <a:lnTo>
                                  <a:pt x="309" y="157"/>
                                </a:lnTo>
                                <a:lnTo>
                                  <a:pt x="296" y="162"/>
                                </a:lnTo>
                                <a:lnTo>
                                  <a:pt x="284" y="163"/>
                                </a:lnTo>
                                <a:lnTo>
                                  <a:pt x="268" y="161"/>
                                </a:lnTo>
                                <a:lnTo>
                                  <a:pt x="255" y="155"/>
                                </a:lnTo>
                                <a:lnTo>
                                  <a:pt x="246" y="144"/>
                                </a:lnTo>
                                <a:lnTo>
                                  <a:pt x="242" y="130"/>
                                </a:lnTo>
                                <a:lnTo>
                                  <a:pt x="225" y="130"/>
                                </a:lnTo>
                                <a:lnTo>
                                  <a:pt x="230" y="151"/>
                                </a:lnTo>
                                <a:lnTo>
                                  <a:pt x="242" y="165"/>
                                </a:lnTo>
                                <a:lnTo>
                                  <a:pt x="260" y="174"/>
                                </a:lnTo>
                                <a:lnTo>
                                  <a:pt x="283" y="177"/>
                                </a:lnTo>
                                <a:lnTo>
                                  <a:pt x="303" y="174"/>
                                </a:lnTo>
                                <a:lnTo>
                                  <a:pt x="321" y="167"/>
                                </a:lnTo>
                                <a:lnTo>
                                  <a:pt x="326" y="163"/>
                                </a:lnTo>
                                <a:lnTo>
                                  <a:pt x="334" y="155"/>
                                </a:lnTo>
                                <a:lnTo>
                                  <a:pt x="339" y="137"/>
                                </a:lnTo>
                                <a:moveTo>
                                  <a:pt x="420" y="40"/>
                                </a:moveTo>
                                <a:lnTo>
                                  <a:pt x="392" y="40"/>
                                </a:lnTo>
                                <a:lnTo>
                                  <a:pt x="392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40"/>
                                </a:lnTo>
                                <a:lnTo>
                                  <a:pt x="350" y="40"/>
                                </a:lnTo>
                                <a:lnTo>
                                  <a:pt x="350" y="53"/>
                                </a:lnTo>
                                <a:lnTo>
                                  <a:pt x="374" y="53"/>
                                </a:lnTo>
                                <a:lnTo>
                                  <a:pt x="374" y="144"/>
                                </a:lnTo>
                                <a:lnTo>
                                  <a:pt x="376" y="159"/>
                                </a:lnTo>
                                <a:lnTo>
                                  <a:pt x="381" y="168"/>
                                </a:lnTo>
                                <a:lnTo>
                                  <a:pt x="390" y="173"/>
                                </a:lnTo>
                                <a:lnTo>
                                  <a:pt x="405" y="174"/>
                                </a:lnTo>
                                <a:lnTo>
                                  <a:pt x="410" y="174"/>
                                </a:lnTo>
                                <a:lnTo>
                                  <a:pt x="415" y="174"/>
                                </a:lnTo>
                                <a:lnTo>
                                  <a:pt x="420" y="174"/>
                                </a:lnTo>
                                <a:lnTo>
                                  <a:pt x="420" y="161"/>
                                </a:lnTo>
                                <a:lnTo>
                                  <a:pt x="420" y="160"/>
                                </a:lnTo>
                                <a:lnTo>
                                  <a:pt x="415" y="160"/>
                                </a:lnTo>
                                <a:lnTo>
                                  <a:pt x="410" y="161"/>
                                </a:lnTo>
                                <a:lnTo>
                                  <a:pt x="406" y="161"/>
                                </a:lnTo>
                                <a:lnTo>
                                  <a:pt x="393" y="160"/>
                                </a:lnTo>
                                <a:lnTo>
                                  <a:pt x="392" y="154"/>
                                </a:lnTo>
                                <a:lnTo>
                                  <a:pt x="392" y="53"/>
                                </a:lnTo>
                                <a:lnTo>
                                  <a:pt x="420" y="53"/>
                                </a:lnTo>
                                <a:lnTo>
                                  <a:pt x="420" y="4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0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7" y="1088"/>
                            <a:ext cx="623" cy="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7" name="AutoShape 66"/>
                        <wps:cNvSpPr/>
                        <wps:spPr bwMode="auto">
                          <a:xfrm>
                            <a:off x="10810" y="1088"/>
                            <a:ext cx="962" cy="189"/>
                          </a:xfrm>
                          <a:custGeom>
                            <a:avLst/>
                            <a:gdLst>
                              <a:gd name="T0" fmla="+- 0 10936 10810"/>
                              <a:gd name="T1" fmla="*/ T0 w 962"/>
                              <a:gd name="T2" fmla="+- 0 1152 1089"/>
                              <a:gd name="T3" fmla="*/ 1152 h 189"/>
                              <a:gd name="T4" fmla="+- 0 10936 10810"/>
                              <a:gd name="T5" fmla="*/ T4 w 962"/>
                              <a:gd name="T6" fmla="+- 0 1201 1089"/>
                              <a:gd name="T7" fmla="*/ 1201 h 189"/>
                              <a:gd name="T8" fmla="+- 0 10889 10810"/>
                              <a:gd name="T9" fmla="*/ T8 w 962"/>
                              <a:gd name="T10" fmla="+- 0 1089 1089"/>
                              <a:gd name="T11" fmla="*/ 1089 h 189"/>
                              <a:gd name="T12" fmla="+- 0 10943 10810"/>
                              <a:gd name="T13" fmla="*/ T12 w 962"/>
                              <a:gd name="T14" fmla="+- 0 1216 1089"/>
                              <a:gd name="T15" fmla="*/ 1216 h 189"/>
                              <a:gd name="T16" fmla="+- 0 11193 10810"/>
                              <a:gd name="T17" fmla="*/ T16 w 962"/>
                              <a:gd name="T18" fmla="+- 0 1162 1089"/>
                              <a:gd name="T19" fmla="*/ 1162 h 189"/>
                              <a:gd name="T20" fmla="+- 0 11169 10810"/>
                              <a:gd name="T21" fmla="*/ T20 w 962"/>
                              <a:gd name="T22" fmla="+- 0 1139 1089"/>
                              <a:gd name="T23" fmla="*/ 1139 h 189"/>
                              <a:gd name="T24" fmla="+- 0 11112 10810"/>
                              <a:gd name="T25" fmla="*/ T24 w 962"/>
                              <a:gd name="T26" fmla="+- 0 1150 1089"/>
                              <a:gd name="T27" fmla="*/ 1150 h 189"/>
                              <a:gd name="T28" fmla="+- 0 11089 10810"/>
                              <a:gd name="T29" fmla="*/ T28 w 962"/>
                              <a:gd name="T30" fmla="+- 0 1142 1089"/>
                              <a:gd name="T31" fmla="*/ 1142 h 189"/>
                              <a:gd name="T32" fmla="+- 0 11036 10810"/>
                              <a:gd name="T33" fmla="*/ T32 w 962"/>
                              <a:gd name="T34" fmla="+- 0 1143 1089"/>
                              <a:gd name="T35" fmla="*/ 1143 h 189"/>
                              <a:gd name="T36" fmla="+- 0 11017 10810"/>
                              <a:gd name="T37" fmla="*/ T36 w 962"/>
                              <a:gd name="T38" fmla="+- 0 1140 1089"/>
                              <a:gd name="T39" fmla="*/ 1140 h 189"/>
                              <a:gd name="T40" fmla="+- 0 11018 10810"/>
                              <a:gd name="T41" fmla="*/ T40 w 962"/>
                              <a:gd name="T42" fmla="+- 0 1197 1089"/>
                              <a:gd name="T43" fmla="*/ 1197 h 189"/>
                              <a:gd name="T44" fmla="+- 0 11041 10810"/>
                              <a:gd name="T45" fmla="*/ T44 w 962"/>
                              <a:gd name="T46" fmla="+- 0 1153 1089"/>
                              <a:gd name="T47" fmla="*/ 1153 h 189"/>
                              <a:gd name="T48" fmla="+- 0 11088 10810"/>
                              <a:gd name="T49" fmla="*/ T48 w 962"/>
                              <a:gd name="T50" fmla="+- 0 1170 1089"/>
                              <a:gd name="T51" fmla="*/ 1170 h 189"/>
                              <a:gd name="T52" fmla="+- 0 11107 10810"/>
                              <a:gd name="T53" fmla="*/ T52 w 962"/>
                              <a:gd name="T54" fmla="+- 0 1197 1089"/>
                              <a:gd name="T55" fmla="*/ 1197 h 189"/>
                              <a:gd name="T56" fmla="+- 0 11127 10810"/>
                              <a:gd name="T57" fmla="*/ T56 w 962"/>
                              <a:gd name="T58" fmla="+- 0 1153 1089"/>
                              <a:gd name="T59" fmla="*/ 1153 h 189"/>
                              <a:gd name="T60" fmla="+- 0 11177 10810"/>
                              <a:gd name="T61" fmla="*/ T60 w 962"/>
                              <a:gd name="T62" fmla="+- 0 1169 1089"/>
                              <a:gd name="T63" fmla="*/ 1169 h 189"/>
                              <a:gd name="T64" fmla="+- 0 11196 10810"/>
                              <a:gd name="T65" fmla="*/ T64 w 962"/>
                              <a:gd name="T66" fmla="+- 0 1182 1089"/>
                              <a:gd name="T67" fmla="*/ 1182 h 189"/>
                              <a:gd name="T68" fmla="+- 0 11334 10810"/>
                              <a:gd name="T69" fmla="*/ T68 w 962"/>
                              <a:gd name="T70" fmla="+- 0 1159 1089"/>
                              <a:gd name="T71" fmla="*/ 1159 h 189"/>
                              <a:gd name="T72" fmla="+- 0 11243 10810"/>
                              <a:gd name="T73" fmla="*/ T72 w 962"/>
                              <a:gd name="T74" fmla="+- 0 1179 1089"/>
                              <a:gd name="T75" fmla="*/ 1179 h 189"/>
                              <a:gd name="T76" fmla="+- 0 11304 10810"/>
                              <a:gd name="T77" fmla="*/ T76 w 962"/>
                              <a:gd name="T78" fmla="+- 0 1153 1089"/>
                              <a:gd name="T79" fmla="*/ 1153 h 189"/>
                              <a:gd name="T80" fmla="+- 0 11330 10810"/>
                              <a:gd name="T81" fmla="*/ T80 w 962"/>
                              <a:gd name="T82" fmla="+- 0 1156 1089"/>
                              <a:gd name="T83" fmla="*/ 1156 h 189"/>
                              <a:gd name="T84" fmla="+- 0 11256 10810"/>
                              <a:gd name="T85" fmla="*/ T84 w 962"/>
                              <a:gd name="T86" fmla="+- 0 1142 1089"/>
                              <a:gd name="T87" fmla="*/ 1142 h 189"/>
                              <a:gd name="T88" fmla="+- 0 11225 10810"/>
                              <a:gd name="T89" fmla="*/ T88 w 962"/>
                              <a:gd name="T90" fmla="+- 0 1233 1089"/>
                              <a:gd name="T91" fmla="*/ 1233 h 189"/>
                              <a:gd name="T92" fmla="+- 0 11309 10810"/>
                              <a:gd name="T93" fmla="*/ T92 w 962"/>
                              <a:gd name="T94" fmla="+- 0 1273 1089"/>
                              <a:gd name="T95" fmla="*/ 1273 h 189"/>
                              <a:gd name="T96" fmla="+- 0 11347 10810"/>
                              <a:gd name="T97" fmla="*/ T96 w 962"/>
                              <a:gd name="T98" fmla="+- 0 1229 1089"/>
                              <a:gd name="T99" fmla="*/ 1229 h 189"/>
                              <a:gd name="T100" fmla="+- 0 11302 10810"/>
                              <a:gd name="T101" fmla="*/ T100 w 962"/>
                              <a:gd name="T102" fmla="+- 0 1260 1089"/>
                              <a:gd name="T103" fmla="*/ 1260 h 189"/>
                              <a:gd name="T104" fmla="+- 0 11241 10810"/>
                              <a:gd name="T105" fmla="*/ T104 w 962"/>
                              <a:gd name="T106" fmla="+- 0 1229 1089"/>
                              <a:gd name="T107" fmla="*/ 1229 h 189"/>
                              <a:gd name="T108" fmla="+- 0 11422 10810"/>
                              <a:gd name="T109" fmla="*/ T108 w 962"/>
                              <a:gd name="T110" fmla="+- 0 1140 1089"/>
                              <a:gd name="T111" fmla="*/ 1140 h 189"/>
                              <a:gd name="T112" fmla="+- 0 11386 10810"/>
                              <a:gd name="T113" fmla="*/ T112 w 962"/>
                              <a:gd name="T114" fmla="+- 0 1171 1089"/>
                              <a:gd name="T115" fmla="*/ 1171 h 189"/>
                              <a:gd name="T116" fmla="+- 0 11388 10810"/>
                              <a:gd name="T117" fmla="*/ T116 w 962"/>
                              <a:gd name="T118" fmla="+- 0 1273 1089"/>
                              <a:gd name="T119" fmla="*/ 1273 h 189"/>
                              <a:gd name="T120" fmla="+- 0 11402 10810"/>
                              <a:gd name="T121" fmla="*/ T120 w 962"/>
                              <a:gd name="T122" fmla="+- 0 1167 1089"/>
                              <a:gd name="T123" fmla="*/ 1167 h 189"/>
                              <a:gd name="T124" fmla="+- 0 11474 10810"/>
                              <a:gd name="T125" fmla="*/ T124 w 962"/>
                              <a:gd name="T126" fmla="+- 0 1140 1089"/>
                              <a:gd name="T127" fmla="*/ 1140 h 189"/>
                              <a:gd name="T128" fmla="+- 0 11474 10810"/>
                              <a:gd name="T129" fmla="*/ T128 w 962"/>
                              <a:gd name="T130" fmla="+- 0 1140 1089"/>
                              <a:gd name="T131" fmla="*/ 1140 h 189"/>
                              <a:gd name="T132" fmla="+- 0 11474 10810"/>
                              <a:gd name="T133" fmla="*/ T132 w 962"/>
                              <a:gd name="T134" fmla="+- 0 1115 1089"/>
                              <a:gd name="T135" fmla="*/ 1115 h 189"/>
                              <a:gd name="T136" fmla="+- 0 11604 10810"/>
                              <a:gd name="T137" fmla="*/ T136 w 962"/>
                              <a:gd name="T138" fmla="+- 0 1240 1089"/>
                              <a:gd name="T139" fmla="*/ 1240 h 189"/>
                              <a:gd name="T140" fmla="+- 0 11545 10810"/>
                              <a:gd name="T141" fmla="*/ T140 w 962"/>
                              <a:gd name="T142" fmla="+- 0 1258 1089"/>
                              <a:gd name="T143" fmla="*/ 1258 h 189"/>
                              <a:gd name="T144" fmla="+- 0 11520 10810"/>
                              <a:gd name="T145" fmla="*/ T144 w 962"/>
                              <a:gd name="T146" fmla="+- 0 1185 1089"/>
                              <a:gd name="T147" fmla="*/ 1185 h 189"/>
                              <a:gd name="T148" fmla="+- 0 11582 10810"/>
                              <a:gd name="T149" fmla="*/ T148 w 962"/>
                              <a:gd name="T150" fmla="+- 0 1152 1089"/>
                              <a:gd name="T151" fmla="*/ 1152 h 189"/>
                              <a:gd name="T152" fmla="+- 0 11624 10810"/>
                              <a:gd name="T153" fmla="*/ T152 w 962"/>
                              <a:gd name="T154" fmla="+- 0 1181 1089"/>
                              <a:gd name="T155" fmla="*/ 1181 h 189"/>
                              <a:gd name="T156" fmla="+- 0 11588 10810"/>
                              <a:gd name="T157" fmla="*/ T156 w 962"/>
                              <a:gd name="T158" fmla="+- 0 1139 1089"/>
                              <a:gd name="T159" fmla="*/ 1139 h 189"/>
                              <a:gd name="T160" fmla="+- 0 11504 10810"/>
                              <a:gd name="T161" fmla="*/ T160 w 962"/>
                              <a:gd name="T162" fmla="+- 0 1179 1089"/>
                              <a:gd name="T163" fmla="*/ 1179 h 189"/>
                              <a:gd name="T164" fmla="+- 0 11538 10810"/>
                              <a:gd name="T165" fmla="*/ T164 w 962"/>
                              <a:gd name="T166" fmla="+- 0 1271 1089"/>
                              <a:gd name="T167" fmla="*/ 1271 h 189"/>
                              <a:gd name="T168" fmla="+- 0 11606 10810"/>
                              <a:gd name="T169" fmla="*/ T168 w 962"/>
                              <a:gd name="T170" fmla="+- 0 1263 1089"/>
                              <a:gd name="T171" fmla="*/ 1263 h 189"/>
                              <a:gd name="T172" fmla="+- 0 11771 10810"/>
                              <a:gd name="T173" fmla="*/ T172 w 962"/>
                              <a:gd name="T174" fmla="+- 0 1259 1089"/>
                              <a:gd name="T175" fmla="*/ 1259 h 189"/>
                              <a:gd name="T176" fmla="+- 0 11757 10810"/>
                              <a:gd name="T177" fmla="*/ T176 w 962"/>
                              <a:gd name="T178" fmla="+- 0 1250 1089"/>
                              <a:gd name="T179" fmla="*/ 1250 h 189"/>
                              <a:gd name="T180" fmla="+- 0 11745 10810"/>
                              <a:gd name="T181" fmla="*/ T180 w 962"/>
                              <a:gd name="T182" fmla="+- 0 1149 1089"/>
                              <a:gd name="T183" fmla="*/ 1149 h 189"/>
                              <a:gd name="T184" fmla="+- 0 11682 10810"/>
                              <a:gd name="T185" fmla="*/ T184 w 962"/>
                              <a:gd name="T186" fmla="+- 0 1138 1089"/>
                              <a:gd name="T187" fmla="*/ 1138 h 189"/>
                              <a:gd name="T188" fmla="+- 0 11665 10810"/>
                              <a:gd name="T189" fmla="*/ T188 w 962"/>
                              <a:gd name="T190" fmla="+- 0 1180 1089"/>
                              <a:gd name="T191" fmla="*/ 1180 h 189"/>
                              <a:gd name="T192" fmla="+- 0 11702 10810"/>
                              <a:gd name="T193" fmla="*/ T192 w 962"/>
                              <a:gd name="T194" fmla="+- 0 1149 1089"/>
                              <a:gd name="T195" fmla="*/ 1149 h 189"/>
                              <a:gd name="T196" fmla="+- 0 11739 10810"/>
                              <a:gd name="T197" fmla="*/ T196 w 962"/>
                              <a:gd name="T198" fmla="+- 0 1177 1089"/>
                              <a:gd name="T199" fmla="*/ 1177 h 189"/>
                              <a:gd name="T200" fmla="+- 0 11735 10810"/>
                              <a:gd name="T201" fmla="*/ T200 w 962"/>
                              <a:gd name="T202" fmla="+- 0 1239 1089"/>
                              <a:gd name="T203" fmla="*/ 1239 h 189"/>
                              <a:gd name="T204" fmla="+- 0 11678 10810"/>
                              <a:gd name="T205" fmla="*/ T204 w 962"/>
                              <a:gd name="T206" fmla="+- 0 1261 1089"/>
                              <a:gd name="T207" fmla="*/ 1261 h 189"/>
                              <a:gd name="T208" fmla="+- 0 11665 10810"/>
                              <a:gd name="T209" fmla="*/ T208 w 962"/>
                              <a:gd name="T210" fmla="+- 0 1222 1089"/>
                              <a:gd name="T211" fmla="*/ 1222 h 189"/>
                              <a:gd name="T212" fmla="+- 0 11737 10810"/>
                              <a:gd name="T213" fmla="*/ T212 w 962"/>
                              <a:gd name="T214" fmla="+- 0 1204 1089"/>
                              <a:gd name="T215" fmla="*/ 1204 h 189"/>
                              <a:gd name="T216" fmla="+- 0 11731 10810"/>
                              <a:gd name="T217" fmla="*/ T216 w 962"/>
                              <a:gd name="T218" fmla="+- 0 1193 1089"/>
                              <a:gd name="T219" fmla="*/ 1193 h 189"/>
                              <a:gd name="T220" fmla="+- 0 11641 10810"/>
                              <a:gd name="T221" fmla="*/ T220 w 962"/>
                              <a:gd name="T222" fmla="+- 0 1238 1089"/>
                              <a:gd name="T223" fmla="*/ 1238 h 189"/>
                              <a:gd name="T224" fmla="+- 0 11689 10810"/>
                              <a:gd name="T225" fmla="*/ T224 w 962"/>
                              <a:gd name="T226" fmla="+- 0 1277 1089"/>
                              <a:gd name="T227" fmla="*/ 1277 h 189"/>
                              <a:gd name="T228" fmla="+- 0 11731 10810"/>
                              <a:gd name="T229" fmla="*/ T228 w 962"/>
                              <a:gd name="T230" fmla="+- 0 1261 1089"/>
                              <a:gd name="T231" fmla="*/ 1261 h 189"/>
                              <a:gd name="T232" fmla="+- 0 11743 10810"/>
                              <a:gd name="T233" fmla="*/ T232 w 962"/>
                              <a:gd name="T234" fmla="+- 0 1273 1089"/>
                              <a:gd name="T235" fmla="*/ 1273 h 189"/>
                              <a:gd name="T236" fmla="+- 0 11772 10810"/>
                              <a:gd name="T237" fmla="*/ T236 w 962"/>
                              <a:gd name="T238" fmla="+- 0 1259 1089"/>
                              <a:gd name="T239" fmla="*/ 1259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62" h="189">
                                <a:moveTo>
                                  <a:pt x="176" y="184"/>
                                </a:moveTo>
                                <a:lnTo>
                                  <a:pt x="153" y="127"/>
                                </a:lnTo>
                                <a:lnTo>
                                  <a:pt x="14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89" y="17"/>
                                </a:lnTo>
                                <a:lnTo>
                                  <a:pt x="12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07" y="17"/>
                                </a:lnTo>
                                <a:lnTo>
                                  <a:pt x="100" y="0"/>
                                </a:lnTo>
                                <a:lnTo>
                                  <a:pt x="79" y="0"/>
                                </a:lnTo>
                                <a:lnTo>
                                  <a:pt x="0" y="184"/>
                                </a:lnTo>
                                <a:lnTo>
                                  <a:pt x="20" y="184"/>
                                </a:lnTo>
                                <a:lnTo>
                                  <a:pt x="44" y="127"/>
                                </a:lnTo>
                                <a:lnTo>
                                  <a:pt x="133" y="127"/>
                                </a:lnTo>
                                <a:lnTo>
                                  <a:pt x="156" y="184"/>
                                </a:lnTo>
                                <a:lnTo>
                                  <a:pt x="176" y="184"/>
                                </a:lnTo>
                                <a:moveTo>
                                  <a:pt x="386" y="93"/>
                                </a:moveTo>
                                <a:lnTo>
                                  <a:pt x="383" y="73"/>
                                </a:lnTo>
                                <a:lnTo>
                                  <a:pt x="375" y="60"/>
                                </a:lnTo>
                                <a:lnTo>
                                  <a:pt x="374" y="58"/>
                                </a:lnTo>
                                <a:lnTo>
                                  <a:pt x="359" y="50"/>
                                </a:lnTo>
                                <a:lnTo>
                                  <a:pt x="339" y="47"/>
                                </a:lnTo>
                                <a:lnTo>
                                  <a:pt x="325" y="48"/>
                                </a:lnTo>
                                <a:lnTo>
                                  <a:pt x="313" y="53"/>
                                </a:lnTo>
                                <a:lnTo>
                                  <a:pt x="302" y="61"/>
                                </a:lnTo>
                                <a:lnTo>
                                  <a:pt x="294" y="73"/>
                                </a:lnTo>
                                <a:lnTo>
                                  <a:pt x="288" y="61"/>
                                </a:lnTo>
                                <a:lnTo>
                                  <a:pt x="287" y="60"/>
                                </a:lnTo>
                                <a:lnTo>
                                  <a:pt x="279" y="53"/>
                                </a:lnTo>
                                <a:lnTo>
                                  <a:pt x="267" y="48"/>
                                </a:lnTo>
                                <a:lnTo>
                                  <a:pt x="254" y="47"/>
                                </a:lnTo>
                                <a:lnTo>
                                  <a:pt x="238" y="49"/>
                                </a:lnTo>
                                <a:lnTo>
                                  <a:pt x="226" y="54"/>
                                </a:lnTo>
                                <a:lnTo>
                                  <a:pt x="215" y="62"/>
                                </a:lnTo>
                                <a:lnTo>
                                  <a:pt x="208" y="73"/>
                                </a:lnTo>
                                <a:lnTo>
                                  <a:pt x="207" y="73"/>
                                </a:lnTo>
                                <a:lnTo>
                                  <a:pt x="207" y="51"/>
                                </a:lnTo>
                                <a:lnTo>
                                  <a:pt x="191" y="51"/>
                                </a:lnTo>
                                <a:lnTo>
                                  <a:pt x="191" y="184"/>
                                </a:lnTo>
                                <a:lnTo>
                                  <a:pt x="208" y="184"/>
                                </a:lnTo>
                                <a:lnTo>
                                  <a:pt x="208" y="108"/>
                                </a:lnTo>
                                <a:lnTo>
                                  <a:pt x="211" y="90"/>
                                </a:lnTo>
                                <a:lnTo>
                                  <a:pt x="218" y="75"/>
                                </a:lnTo>
                                <a:lnTo>
                                  <a:pt x="220" y="73"/>
                                </a:lnTo>
                                <a:lnTo>
                                  <a:pt x="231" y="64"/>
                                </a:lnTo>
                                <a:lnTo>
                                  <a:pt x="250" y="60"/>
                                </a:lnTo>
                                <a:lnTo>
                                  <a:pt x="264" y="63"/>
                                </a:lnTo>
                                <a:lnTo>
                                  <a:pt x="273" y="70"/>
                                </a:lnTo>
                                <a:lnTo>
                                  <a:pt x="278" y="81"/>
                                </a:lnTo>
                                <a:lnTo>
                                  <a:pt x="280" y="93"/>
                                </a:lnTo>
                                <a:lnTo>
                                  <a:pt x="280" y="184"/>
                                </a:lnTo>
                                <a:lnTo>
                                  <a:pt x="297" y="184"/>
                                </a:lnTo>
                                <a:lnTo>
                                  <a:pt x="297" y="108"/>
                                </a:lnTo>
                                <a:lnTo>
                                  <a:pt x="299" y="91"/>
                                </a:lnTo>
                                <a:lnTo>
                                  <a:pt x="305" y="75"/>
                                </a:lnTo>
                                <a:lnTo>
                                  <a:pt x="307" y="73"/>
                                </a:lnTo>
                                <a:lnTo>
                                  <a:pt x="317" y="64"/>
                                </a:lnTo>
                                <a:lnTo>
                                  <a:pt x="335" y="60"/>
                                </a:lnTo>
                                <a:lnTo>
                                  <a:pt x="351" y="63"/>
                                </a:lnTo>
                                <a:lnTo>
                                  <a:pt x="361" y="69"/>
                                </a:lnTo>
                                <a:lnTo>
                                  <a:pt x="367" y="80"/>
                                </a:lnTo>
                                <a:lnTo>
                                  <a:pt x="368" y="93"/>
                                </a:lnTo>
                                <a:lnTo>
                                  <a:pt x="369" y="184"/>
                                </a:lnTo>
                                <a:lnTo>
                                  <a:pt x="386" y="184"/>
                                </a:lnTo>
                                <a:lnTo>
                                  <a:pt x="386" y="93"/>
                                </a:lnTo>
                                <a:moveTo>
                                  <a:pt x="537" y="122"/>
                                </a:moveTo>
                                <a:lnTo>
                                  <a:pt x="536" y="108"/>
                                </a:lnTo>
                                <a:lnTo>
                                  <a:pt x="535" y="94"/>
                                </a:lnTo>
                                <a:lnTo>
                                  <a:pt x="524" y="70"/>
                                </a:lnTo>
                                <a:lnTo>
                                  <a:pt x="520" y="67"/>
                                </a:lnTo>
                                <a:lnTo>
                                  <a:pt x="520" y="108"/>
                                </a:lnTo>
                                <a:lnTo>
                                  <a:pt x="429" y="108"/>
                                </a:lnTo>
                                <a:lnTo>
                                  <a:pt x="433" y="90"/>
                                </a:lnTo>
                                <a:lnTo>
                                  <a:pt x="442" y="75"/>
                                </a:lnTo>
                                <a:lnTo>
                                  <a:pt x="456" y="64"/>
                                </a:lnTo>
                                <a:lnTo>
                                  <a:pt x="475" y="60"/>
                                </a:lnTo>
                                <a:lnTo>
                                  <a:pt x="494" y="64"/>
                                </a:lnTo>
                                <a:lnTo>
                                  <a:pt x="508" y="75"/>
                                </a:lnTo>
                                <a:lnTo>
                                  <a:pt x="517" y="90"/>
                                </a:lnTo>
                                <a:lnTo>
                                  <a:pt x="520" y="108"/>
                                </a:lnTo>
                                <a:lnTo>
                                  <a:pt x="520" y="67"/>
                                </a:lnTo>
                                <a:lnTo>
                                  <a:pt x="513" y="60"/>
                                </a:lnTo>
                                <a:lnTo>
                                  <a:pt x="504" y="53"/>
                                </a:lnTo>
                                <a:lnTo>
                                  <a:pt x="475" y="47"/>
                                </a:lnTo>
                                <a:lnTo>
                                  <a:pt x="446" y="53"/>
                                </a:lnTo>
                                <a:lnTo>
                                  <a:pt x="427" y="69"/>
                                </a:lnTo>
                                <a:lnTo>
                                  <a:pt x="415" y="91"/>
                                </a:lnTo>
                                <a:lnTo>
                                  <a:pt x="412" y="117"/>
                                </a:lnTo>
                                <a:lnTo>
                                  <a:pt x="415" y="144"/>
                                </a:lnTo>
                                <a:lnTo>
                                  <a:pt x="427" y="167"/>
                                </a:lnTo>
                                <a:lnTo>
                                  <a:pt x="446" y="182"/>
                                </a:lnTo>
                                <a:lnTo>
                                  <a:pt x="475" y="188"/>
                                </a:lnTo>
                                <a:lnTo>
                                  <a:pt x="499" y="184"/>
                                </a:lnTo>
                                <a:lnTo>
                                  <a:pt x="517" y="175"/>
                                </a:lnTo>
                                <a:lnTo>
                                  <a:pt x="517" y="174"/>
                                </a:lnTo>
                                <a:lnTo>
                                  <a:pt x="529" y="160"/>
                                </a:lnTo>
                                <a:lnTo>
                                  <a:pt x="537" y="140"/>
                                </a:lnTo>
                                <a:lnTo>
                                  <a:pt x="520" y="140"/>
                                </a:lnTo>
                                <a:lnTo>
                                  <a:pt x="514" y="154"/>
                                </a:lnTo>
                                <a:lnTo>
                                  <a:pt x="505" y="164"/>
                                </a:lnTo>
                                <a:lnTo>
                                  <a:pt x="492" y="171"/>
                                </a:lnTo>
                                <a:lnTo>
                                  <a:pt x="475" y="174"/>
                                </a:lnTo>
                                <a:lnTo>
                                  <a:pt x="454" y="169"/>
                                </a:lnTo>
                                <a:lnTo>
                                  <a:pt x="440" y="157"/>
                                </a:lnTo>
                                <a:lnTo>
                                  <a:pt x="431" y="140"/>
                                </a:lnTo>
                                <a:lnTo>
                                  <a:pt x="429" y="122"/>
                                </a:lnTo>
                                <a:lnTo>
                                  <a:pt x="537" y="122"/>
                                </a:lnTo>
                                <a:moveTo>
                                  <a:pt x="630" y="49"/>
                                </a:moveTo>
                                <a:lnTo>
                                  <a:pt x="612" y="51"/>
                                </a:lnTo>
                                <a:lnTo>
                                  <a:pt x="597" y="57"/>
                                </a:lnTo>
                                <a:lnTo>
                                  <a:pt x="585" y="68"/>
                                </a:lnTo>
                                <a:lnTo>
                                  <a:pt x="577" y="82"/>
                                </a:lnTo>
                                <a:lnTo>
                                  <a:pt x="576" y="82"/>
                                </a:lnTo>
                                <a:lnTo>
                                  <a:pt x="576" y="51"/>
                                </a:lnTo>
                                <a:lnTo>
                                  <a:pt x="561" y="51"/>
                                </a:lnTo>
                                <a:lnTo>
                                  <a:pt x="561" y="184"/>
                                </a:lnTo>
                                <a:lnTo>
                                  <a:pt x="578" y="184"/>
                                </a:lnTo>
                                <a:lnTo>
                                  <a:pt x="578" y="113"/>
                                </a:lnTo>
                                <a:lnTo>
                                  <a:pt x="582" y="94"/>
                                </a:lnTo>
                                <a:lnTo>
                                  <a:pt x="590" y="82"/>
                                </a:lnTo>
                                <a:lnTo>
                                  <a:pt x="592" y="78"/>
                                </a:lnTo>
                                <a:lnTo>
                                  <a:pt x="609" y="68"/>
                                </a:lnTo>
                                <a:lnTo>
                                  <a:pt x="630" y="65"/>
                                </a:lnTo>
                                <a:lnTo>
                                  <a:pt x="630" y="49"/>
                                </a:lnTo>
                                <a:moveTo>
                                  <a:pt x="664" y="51"/>
                                </a:moveTo>
                                <a:lnTo>
                                  <a:pt x="647" y="51"/>
                                </a:lnTo>
                                <a:lnTo>
                                  <a:pt x="647" y="184"/>
                                </a:lnTo>
                                <a:lnTo>
                                  <a:pt x="664" y="184"/>
                                </a:lnTo>
                                <a:lnTo>
                                  <a:pt x="664" y="51"/>
                                </a:lnTo>
                                <a:moveTo>
                                  <a:pt x="664" y="0"/>
                                </a:moveTo>
                                <a:lnTo>
                                  <a:pt x="647" y="0"/>
                                </a:lnTo>
                                <a:lnTo>
                                  <a:pt x="647" y="26"/>
                                </a:lnTo>
                                <a:lnTo>
                                  <a:pt x="664" y="26"/>
                                </a:lnTo>
                                <a:lnTo>
                                  <a:pt x="664" y="0"/>
                                </a:lnTo>
                                <a:moveTo>
                                  <a:pt x="815" y="136"/>
                                </a:moveTo>
                                <a:lnTo>
                                  <a:pt x="798" y="136"/>
                                </a:lnTo>
                                <a:lnTo>
                                  <a:pt x="794" y="151"/>
                                </a:lnTo>
                                <a:lnTo>
                                  <a:pt x="785" y="163"/>
                                </a:lnTo>
                                <a:lnTo>
                                  <a:pt x="772" y="171"/>
                                </a:lnTo>
                                <a:lnTo>
                                  <a:pt x="757" y="174"/>
                                </a:lnTo>
                                <a:lnTo>
                                  <a:pt x="735" y="169"/>
                                </a:lnTo>
                                <a:lnTo>
                                  <a:pt x="720" y="156"/>
                                </a:lnTo>
                                <a:lnTo>
                                  <a:pt x="710" y="138"/>
                                </a:lnTo>
                                <a:lnTo>
                                  <a:pt x="707" y="117"/>
                                </a:lnTo>
                                <a:lnTo>
                                  <a:pt x="710" y="96"/>
                                </a:lnTo>
                                <a:lnTo>
                                  <a:pt x="720" y="78"/>
                                </a:lnTo>
                                <a:lnTo>
                                  <a:pt x="735" y="65"/>
                                </a:lnTo>
                                <a:lnTo>
                                  <a:pt x="757" y="60"/>
                                </a:lnTo>
                                <a:lnTo>
                                  <a:pt x="772" y="63"/>
                                </a:lnTo>
                                <a:lnTo>
                                  <a:pt x="783" y="69"/>
                                </a:lnTo>
                                <a:lnTo>
                                  <a:pt x="792" y="79"/>
                                </a:lnTo>
                                <a:lnTo>
                                  <a:pt x="797" y="92"/>
                                </a:lnTo>
                                <a:lnTo>
                                  <a:pt x="814" y="92"/>
                                </a:lnTo>
                                <a:lnTo>
                                  <a:pt x="808" y="72"/>
                                </a:lnTo>
                                <a:lnTo>
                                  <a:pt x="797" y="60"/>
                                </a:lnTo>
                                <a:lnTo>
                                  <a:pt x="795" y="58"/>
                                </a:lnTo>
                                <a:lnTo>
                                  <a:pt x="778" y="50"/>
                                </a:lnTo>
                                <a:lnTo>
                                  <a:pt x="757" y="47"/>
                                </a:lnTo>
                                <a:lnTo>
                                  <a:pt x="728" y="52"/>
                                </a:lnTo>
                                <a:lnTo>
                                  <a:pt x="707" y="68"/>
                                </a:lnTo>
                                <a:lnTo>
                                  <a:pt x="694" y="90"/>
                                </a:lnTo>
                                <a:lnTo>
                                  <a:pt x="690" y="117"/>
                                </a:lnTo>
                                <a:lnTo>
                                  <a:pt x="694" y="144"/>
                                </a:lnTo>
                                <a:lnTo>
                                  <a:pt x="707" y="167"/>
                                </a:lnTo>
                                <a:lnTo>
                                  <a:pt x="728" y="182"/>
                                </a:lnTo>
                                <a:lnTo>
                                  <a:pt x="757" y="188"/>
                                </a:lnTo>
                                <a:lnTo>
                                  <a:pt x="779" y="184"/>
                                </a:lnTo>
                                <a:lnTo>
                                  <a:pt x="796" y="174"/>
                                </a:lnTo>
                                <a:lnTo>
                                  <a:pt x="808" y="158"/>
                                </a:lnTo>
                                <a:lnTo>
                                  <a:pt x="815" y="136"/>
                                </a:lnTo>
                                <a:moveTo>
                                  <a:pt x="962" y="169"/>
                                </a:moveTo>
                                <a:lnTo>
                                  <a:pt x="961" y="170"/>
                                </a:lnTo>
                                <a:lnTo>
                                  <a:pt x="959" y="170"/>
                                </a:lnTo>
                                <a:lnTo>
                                  <a:pt x="950" y="170"/>
                                </a:lnTo>
                                <a:lnTo>
                                  <a:pt x="947" y="166"/>
                                </a:lnTo>
                                <a:lnTo>
                                  <a:pt x="947" y="161"/>
                                </a:lnTo>
                                <a:lnTo>
                                  <a:pt x="947" y="111"/>
                                </a:lnTo>
                                <a:lnTo>
                                  <a:pt x="947" y="90"/>
                                </a:lnTo>
                                <a:lnTo>
                                  <a:pt x="942" y="68"/>
                                </a:lnTo>
                                <a:lnTo>
                                  <a:pt x="935" y="60"/>
                                </a:lnTo>
                                <a:lnTo>
                                  <a:pt x="930" y="55"/>
                                </a:lnTo>
                                <a:lnTo>
                                  <a:pt x="913" y="48"/>
                                </a:lnTo>
                                <a:lnTo>
                                  <a:pt x="895" y="47"/>
                                </a:lnTo>
                                <a:lnTo>
                                  <a:pt x="872" y="49"/>
                                </a:lnTo>
                                <a:lnTo>
                                  <a:pt x="855" y="57"/>
                                </a:lnTo>
                                <a:lnTo>
                                  <a:pt x="843" y="71"/>
                                </a:lnTo>
                                <a:lnTo>
                                  <a:pt x="837" y="91"/>
                                </a:lnTo>
                                <a:lnTo>
                                  <a:pt x="855" y="91"/>
                                </a:lnTo>
                                <a:lnTo>
                                  <a:pt x="858" y="77"/>
                                </a:lnTo>
                                <a:lnTo>
                                  <a:pt x="866" y="68"/>
                                </a:lnTo>
                                <a:lnTo>
                                  <a:pt x="878" y="62"/>
                                </a:lnTo>
                                <a:lnTo>
                                  <a:pt x="892" y="60"/>
                                </a:lnTo>
                                <a:lnTo>
                                  <a:pt x="907" y="62"/>
                                </a:lnTo>
                                <a:lnTo>
                                  <a:pt x="918" y="66"/>
                                </a:lnTo>
                                <a:lnTo>
                                  <a:pt x="926" y="74"/>
                                </a:lnTo>
                                <a:lnTo>
                                  <a:pt x="929" y="88"/>
                                </a:lnTo>
                                <a:lnTo>
                                  <a:pt x="929" y="103"/>
                                </a:lnTo>
                                <a:lnTo>
                                  <a:pt x="929" y="111"/>
                                </a:lnTo>
                                <a:lnTo>
                                  <a:pt x="929" y="133"/>
                                </a:lnTo>
                                <a:lnTo>
                                  <a:pt x="925" y="150"/>
                                </a:lnTo>
                                <a:lnTo>
                                  <a:pt x="915" y="163"/>
                                </a:lnTo>
                                <a:lnTo>
                                  <a:pt x="899" y="171"/>
                                </a:lnTo>
                                <a:lnTo>
                                  <a:pt x="880" y="174"/>
                                </a:lnTo>
                                <a:lnTo>
                                  <a:pt x="868" y="172"/>
                                </a:lnTo>
                                <a:lnTo>
                                  <a:pt x="858" y="167"/>
                                </a:lnTo>
                                <a:lnTo>
                                  <a:pt x="851" y="159"/>
                                </a:lnTo>
                                <a:lnTo>
                                  <a:pt x="849" y="148"/>
                                </a:lnTo>
                                <a:lnTo>
                                  <a:pt x="855" y="133"/>
                                </a:lnTo>
                                <a:lnTo>
                                  <a:pt x="871" y="124"/>
                                </a:lnTo>
                                <a:lnTo>
                                  <a:pt x="892" y="120"/>
                                </a:lnTo>
                                <a:lnTo>
                                  <a:pt x="914" y="117"/>
                                </a:lnTo>
                                <a:lnTo>
                                  <a:pt x="927" y="115"/>
                                </a:lnTo>
                                <a:lnTo>
                                  <a:pt x="929" y="111"/>
                                </a:lnTo>
                                <a:lnTo>
                                  <a:pt x="929" y="103"/>
                                </a:lnTo>
                                <a:lnTo>
                                  <a:pt x="921" y="104"/>
                                </a:lnTo>
                                <a:lnTo>
                                  <a:pt x="880" y="109"/>
                                </a:lnTo>
                                <a:lnTo>
                                  <a:pt x="855" y="115"/>
                                </a:lnTo>
                                <a:lnTo>
                                  <a:pt x="838" y="127"/>
                                </a:lnTo>
                                <a:lnTo>
                                  <a:pt x="831" y="149"/>
                                </a:lnTo>
                                <a:lnTo>
                                  <a:pt x="835" y="166"/>
                                </a:lnTo>
                                <a:lnTo>
                                  <a:pt x="845" y="178"/>
                                </a:lnTo>
                                <a:lnTo>
                                  <a:pt x="860" y="185"/>
                                </a:lnTo>
                                <a:lnTo>
                                  <a:pt x="879" y="188"/>
                                </a:lnTo>
                                <a:lnTo>
                                  <a:pt x="897" y="186"/>
                                </a:lnTo>
                                <a:lnTo>
                                  <a:pt x="910" y="181"/>
                                </a:lnTo>
                                <a:lnTo>
                                  <a:pt x="918" y="174"/>
                                </a:lnTo>
                                <a:lnTo>
                                  <a:pt x="921" y="172"/>
                                </a:lnTo>
                                <a:lnTo>
                                  <a:pt x="930" y="161"/>
                                </a:lnTo>
                                <a:lnTo>
                                  <a:pt x="931" y="161"/>
                                </a:lnTo>
                                <a:lnTo>
                                  <a:pt x="931" y="174"/>
                                </a:lnTo>
                                <a:lnTo>
                                  <a:pt x="933" y="184"/>
                                </a:lnTo>
                                <a:lnTo>
                                  <a:pt x="956" y="184"/>
                                </a:lnTo>
                                <a:lnTo>
                                  <a:pt x="958" y="184"/>
                                </a:lnTo>
                                <a:lnTo>
                                  <a:pt x="962" y="183"/>
                                </a:lnTo>
                                <a:lnTo>
                                  <a:pt x="962" y="170"/>
                                </a:lnTo>
                                <a:lnTo>
                                  <a:pt x="962" y="16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0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5" y="1390"/>
                            <a:ext cx="2491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9" name="Freeform 68"/>
                        <wps:cNvSpPr/>
                        <wps:spPr bwMode="auto">
                          <a:xfrm>
                            <a:off x="10261" y="837"/>
                            <a:ext cx="412" cy="102"/>
                          </a:xfrm>
                          <a:custGeom>
                            <a:avLst/>
                            <a:gdLst>
                              <a:gd name="T0" fmla="+- 0 10633 10262"/>
                              <a:gd name="T1" fmla="*/ T0 w 412"/>
                              <a:gd name="T2" fmla="+- 0 838 838"/>
                              <a:gd name="T3" fmla="*/ 838 h 102"/>
                              <a:gd name="T4" fmla="+- 0 10301 10262"/>
                              <a:gd name="T5" fmla="*/ T4 w 412"/>
                              <a:gd name="T6" fmla="+- 0 838 838"/>
                              <a:gd name="T7" fmla="*/ 838 h 102"/>
                              <a:gd name="T8" fmla="+- 0 10262 10262"/>
                              <a:gd name="T9" fmla="*/ T8 w 412"/>
                              <a:gd name="T10" fmla="+- 0 939 838"/>
                              <a:gd name="T11" fmla="*/ 939 h 102"/>
                              <a:gd name="T12" fmla="+- 0 10673 10262"/>
                              <a:gd name="T13" fmla="*/ T12 w 412"/>
                              <a:gd name="T14" fmla="+- 0 939 838"/>
                              <a:gd name="T15" fmla="*/ 939 h 102"/>
                              <a:gd name="T16" fmla="+- 0 10633 10262"/>
                              <a:gd name="T17" fmla="*/ T16 w 412"/>
                              <a:gd name="T18" fmla="+- 0 838 838"/>
                              <a:gd name="T19" fmla="*/ 838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2" h="102">
                                <a:moveTo>
                                  <a:pt x="371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101"/>
                                </a:lnTo>
                                <a:lnTo>
                                  <a:pt x="411" y="101"/>
                                </a:lnTo>
                                <a:lnTo>
                                  <a:pt x="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0" name="Freeform 69"/>
                        <wps:cNvSpPr/>
                        <wps:spPr bwMode="auto">
                          <a:xfrm>
                            <a:off x="10322" y="404"/>
                            <a:ext cx="288" cy="374"/>
                          </a:xfrm>
                          <a:custGeom>
                            <a:avLst/>
                            <a:gdLst>
                              <a:gd name="T0" fmla="+- 0 10469 10322"/>
                              <a:gd name="T1" fmla="*/ T0 w 288"/>
                              <a:gd name="T2" fmla="+- 0 404 404"/>
                              <a:gd name="T3" fmla="*/ 404 h 374"/>
                              <a:gd name="T4" fmla="+- 0 10322 10322"/>
                              <a:gd name="T5" fmla="*/ T4 w 288"/>
                              <a:gd name="T6" fmla="+- 0 778 404"/>
                              <a:gd name="T7" fmla="*/ 778 h 374"/>
                              <a:gd name="T8" fmla="+- 0 10609 10322"/>
                              <a:gd name="T9" fmla="*/ T8 w 288"/>
                              <a:gd name="T10" fmla="+- 0 778 404"/>
                              <a:gd name="T11" fmla="*/ 778 h 374"/>
                              <a:gd name="T12" fmla="+- 0 10469 10322"/>
                              <a:gd name="T13" fmla="*/ T12 w 288"/>
                              <a:gd name="T14" fmla="+- 0 404 404"/>
                              <a:gd name="T15" fmla="*/ 404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8" h="374">
                                <a:moveTo>
                                  <a:pt x="147" y="0"/>
                                </a:moveTo>
                                <a:lnTo>
                                  <a:pt x="0" y="374"/>
                                </a:lnTo>
                                <a:lnTo>
                                  <a:pt x="287" y="374"/>
                                </a:lnTo>
                                <a:lnTo>
                                  <a:pt x="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2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1" name="Freeform 70"/>
                        <wps:cNvSpPr/>
                        <wps:spPr bwMode="auto">
                          <a:xfrm>
                            <a:off x="10138" y="360"/>
                            <a:ext cx="285" cy="580"/>
                          </a:xfrm>
                          <a:custGeom>
                            <a:avLst/>
                            <a:gdLst>
                              <a:gd name="T0" fmla="+- 0 10423 10138"/>
                              <a:gd name="T1" fmla="*/ T0 w 285"/>
                              <a:gd name="T2" fmla="+- 0 360 360"/>
                              <a:gd name="T3" fmla="*/ 360 h 580"/>
                              <a:gd name="T4" fmla="+- 0 10138 10138"/>
                              <a:gd name="T5" fmla="*/ T4 w 285"/>
                              <a:gd name="T6" fmla="+- 0 360 360"/>
                              <a:gd name="T7" fmla="*/ 360 h 580"/>
                              <a:gd name="T8" fmla="+- 0 10138 10138"/>
                              <a:gd name="T9" fmla="*/ T8 w 285"/>
                              <a:gd name="T10" fmla="+- 0 939 360"/>
                              <a:gd name="T11" fmla="*/ 939 h 580"/>
                              <a:gd name="T12" fmla="+- 0 10189 10138"/>
                              <a:gd name="T13" fmla="*/ T12 w 285"/>
                              <a:gd name="T14" fmla="+- 0 939 360"/>
                              <a:gd name="T15" fmla="*/ 939 h 580"/>
                              <a:gd name="T16" fmla="+- 0 10423 10138"/>
                              <a:gd name="T17" fmla="*/ T16 w 285"/>
                              <a:gd name="T18" fmla="+- 0 360 360"/>
                              <a:gd name="T19" fmla="*/ 36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5" h="580">
                                <a:moveTo>
                                  <a:pt x="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"/>
                                </a:lnTo>
                                <a:lnTo>
                                  <a:pt x="51" y="579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5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150"/>
                            <a:ext cx="12240" cy="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691FF" w14:textId="77777777" w:rsidR="00801FE7" w:rsidRDefault="00801FE7" w:rsidP="00801FE7">
                              <w:pPr>
                                <w:spacing w:before="4"/>
                                <w:rPr>
                                  <w:sz w:val="56"/>
                                </w:rPr>
                              </w:pPr>
                            </w:p>
                            <w:p w14:paraId="338BC1F9" w14:textId="77777777" w:rsidR="00801FE7" w:rsidRDefault="0033459E" w:rsidP="00801FE7">
                              <w:pPr>
                                <w:ind w:left="13" w:right="165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Small Fleet &amp; Box Truck Quick Quote Form</w:t>
                              </w:r>
                            </w:p>
                            <w:p w14:paraId="139D3B3C" w14:textId="77777777" w:rsidR="00801FE7" w:rsidRDefault="0033459E" w:rsidP="00801FE7">
                              <w:pPr>
                                <w:spacing w:before="5"/>
                                <w:ind w:left="13" w:right="165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z w:val="28"/>
                                </w:rPr>
                                <w:t>(for submissions with 4 or less vehicles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92CF7" id="Group 100" o:spid="_x0000_s1026" style="position:absolute;margin-left:567.05pt;margin-top:.6pt;width:618.25pt;height:110.5pt;z-index:251672576;mso-position-horizontal:right;mso-position-horizontal-relative:page;mso-position-vertical-relative:page" coordorigin="-125" coordsize="12365,2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">
                <v:shape id="Freeform 60" o:spid="_x0000_s1027" style="position:absolute;width:12240;height:2060;visibility:visible;mso-wrap-style:square;v-text-anchor:top" coordsize="12240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" path="m12240,1880r-11301,l1718,,,,,1880r,42l,2060r12240,l12240,1880e" fillcolor="#0075bc" stroked="f">
                  <v:path arrowok="t" o:connecttype="custom" o:connectlocs="12240,1880;939,1880;1718,0;0,0;0,1880;0,1922;0,2060;12240,2060;12240,1880" o:connectangles="0,0,0,0,0,0,0,0,0"/>
                </v:shape>
                <v:shape id="AutoShape 61" o:spid="_x0000_s1028" style="position:absolute;left:9027;top:1088;width:386;height:185;visibility:visible;mso-wrap-style:square;v-text-anchor:top" coordsize="38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" path="m176,184l152,127r-6,-15l126,63r,49l49,112,88,17r38,95l126,63,106,17,99,,78,,,184r20,l43,127r89,l156,184r20,m385,93l382,73,375,60r-2,-2l359,50,338,47r-13,1l312,53r-11,8l293,73,288,61r-1,-1l278,53,266,48,253,47r-15,2l225,54r-10,8l207,73r-1,l206,51r-16,l190,184r17,l207,108r3,-18l217,75r2,-2l230,64r19,-4l263,63r10,7l278,81r1,12l279,184r17,l296,108r2,-17l304,75r3,-2l316,64r19,-4l350,63r10,6l366,80r2,13l368,184r17,l385,93e" fillcolor="#231f20" stroked="f">
                  <v:path arrowok="t" o:connecttype="custom" o:connectlocs="152,1216;126,1152;49,1201;126,1201;106,1106;78,1089;20,1273;132,1216;176,1273;382,1162;375,1149;359,1139;325,1137;301,1150;288,1150;278,1142;253,1136;225,1143;207,1162;206,1140;190,1273;207,1197;217,1164;230,1153;263,1152;278,1170;279,1273;296,1197;304,1164;316,1153;350,1152;366,1169;368,1273;385,1182" o:connectangles="0,0,0,0,0,0,0,0,0,0,0,0,0,0,0,0,0,0,0,0,0,0,0,0,0,0,0,0,0,0,0,0,0,0"/>
                </v:shape>
                <v:line id="Line 62" o:spid="_x0000_s1029" style="position:absolute;visibility:visible;mso-wrap-style:square" from="9506,1104" to="9506,1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" strokecolor="#231f20" strokeweight=".93pt"/>
                <v:line id="Line 63" o:spid="_x0000_s1030" style="position:absolute;visibility:visible;mso-wrap-style:square" from="9428,1096" to="9583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" strokecolor="#231f20" strokeweight=".26389mm"/>
                <v:shape id="AutoShape 64" o:spid="_x0000_s1031" style="position:absolute;left:9572;top:1099;width:421;height:177;visibility:visible;mso-wrap-style:square;v-text-anchor:top" coordsize="421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" path="m69,38l52,40,37,46,25,57,16,71r,-31l,40,,173r17,l17,102,21,83,29,71r3,-4l48,57,69,54r,-16m200,40r-17,l183,110r-2,19l173,146r-13,12l141,163r-18,-2l112,154r-7,-12l103,126r,-86l86,40r,86l88,147r9,16l112,173r23,4l150,175r14,-6l172,163r3,-2l184,149r,24l200,173r,-24l200,40t139,97l336,121r-9,-10l314,103r-15,-3l276,95,264,92,247,87r,-15l250,62r8,-8l269,51r11,-2l294,51r12,5l314,66r3,13l334,79,330,60,321,49r-2,-3l303,38,283,36r-19,2l247,44,234,56r-4,17l233,88r8,9l253,104r16,5l291,113r16,4l322,122r,16l318,149r-9,8l296,162r-12,1l268,161r-13,-6l246,144r-4,-14l225,130r5,21l242,165r18,9l283,177r20,-3l321,167r5,-4l334,155r5,-18m420,40r-28,l392,,374,r,40l350,40r,13l374,53r,91l376,159r5,9l390,173r15,1l410,174r5,l420,174r,-13l420,160r-5,l410,161r-4,l393,160r-1,-6l392,53r28,l420,40e" fillcolor="#231f20" stroked="f">
                  <v:path arrowok="t" o:connecttype="custom" o:connectlocs="52,1140;25,1157;16,1171;0,1140;17,1273;21,1183;32,1167;69,1154;200,1140;183,1210;173,1246;141,1263;123,1261;105,1242;103,1140;86,1226;97,1263;135,1277;164,1269;175,1261;184,1249;200,1273;200,1140;336,1221;314,1203;276,1195;247,1187;250,1162;269,1151;294,1151;314,1166;334,1179;321,1149;303,1138;264,1138;234,1156;233,1188;253,1204;291,1213;322,1222;318,1249;296,1262;268,1261;246,1244;225,1230;242,1265;283,1277;321,1267;334,1255;420,1140;392,1100;374,1140;350,1153;374,1244;381,1268;405,1274;415,1274;420,1261;415,1260;406,1261;392,1254;420,1153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32" type="#_x0000_t75" style="position:absolute;left:10097;top:1088;width:623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">
                  <v:imagedata r:id="rId6" o:title=""/>
                </v:shape>
                <v:shape id="AutoShape 66" o:spid="_x0000_s1033" style="position:absolute;left:10810;top:1088;width:962;height:189;visibility:visible;mso-wrap-style:square;v-text-anchor:top" coordsize="962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" path="m176,184l153,127r-7,-15l126,63r,49l49,112,89,17r37,95l126,63,107,17,100,,79,,,184r20,l44,127r89,l156,184r20,m386,93l383,73,375,60r-1,-2l359,50,339,47r-14,1l313,53r-11,8l294,73,288,61r-1,-1l279,53,267,48,254,47r-16,2l226,54r-11,8l208,73r-1,l207,51r-16,l191,184r17,l208,108r3,-18l218,75r2,-2l231,64r19,-4l264,63r9,7l278,81r2,12l280,184r17,l297,108r2,-17l305,75r2,-2l317,64r18,-4l351,63r10,6l367,80r1,13l369,184r17,l386,93t151,29l536,108,535,94,524,70r-4,-3l520,108r-91,l433,90r9,-15l456,64r19,-4l494,64r14,11l517,90r3,18l520,67r-7,-7l504,53,475,47r-29,6l427,69,415,91r-3,26l415,144r12,23l446,182r29,6l499,184r18,-9l517,174r12,-14l537,140r-17,l514,154r-9,10l492,171r-17,3l454,169,440,157r-9,-17l429,122r108,m630,49r-18,2l597,57,585,68r-8,14l576,82r,-31l561,51r,133l578,184r,-71l582,94r8,-12l592,78,609,68r21,-3l630,49t34,2l647,51r,133l664,184r,-133m664,l647,r,26l664,26,664,m815,136r-17,l794,151r-9,12l772,171r-15,3l735,169,720,156,710,138r-3,-21l710,96,720,78,735,65r22,-5l772,63r11,6l792,79r5,13l814,92,808,72,797,60r-2,-2l778,50,757,47r-29,5l707,68,694,90r-4,27l694,144r13,23l728,182r29,6l779,184r17,-10l808,158r7,-22m962,169r-1,1l959,170r-9,l947,166r,-5l947,111r,-21l942,68r-7,-8l930,55,913,48,895,47r-23,2l855,57,843,71r-6,20l855,91r3,-14l866,68r12,-6l892,60r15,2l918,66r8,8l929,88r,15l929,111r,22l925,150r-10,13l899,171r-19,3l868,172r-10,-5l851,159r-2,-11l855,133r16,-9l892,120r22,-3l927,115r2,-4l929,103r-8,1l880,109r-25,6l838,127r-7,22l835,166r10,12l860,185r19,3l897,186r13,-5l918,174r3,-2l930,161r1,l931,174r2,10l956,184r2,l962,183r,-13l962,169e" fillcolor="#231f20" stroked="f">
                  <v:path arrowok="t" o:connecttype="custom" o:connectlocs="126,1152;126,1201;79,1089;133,1216;383,1162;359,1139;302,1150;279,1142;226,1143;207,1140;208,1197;231,1153;278,1170;297,1197;317,1153;367,1169;386,1182;524,1159;433,1179;494,1153;520,1156;446,1142;415,1233;499,1273;537,1229;492,1260;431,1229;612,1140;576,1171;578,1273;592,1167;664,1140;664,1140;664,1115;794,1240;735,1258;710,1185;772,1152;814,1181;778,1139;694,1179;728,1271;796,1263;961,1259;947,1250;935,1149;872,1138;855,1180;892,1149;929,1177;925,1239;868,1261;855,1222;927,1204;921,1193;831,1238;879,1277;921,1261;933,1273;962,1259" o:connectangles="0,0,0,0,0,0,0,0,0,0,0,0,0,0,0,0,0,0,0,0,0,0,0,0,0,0,0,0,0,0,0,0,0,0,0,0,0,0,0,0,0,0,0,0,0,0,0,0,0,0,0,0,0,0,0,0,0,0,0,0"/>
                </v:shape>
                <v:shape id="Picture 67" o:spid="_x0000_s1034" type="#_x0000_t75" style="position:absolute;left:9155;top:1390;width:2491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">
                  <v:imagedata r:id="rId7" o:title=""/>
                </v:shape>
                <v:shape id="Freeform 68" o:spid="_x0000_s1035" style="position:absolute;left:10261;top:837;width:412;height:102;visibility:visible;mso-wrap-style:square;v-text-anchor:top" coordsize="41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" path="m371,l39,,,101r411,l371,xe" fillcolor="#002e73" stroked="f">
                  <v:path arrowok="t" o:connecttype="custom" o:connectlocs="371,838;39,838;0,939;411,939;371,838" o:connectangles="0,0,0,0,0"/>
                </v:shape>
                <v:shape id="Freeform 69" o:spid="_x0000_s1036" style="position:absolute;left:10322;top:404;width:288;height:374;visibility:visible;mso-wrap-style:square;v-text-anchor:top" coordsize="288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" path="m147,l,374r287,l147,xe" fillcolor="#27528e" stroked="f">
                  <v:path arrowok="t" o:connecttype="custom" o:connectlocs="147,404;0,778;287,778;147,404" o:connectangles="0,0,0,0"/>
                </v:shape>
                <v:shape id="Freeform 70" o:spid="_x0000_s1037" style="position:absolute;left:10138;top:360;width:285;height:580;visibility:visible;mso-wrap-style:square;v-text-anchor:top" coordsize="28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" path="m285,l,,,579r51,l285,xe" fillcolor="#395b95" stroked="f">
                  <v:path arrowok="t" o:connecttype="custom" o:connectlocs="285,360;0,360;0,939;51,939;285,36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38" type="#_x0000_t202" style="position:absolute;left:-125;top:150;width:12240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673691FF" w14:textId="77777777" w:rsidR="00801FE7" w:rsidRDefault="00801FE7" w:rsidP="00801FE7">
                        <w:pPr>
                          <w:spacing w:before="4"/>
                          <w:rPr>
                            <w:sz w:val="56"/>
                          </w:rPr>
                        </w:pPr>
                      </w:p>
                      <w:p w14:paraId="338BC1F9" w14:textId="77777777" w:rsidR="00801FE7" w:rsidRDefault="0033459E" w:rsidP="00801FE7">
                        <w:pPr>
                          <w:ind w:left="13" w:right="165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Small Fleet &amp; Box Truck Quick Quote Form</w:t>
                        </w:r>
                      </w:p>
                      <w:p w14:paraId="139D3B3C" w14:textId="77777777" w:rsidR="00801FE7" w:rsidRDefault="0033459E" w:rsidP="00801FE7">
                        <w:pPr>
                          <w:spacing w:before="5"/>
                          <w:ind w:left="13" w:right="165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(for submissions with 4 or less vehicles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2168E26" w14:textId="77777777" w:rsidR="004411A1" w:rsidRDefault="004411A1" w:rsidP="004411A1">
      <w:pPr>
        <w:pStyle w:val="BodyText"/>
        <w:rPr>
          <w:rFonts w:ascii="Times New Roman"/>
          <w:sz w:val="20"/>
        </w:rPr>
      </w:pPr>
    </w:p>
    <w:p w14:paraId="3657F24A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66F6DA59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27237488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163A43F9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544E74A2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60DD4823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24254607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44FC2FD1" w14:textId="77777777" w:rsidR="004411A1" w:rsidRDefault="004411A1" w:rsidP="004411A1">
      <w:pPr>
        <w:pStyle w:val="BodyText"/>
        <w:rPr>
          <w:rFonts w:ascii="Times New Roman"/>
          <w:sz w:val="20"/>
        </w:rPr>
      </w:pPr>
    </w:p>
    <w:p w14:paraId="19C34463" w14:textId="77777777" w:rsidR="004411A1" w:rsidRDefault="0033459E" w:rsidP="009D1CF4">
      <w:pPr>
        <w:pStyle w:val="BodyText"/>
        <w:spacing w:before="2"/>
        <w:ind w:left="540"/>
        <w:rPr>
          <w:rFonts w:ascii="Times New Roman"/>
          <w:sz w:val="19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3070F86" wp14:editId="70EB840F">
                <wp:extent cx="6850049" cy="500021"/>
                <wp:effectExtent l="0" t="0" r="27305" b="14605"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049" cy="50002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5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600B27" w14:textId="77777777" w:rsidR="009D1CF4" w:rsidRDefault="0033459E" w:rsidP="009D1CF4">
                            <w:pPr>
                              <w:spacing w:before="202" w:line="228" w:lineRule="auto"/>
                              <w:ind w:left="232" w:right="2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5BC"/>
                                <w:spacing w:val="-8"/>
                                <w:sz w:val="20"/>
                              </w:rPr>
                              <w:t>*To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save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fields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filled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in,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Adobe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Reader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9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>later.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 xml:space="preserve">have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 xml:space="preserve">version 9 or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 xml:space="preserve">later,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please download the free tool at: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color w:val="0075BC"/>
                                  <w:sz w:val="20"/>
                                </w:rPr>
                                <w:t>http://get.adobe.com/reader/.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73070F86" id="Text Box 54" o:spid="_x0000_s1039" type="#_x0000_t202" style="width:539.35pt;height:3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" filled="f" strokecolor="#0075bc" strokeweight=".25pt">
                <v:textbox inset="0,0,0,0">
                  <w:txbxContent>
                    <w:p w14:paraId="2D600B27" w14:textId="77777777" w:rsidR="009D1CF4" w:rsidRDefault="0033459E" w:rsidP="009D1CF4">
                      <w:pPr>
                        <w:spacing w:before="202" w:line="228" w:lineRule="auto"/>
                        <w:ind w:left="232" w:right="22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75BC"/>
                          <w:spacing w:val="-8"/>
                          <w:sz w:val="20"/>
                        </w:rPr>
                        <w:t>*To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be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able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to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save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this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form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after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the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fields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are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filled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in,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you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will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need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have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Adobe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Reader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9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or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>later.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If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you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do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not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 xml:space="preserve">have </w:t>
                      </w:r>
                      <w:r>
                        <w:rPr>
                          <w:color w:val="0075BC"/>
                          <w:sz w:val="20"/>
                        </w:rPr>
                        <w:t xml:space="preserve">version 9 or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 xml:space="preserve">later, </w:t>
                      </w:r>
                      <w:r>
                        <w:rPr>
                          <w:color w:val="0075BC"/>
                          <w:sz w:val="20"/>
                        </w:rPr>
                        <w:t>please download the free tool at: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Hyperlink"/>
                            <w:color w:val="0075BC"/>
                            <w:sz w:val="20"/>
                          </w:rPr>
                          <w:t>http://get.adobe.com/reader/.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3234D2C" w14:textId="77777777" w:rsidR="004411A1" w:rsidRDefault="004411A1" w:rsidP="004411A1">
      <w:pPr>
        <w:widowControl/>
        <w:autoSpaceDE/>
        <w:autoSpaceDN/>
        <w:rPr>
          <w:rFonts w:ascii="Times New Roman"/>
          <w:sz w:val="20"/>
        </w:rPr>
        <w:sectPr w:rsidR="004411A1">
          <w:pgSz w:w="12240" w:h="15840"/>
          <w:pgMar w:top="0" w:right="0" w:bottom="0" w:left="0" w:header="720" w:footer="720" w:gutter="0"/>
          <w:cols w:space="720"/>
        </w:sectPr>
      </w:pPr>
    </w:p>
    <w:p w14:paraId="2C548E91" w14:textId="77777777" w:rsidR="004411A1" w:rsidRPr="005E2B58" w:rsidRDefault="0033459E" w:rsidP="00587F92">
      <w:pPr>
        <w:pStyle w:val="Heading1"/>
        <w:spacing w:before="0"/>
        <w:ind w:left="2283"/>
        <w:rPr>
          <w:sz w:val="20"/>
          <w:szCs w:val="20"/>
        </w:rPr>
      </w:pPr>
      <w:r w:rsidRPr="005E2B58">
        <w:rPr>
          <w:color w:val="231F20"/>
          <w:w w:val="105"/>
          <w:sz w:val="20"/>
          <w:szCs w:val="20"/>
        </w:rPr>
        <w:t>Please select</w:t>
      </w:r>
      <w:r w:rsidRPr="005E2B58">
        <w:rPr>
          <w:color w:val="231F20"/>
          <w:spacing w:val="-36"/>
          <w:w w:val="105"/>
          <w:sz w:val="20"/>
          <w:szCs w:val="20"/>
        </w:rPr>
        <w:t xml:space="preserve"> </w:t>
      </w:r>
      <w:r w:rsidRPr="005E2B58">
        <w:rPr>
          <w:color w:val="231F20"/>
          <w:spacing w:val="-5"/>
          <w:w w:val="105"/>
          <w:sz w:val="20"/>
          <w:szCs w:val="20"/>
        </w:rPr>
        <w:t>one:</w:t>
      </w:r>
    </w:p>
    <w:p w14:paraId="42EE14A3" w14:textId="77777777" w:rsidR="004411A1" w:rsidRPr="005E2B58" w:rsidRDefault="0033459E" w:rsidP="00940954">
      <w:pPr>
        <w:rPr>
          <w:sz w:val="20"/>
          <w:szCs w:val="20"/>
        </w:rPr>
      </w:pPr>
      <w:r w:rsidRPr="005E2B58">
        <w:rPr>
          <w:sz w:val="20"/>
          <w:szCs w:val="20"/>
        </w:rPr>
        <w:br w:type="column"/>
      </w:r>
      <w:r w:rsidR="00940954" w:rsidRPr="005E2B58">
        <w:rPr>
          <w:rFonts w:ascii="Segoe UI Symbol" w:eastAsia="MS Gothic" w:hAnsi="Segoe UI Symbol" w:cs="Segoe UI Symbol"/>
          <w:sz w:val="20"/>
          <w:szCs w:val="20"/>
        </w:rPr>
        <w:t>☒</w:t>
      </w:r>
      <w:r w:rsidR="00940954" w:rsidRPr="005E2B58">
        <w:rPr>
          <w:sz w:val="20"/>
          <w:szCs w:val="20"/>
        </w:rPr>
        <w:t xml:space="preserve"> </w:t>
      </w:r>
      <w:r w:rsidRPr="005E2B58">
        <w:rPr>
          <w:color w:val="231F20"/>
          <w:w w:val="105"/>
          <w:sz w:val="20"/>
          <w:szCs w:val="20"/>
        </w:rPr>
        <w:t xml:space="preserve">Motor Carrier </w:t>
      </w:r>
      <w:r w:rsidRPr="005E2B58">
        <w:rPr>
          <w:color w:val="231F20"/>
          <w:spacing w:val="-3"/>
          <w:w w:val="105"/>
          <w:sz w:val="20"/>
          <w:szCs w:val="20"/>
        </w:rPr>
        <w:t>Quotation</w:t>
      </w:r>
    </w:p>
    <w:p w14:paraId="429A8163" w14:textId="77777777" w:rsidR="004411A1" w:rsidRPr="005E2B58" w:rsidRDefault="0033459E" w:rsidP="00587F92">
      <w:pPr>
        <w:ind w:left="328"/>
        <w:rPr>
          <w:sz w:val="20"/>
          <w:szCs w:val="20"/>
        </w:rPr>
      </w:pPr>
      <w:r w:rsidRPr="005E2B58">
        <w:rPr>
          <w:sz w:val="20"/>
          <w:szCs w:val="20"/>
        </w:rPr>
        <w:br w:type="column"/>
      </w:r>
      <w:r w:rsidR="00940954" w:rsidRPr="005E2B58">
        <w:rPr>
          <w:rFonts w:ascii="Segoe UI Symbol" w:eastAsia="MS Gothic" w:hAnsi="Segoe UI Symbol" w:cs="Segoe UI Symbol"/>
          <w:sz w:val="20"/>
          <w:szCs w:val="20"/>
        </w:rPr>
        <w:t>☐</w:t>
      </w:r>
      <w:r w:rsidR="00940954" w:rsidRPr="005E2B58">
        <w:rPr>
          <w:sz w:val="20"/>
          <w:szCs w:val="20"/>
        </w:rPr>
        <w:t xml:space="preserve"> </w:t>
      </w:r>
      <w:r w:rsidRPr="005E2B58">
        <w:rPr>
          <w:color w:val="231F20"/>
          <w:w w:val="105"/>
          <w:sz w:val="20"/>
          <w:szCs w:val="20"/>
        </w:rPr>
        <w:t>Box Truck Quotation</w:t>
      </w:r>
    </w:p>
    <w:p w14:paraId="3C629A71" w14:textId="77777777" w:rsidR="004411A1" w:rsidRPr="005E2B58" w:rsidRDefault="004411A1" w:rsidP="00587F92">
      <w:pPr>
        <w:widowControl/>
        <w:autoSpaceDE/>
        <w:autoSpaceDN/>
        <w:rPr>
          <w:sz w:val="20"/>
          <w:szCs w:val="20"/>
        </w:rPr>
        <w:sectPr w:rsidR="004411A1" w:rsidRPr="005E2B58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4303" w:space="-1"/>
            <w:col w:w="2970" w:space="39"/>
            <w:col w:w="4888"/>
          </w:cols>
        </w:sectPr>
      </w:pPr>
    </w:p>
    <w:p w14:paraId="2DCBB4F9" w14:textId="77777777" w:rsidR="004411A1" w:rsidRPr="005E2B58" w:rsidRDefault="0033459E" w:rsidP="005E2B58">
      <w:pPr>
        <w:ind w:left="1657" w:right="1659"/>
        <w:rPr>
          <w:sz w:val="20"/>
          <w:szCs w:val="20"/>
        </w:rPr>
      </w:pPr>
      <w:r w:rsidRPr="005E2B58">
        <w:rPr>
          <w:color w:val="231F20"/>
          <w:w w:val="105"/>
          <w:sz w:val="20"/>
          <w:szCs w:val="20"/>
        </w:rPr>
        <w:t xml:space="preserve">Send Small Fleet &amp; Box Truck submissions to: </w:t>
      </w:r>
      <w:hyperlink r:id="rId10" w:history="1">
        <w:r w:rsidRPr="005E2B58">
          <w:rPr>
            <w:rStyle w:val="Hyperlink"/>
            <w:color w:val="0075BC"/>
            <w:w w:val="105"/>
            <w:sz w:val="20"/>
            <w:szCs w:val="20"/>
            <w:u w:color="0075BC"/>
          </w:rPr>
          <w:t>motorcarrier@amtrustgroup.com</w:t>
        </w:r>
      </w:hyperlink>
    </w:p>
    <w:p w14:paraId="7AEA78B7" w14:textId="77777777" w:rsidR="004411A1" w:rsidRDefault="004411A1" w:rsidP="00587F92">
      <w:pPr>
        <w:pStyle w:val="BodyText"/>
      </w:pPr>
    </w:p>
    <w:p w14:paraId="1025F088" w14:textId="3060861C" w:rsidR="004411A1" w:rsidRPr="0052609A" w:rsidRDefault="0033459E" w:rsidP="00F01EA6">
      <w:pPr>
        <w:pStyle w:val="BodyText"/>
        <w:tabs>
          <w:tab w:val="left" w:pos="1650"/>
          <w:tab w:val="left" w:pos="3600"/>
        </w:tabs>
        <w:ind w:left="725"/>
        <w:rPr>
          <w:sz w:val="22"/>
          <w:szCs w:val="22"/>
        </w:rPr>
      </w:pPr>
      <w:r>
        <w:rPr>
          <w:color w:val="231F20"/>
          <w:spacing w:val="2"/>
          <w:w w:val="95"/>
        </w:rPr>
        <w:t>Date:</w:t>
      </w:r>
      <w:r w:rsidR="007F0E9C" w:rsidRPr="007F0E9C">
        <w:rPr>
          <w:w w:val="95"/>
          <w:sz w:val="22"/>
          <w:szCs w:val="22"/>
          <w:u w:val="single"/>
        </w:rPr>
        <w:t xml:space="preserve"> </w:t>
      </w:r>
      <w:r w:rsidR="00E10D49">
        <w:rPr>
          <w:w w:val="95"/>
          <w:sz w:val="22"/>
          <w:szCs w:val="22"/>
          <w:u w:val="single"/>
        </w:rPr>
        <w:t>10/29</w:t>
      </w:r>
      <w:r w:rsidR="005B5260">
        <w:rPr>
          <w:w w:val="95"/>
          <w:sz w:val="22"/>
          <w:szCs w:val="22"/>
          <w:u w:val="single"/>
        </w:rPr>
        <w:t>/202</w:t>
      </w:r>
      <w:r w:rsidR="00E10D49">
        <w:rPr>
          <w:w w:val="95"/>
          <w:sz w:val="22"/>
          <w:szCs w:val="22"/>
          <w:u w:val="single"/>
        </w:rPr>
        <w:t>5</w:t>
      </w:r>
      <w:r w:rsidR="000D4D40">
        <w:rPr>
          <w:color w:val="0075BC"/>
          <w:spacing w:val="2"/>
          <w:w w:val="95"/>
        </w:rPr>
        <w:tab/>
      </w:r>
      <w:r w:rsidR="000D4D40">
        <w:rPr>
          <w:color w:val="0075BC"/>
          <w:spacing w:val="2"/>
          <w:w w:val="95"/>
        </w:rPr>
        <w:tab/>
      </w:r>
      <w:r w:rsidR="00CF7378">
        <w:rPr>
          <w:color w:val="0075BC"/>
          <w:spacing w:val="2"/>
          <w:w w:val="95"/>
        </w:rPr>
        <w:t xml:space="preserve">                 </w:t>
      </w:r>
      <w:r w:rsidR="00DC23B6">
        <w:rPr>
          <w:color w:val="0075BC"/>
          <w:spacing w:val="2"/>
          <w:w w:val="95"/>
        </w:rPr>
        <w:t xml:space="preserve">       </w:t>
      </w:r>
      <w:r w:rsidR="00CF7378">
        <w:rPr>
          <w:color w:val="0075BC"/>
          <w:spacing w:val="2"/>
          <w:w w:val="95"/>
        </w:rPr>
        <w:t xml:space="preserve">   </w:t>
      </w:r>
      <w:r w:rsidR="005B182F">
        <w:rPr>
          <w:color w:val="0075BC"/>
          <w:spacing w:val="2"/>
          <w:w w:val="95"/>
        </w:rPr>
        <w:tab/>
      </w:r>
      <w:r w:rsidR="005B182F">
        <w:rPr>
          <w:color w:val="0075BC"/>
          <w:spacing w:val="2"/>
          <w:w w:val="95"/>
        </w:rPr>
        <w:tab/>
      </w:r>
      <w:r w:rsidR="005B182F">
        <w:rPr>
          <w:color w:val="0075BC"/>
          <w:spacing w:val="2"/>
          <w:w w:val="95"/>
        </w:rPr>
        <w:tab/>
      </w:r>
      <w:r w:rsidR="005B182F">
        <w:rPr>
          <w:color w:val="0075BC"/>
          <w:spacing w:val="2"/>
          <w:w w:val="95"/>
        </w:rPr>
        <w:tab/>
      </w:r>
      <w:r>
        <w:rPr>
          <w:color w:val="231F20"/>
          <w:spacing w:val="2"/>
        </w:rPr>
        <w:t>Desired effective date</w:t>
      </w:r>
      <w:r w:rsidRPr="005B182F">
        <w:rPr>
          <w:color w:val="231F20"/>
          <w:spacing w:val="2"/>
        </w:rPr>
        <w:t>:</w:t>
      </w:r>
      <w:r w:rsidR="0057144C">
        <w:rPr>
          <w:w w:val="95"/>
          <w:sz w:val="22"/>
          <w:szCs w:val="22"/>
          <w:u w:val="single"/>
        </w:rPr>
        <w:t>1</w:t>
      </w:r>
      <w:r w:rsidR="00C279CB">
        <w:rPr>
          <w:w w:val="95"/>
          <w:sz w:val="22"/>
          <w:szCs w:val="22"/>
          <w:u w:val="single"/>
        </w:rPr>
        <w:t>2</w:t>
      </w:r>
      <w:r w:rsidR="005B5260">
        <w:rPr>
          <w:w w:val="95"/>
          <w:sz w:val="22"/>
          <w:szCs w:val="22"/>
          <w:u w:val="single"/>
        </w:rPr>
        <w:t>/</w:t>
      </w:r>
      <w:r w:rsidR="00C279CB">
        <w:rPr>
          <w:w w:val="95"/>
          <w:sz w:val="22"/>
          <w:szCs w:val="22"/>
          <w:u w:val="single"/>
        </w:rPr>
        <w:t>20</w:t>
      </w:r>
      <w:r w:rsidR="005B5260">
        <w:rPr>
          <w:w w:val="95"/>
          <w:sz w:val="22"/>
          <w:szCs w:val="22"/>
          <w:u w:val="single"/>
        </w:rPr>
        <w:t>/202</w:t>
      </w:r>
      <w:r w:rsidR="00B658FD">
        <w:rPr>
          <w:w w:val="95"/>
          <w:sz w:val="22"/>
          <w:szCs w:val="22"/>
          <w:u w:val="single"/>
        </w:rPr>
        <w:t>5</w:t>
      </w:r>
    </w:p>
    <w:p w14:paraId="1A894230" w14:textId="77777777" w:rsidR="004411A1" w:rsidRDefault="0033459E" w:rsidP="004411A1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36215F" wp14:editId="35AAFEF9">
                <wp:simplePos x="0" y="0"/>
                <wp:positionH relativeFrom="page">
                  <wp:posOffset>231775</wp:posOffset>
                </wp:positionH>
                <wp:positionV relativeFrom="paragraph">
                  <wp:posOffset>79375</wp:posOffset>
                </wp:positionV>
                <wp:extent cx="7302500" cy="236855"/>
                <wp:effectExtent l="3175" t="3175" r="0" b="7620"/>
                <wp:wrapTopAndBottom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685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3A555" w14:textId="77777777" w:rsidR="004411A1" w:rsidRDefault="0033459E" w:rsidP="004411A1">
                            <w:pPr>
                              <w:spacing w:before="5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Agency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6215F" id="Text Box 51" o:spid="_x0000_s1040" type="#_x0000_t202" style="position:absolute;margin-left:18.25pt;margin-top:6.25pt;width:575pt;height:18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6FC3A555" w14:textId="77777777" w:rsidR="004411A1" w:rsidRDefault="0033459E" w:rsidP="004411A1">
                      <w:pPr>
                        <w:spacing w:before="53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Agency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BCE86E" w14:textId="77777777" w:rsidR="004411A1" w:rsidRDefault="004411A1" w:rsidP="004411A1">
      <w:pPr>
        <w:widowControl/>
        <w:autoSpaceDE/>
        <w:autoSpaceDN/>
        <w:rPr>
          <w:sz w:val="18"/>
        </w:rPr>
        <w:sectPr w:rsidR="004411A1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502D9841" w14:textId="77777777" w:rsidR="004411A1" w:rsidRDefault="004411A1" w:rsidP="004411A1">
      <w:pPr>
        <w:pStyle w:val="BodyText"/>
        <w:spacing w:before="8"/>
        <w:rPr>
          <w:sz w:val="15"/>
        </w:rPr>
      </w:pPr>
    </w:p>
    <w:p w14:paraId="0036DCB8" w14:textId="7EFFECD5" w:rsidR="004411A1" w:rsidRDefault="0033459E" w:rsidP="004411A1">
      <w:pPr>
        <w:spacing w:before="129"/>
        <w:ind w:left="725"/>
        <w:rPr>
          <w:color w:val="0075BC"/>
          <w:spacing w:val="3"/>
          <w:w w:val="89"/>
          <w:sz w:val="18"/>
        </w:rPr>
      </w:pPr>
      <w:r>
        <w:rPr>
          <w:color w:val="0075BC"/>
          <w:spacing w:val="3"/>
          <w:w w:val="96"/>
          <w:sz w:val="18"/>
        </w:rPr>
        <w:t>Agenc</w:t>
      </w:r>
      <w:r>
        <w:rPr>
          <w:color w:val="0075BC"/>
          <w:w w:val="96"/>
          <w:sz w:val="18"/>
        </w:rPr>
        <w:t>y</w:t>
      </w:r>
      <w:r>
        <w:rPr>
          <w:color w:val="0075BC"/>
          <w:spacing w:val="7"/>
          <w:sz w:val="18"/>
        </w:rPr>
        <w:t xml:space="preserve"> </w:t>
      </w:r>
      <w:r>
        <w:rPr>
          <w:color w:val="0075BC"/>
          <w:spacing w:val="3"/>
          <w:w w:val="96"/>
          <w:sz w:val="18"/>
        </w:rPr>
        <w:t>Name</w:t>
      </w:r>
      <w:r>
        <w:rPr>
          <w:color w:val="0075BC"/>
          <w:w w:val="96"/>
          <w:sz w:val="18"/>
        </w:rPr>
        <w:t>:</w:t>
      </w:r>
      <w:r w:rsidR="00244ABE">
        <w:rPr>
          <w:color w:val="0075BC"/>
          <w:w w:val="96"/>
          <w:sz w:val="18"/>
        </w:rPr>
        <w:t xml:space="preserve"> </w:t>
      </w:r>
      <w:r w:rsidR="00940954">
        <w:rPr>
          <w:rFonts w:eastAsia="Calibri"/>
          <w:u w:val="single"/>
          <w:lang w:bidi="ar-SA"/>
        </w:rPr>
        <w:tab/>
        <w:t>Amerigo Insurance Agency</w:t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>
        <w:rPr>
          <w:color w:val="0075BC"/>
          <w:spacing w:val="3"/>
          <w:w w:val="96"/>
          <w:sz w:val="18"/>
        </w:rPr>
        <w:t>Phone</w:t>
      </w:r>
      <w:r w:rsidRPr="005171A1">
        <w:rPr>
          <w:w w:val="96"/>
        </w:rPr>
        <w:t>:</w:t>
      </w:r>
      <w:r w:rsidR="005171A1">
        <w:rPr>
          <w:spacing w:val="7"/>
        </w:rPr>
        <w:t xml:space="preserve"> </w:t>
      </w:r>
      <w:r w:rsidR="005171A1" w:rsidRPr="005171A1">
        <w:rPr>
          <w:spacing w:val="7"/>
          <w:u w:val="single"/>
        </w:rPr>
        <w:t>530-290-1633</w:t>
      </w:r>
      <w:r w:rsidR="00940954">
        <w:rPr>
          <w:spacing w:val="7"/>
          <w:u w:val="single"/>
        </w:rPr>
        <w:tab/>
      </w:r>
      <w:r w:rsidR="00940954">
        <w:rPr>
          <w:spacing w:val="7"/>
          <w:u w:val="single"/>
        </w:rPr>
        <w:tab/>
      </w:r>
      <w:r w:rsidR="00940954">
        <w:rPr>
          <w:spacing w:val="7"/>
          <w:u w:val="single"/>
        </w:rPr>
        <w:tab/>
      </w:r>
    </w:p>
    <w:p w14:paraId="53BE2FEC" w14:textId="622F491D" w:rsidR="002E4E11" w:rsidRPr="005171A1" w:rsidRDefault="0033459E" w:rsidP="00940954">
      <w:pPr>
        <w:tabs>
          <w:tab w:val="left" w:leader="underscore" w:pos="2430"/>
        </w:tabs>
        <w:spacing w:before="152" w:after="240"/>
        <w:ind w:left="82"/>
        <w:rPr>
          <w:spacing w:val="3"/>
          <w:w w:val="89"/>
          <w:u w:val="single"/>
        </w:rPr>
      </w:pPr>
      <w:bookmarkStart w:id="0" w:name="_Hlk41493246"/>
      <w:r>
        <w:rPr>
          <w:color w:val="0075BC"/>
        </w:rPr>
        <w:t xml:space="preserve">          </w:t>
      </w:r>
      <w:r w:rsidRPr="004411A1">
        <w:rPr>
          <w:color w:val="0075BC"/>
          <w:spacing w:val="3"/>
          <w:w w:val="96"/>
          <w:sz w:val="18"/>
        </w:rPr>
        <w:t>Contact Person:</w:t>
      </w:r>
      <w:bookmarkEnd w:id="0"/>
      <w:r w:rsidR="00006ACD">
        <w:rPr>
          <w:spacing w:val="3"/>
          <w:w w:val="96"/>
          <w:sz w:val="18"/>
          <w:u w:val="single"/>
        </w:rPr>
        <w:t xml:space="preserve">  </w:t>
      </w:r>
      <w:r w:rsidR="00940954" w:rsidRPr="00006ACD">
        <w:rPr>
          <w:spacing w:val="3"/>
          <w:w w:val="96"/>
          <w:u w:val="single"/>
        </w:rPr>
        <w:t>Cj Gill</w:t>
      </w:r>
      <w:r w:rsidR="00940954" w:rsidRPr="00006ACD">
        <w:rPr>
          <w:spacing w:val="3"/>
          <w:w w:val="96"/>
          <w:u w:val="single"/>
        </w:rPr>
        <w:tab/>
      </w:r>
      <w:r w:rsidR="00940954">
        <w:rPr>
          <w:spacing w:val="3"/>
          <w:w w:val="96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>
        <w:rPr>
          <w:color w:val="0075BC"/>
          <w:w w:val="93"/>
          <w:sz w:val="18"/>
        </w:rPr>
        <w:t>Email</w:t>
      </w:r>
      <w:r w:rsidR="005171A1">
        <w:rPr>
          <w:color w:val="0075BC"/>
          <w:w w:val="93"/>
          <w:sz w:val="18"/>
        </w:rPr>
        <w:t xml:space="preserve">: </w:t>
      </w:r>
      <w:r w:rsidR="00F03DF7">
        <w:rPr>
          <w:rFonts w:eastAsia="Calibri"/>
          <w:u w:val="single"/>
          <w:lang w:bidi="ar-SA"/>
        </w:rPr>
        <w:t>g</w:t>
      </w:r>
      <w:r w:rsidR="00940954" w:rsidRPr="00940954">
        <w:rPr>
          <w:rFonts w:eastAsia="Calibri"/>
          <w:u w:val="single"/>
          <w:lang w:bidi="ar-SA"/>
        </w:rPr>
        <w:t>ill@aiazone.</w:t>
      </w:r>
      <w:r w:rsidR="00F03DF7">
        <w:rPr>
          <w:rFonts w:eastAsia="Calibri"/>
          <w:u w:val="single"/>
          <w:lang w:bidi="ar-SA"/>
        </w:rPr>
        <w:t>net</w:t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2A71AB">
        <w:rPr>
          <w:rFonts w:eastAsia="Calibri"/>
          <w:u w:val="single"/>
          <w:lang w:bidi="ar-SA"/>
        </w:rPr>
        <w:tab/>
      </w:r>
    </w:p>
    <w:p w14:paraId="4241499A" w14:textId="3B2DAC14" w:rsidR="002E4E11" w:rsidRPr="00D13B09" w:rsidRDefault="0033459E" w:rsidP="005E2B58">
      <w:pPr>
        <w:tabs>
          <w:tab w:val="left" w:pos="5535"/>
          <w:tab w:val="left" w:leader="underscore" w:pos="7875"/>
        </w:tabs>
        <w:ind w:left="135"/>
        <w:rPr>
          <w:rFonts w:eastAsia="Calibri"/>
          <w:u w:val="single"/>
          <w:lang w:bidi="ar-SA"/>
        </w:rPr>
      </w:pPr>
      <w:r>
        <w:rPr>
          <w:color w:val="0075BC"/>
          <w:spacing w:val="3"/>
          <w:w w:val="96"/>
          <w:sz w:val="18"/>
        </w:rPr>
        <w:t xml:space="preserve">           </w:t>
      </w:r>
      <w:r w:rsidRPr="00195AEE">
        <w:rPr>
          <w:color w:val="0075BC"/>
          <w:spacing w:val="3"/>
          <w:w w:val="96"/>
          <w:sz w:val="18"/>
        </w:rPr>
        <w:t>City:</w:t>
      </w:r>
      <w:r w:rsidR="005171A1">
        <w:rPr>
          <w:color w:val="0075BC"/>
          <w:spacing w:val="3"/>
          <w:w w:val="96"/>
          <w:sz w:val="18"/>
        </w:rPr>
        <w:t xml:space="preserve"> </w:t>
      </w:r>
      <w:r w:rsidR="00C6188A">
        <w:rPr>
          <w:rFonts w:eastAsia="Calibri"/>
          <w:u w:val="single"/>
          <w:lang w:bidi="ar-SA"/>
        </w:rPr>
        <w:t xml:space="preserve">      Yuba </w:t>
      </w:r>
      <w:r w:rsidR="005171A1" w:rsidRPr="005171A1">
        <w:rPr>
          <w:rFonts w:eastAsia="Calibri"/>
          <w:u w:val="single"/>
          <w:lang w:bidi="ar-SA"/>
        </w:rPr>
        <w:t>City</w:t>
      </w:r>
      <w:r w:rsidR="005171A1" w:rsidRPr="005171A1">
        <w:rPr>
          <w:rFonts w:eastAsia="Calibri"/>
          <w:u w:val="single"/>
          <w:lang w:bidi="ar-SA"/>
        </w:rPr>
        <w:tab/>
      </w:r>
      <w:r w:rsidR="00D13B09">
        <w:rPr>
          <w:rFonts w:eastAsia="Calibri"/>
          <w:u w:val="single"/>
          <w:lang w:bidi="ar-SA"/>
        </w:rPr>
        <w:t xml:space="preserve">                         </w:t>
      </w:r>
      <w:r>
        <w:rPr>
          <w:color w:val="0075BC"/>
          <w:spacing w:val="3"/>
          <w:w w:val="97"/>
          <w:sz w:val="18"/>
        </w:rPr>
        <w:t>State</w:t>
      </w:r>
      <w:r>
        <w:rPr>
          <w:color w:val="0075BC"/>
          <w:w w:val="97"/>
          <w:sz w:val="18"/>
        </w:rPr>
        <w:t>:</w:t>
      </w:r>
      <w:r w:rsidR="005171A1" w:rsidRPr="005171A1">
        <w:rPr>
          <w:rFonts w:eastAsia="Calibri"/>
          <w:u w:val="single"/>
          <w:lang w:bidi="ar-SA"/>
        </w:rPr>
        <w:t xml:space="preserve"> </w:t>
      </w:r>
      <w:r w:rsidR="00940954">
        <w:rPr>
          <w:rFonts w:eastAsia="Calibri"/>
          <w:u w:val="single"/>
          <w:lang w:bidi="ar-SA"/>
        </w:rPr>
        <w:tab/>
        <w:t>CA</w:t>
      </w:r>
      <w:r w:rsidR="00940954">
        <w:rPr>
          <w:rFonts w:eastAsia="Calibri"/>
          <w:u w:val="single"/>
          <w:lang w:bidi="ar-SA"/>
        </w:rPr>
        <w:tab/>
      </w:r>
      <w:r w:rsidR="00D13B09">
        <w:rPr>
          <w:color w:val="0075BC"/>
          <w:spacing w:val="3"/>
          <w:w w:val="95"/>
          <w:sz w:val="18"/>
        </w:rPr>
        <w:t xml:space="preserve">   </w:t>
      </w:r>
      <w:r>
        <w:rPr>
          <w:color w:val="0075BC"/>
          <w:spacing w:val="3"/>
          <w:w w:val="95"/>
          <w:sz w:val="18"/>
        </w:rPr>
        <w:t>Zi</w:t>
      </w:r>
      <w:r>
        <w:rPr>
          <w:color w:val="0075BC"/>
          <w:w w:val="95"/>
          <w:sz w:val="18"/>
        </w:rPr>
        <w:t>p</w:t>
      </w:r>
      <w:r>
        <w:rPr>
          <w:color w:val="0075BC"/>
          <w:spacing w:val="7"/>
          <w:sz w:val="18"/>
        </w:rPr>
        <w:t xml:space="preserve"> </w:t>
      </w:r>
      <w:r>
        <w:rPr>
          <w:color w:val="0075BC"/>
          <w:spacing w:val="-1"/>
          <w:w w:val="98"/>
          <w:sz w:val="18"/>
        </w:rPr>
        <w:t>Code</w:t>
      </w:r>
      <w:r w:rsidR="005171A1">
        <w:rPr>
          <w:color w:val="0075BC"/>
          <w:spacing w:val="-1"/>
          <w:w w:val="98"/>
          <w:sz w:val="18"/>
        </w:rPr>
        <w:t xml:space="preserve">: </w:t>
      </w:r>
      <w:r w:rsidR="00940954">
        <w:rPr>
          <w:rFonts w:eastAsia="Calibri"/>
          <w:u w:val="single"/>
          <w:lang w:bidi="ar-SA"/>
        </w:rPr>
        <w:t xml:space="preserve">   95993</w:t>
      </w:r>
      <w:r w:rsidR="00940954">
        <w:rPr>
          <w:rFonts w:eastAsia="Calibri"/>
          <w:u w:val="single"/>
          <w:lang w:bidi="ar-SA"/>
        </w:rPr>
        <w:tab/>
      </w:r>
    </w:p>
    <w:p w14:paraId="5DB16B24" w14:textId="77777777" w:rsidR="004411A1" w:rsidRDefault="004411A1" w:rsidP="004411A1">
      <w:pPr>
        <w:widowControl/>
        <w:autoSpaceDE/>
        <w:autoSpaceDN/>
        <w:rPr>
          <w:sz w:val="18"/>
        </w:rPr>
        <w:sectPr w:rsidR="004411A1" w:rsidSect="004411A1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7A6827E1" w14:textId="77777777" w:rsidR="004411A1" w:rsidRDefault="004411A1" w:rsidP="004411A1">
      <w:pPr>
        <w:pStyle w:val="BodyText"/>
        <w:spacing w:before="5"/>
        <w:rPr>
          <w:sz w:val="16"/>
        </w:rPr>
      </w:pPr>
    </w:p>
    <w:p w14:paraId="03948CEC" w14:textId="77777777" w:rsidR="004411A1" w:rsidRDefault="0033459E" w:rsidP="003C1AFA">
      <w:pPr>
        <w:pStyle w:val="BodyText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C04588A" wp14:editId="4DC5AE47">
                <wp:extent cx="7302500" cy="236855"/>
                <wp:effectExtent l="0" t="9525" r="3175" b="1270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685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BE5E1" w14:textId="77777777" w:rsidR="004411A1" w:rsidRDefault="0033459E" w:rsidP="004411A1">
                            <w:pPr>
                              <w:spacing w:before="5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Insured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7C04588A" id="Text Box 37" o:spid="_x0000_s1041" type="#_x0000_t202" style="width:575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" fillcolor="#231f20" stroked="f">
                <v:fill opacity="9766f"/>
                <v:textbox inset="0,0,0,0">
                  <w:txbxContent>
                    <w:p w14:paraId="128BE5E1" w14:textId="77777777" w:rsidR="004411A1" w:rsidRDefault="0033459E" w:rsidP="004411A1">
                      <w:pPr>
                        <w:spacing w:before="53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Insured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EEF407" w14:textId="77777777" w:rsidR="004411A1" w:rsidRDefault="004411A1" w:rsidP="004411A1">
      <w:pPr>
        <w:pStyle w:val="BodyText"/>
        <w:spacing w:before="9"/>
        <w:rPr>
          <w:sz w:val="11"/>
        </w:rPr>
      </w:pPr>
    </w:p>
    <w:p w14:paraId="0E149686" w14:textId="102B0728" w:rsidR="004411A1" w:rsidRPr="00F01EA6" w:rsidRDefault="0033459E" w:rsidP="004411A1">
      <w:pPr>
        <w:pStyle w:val="BodyText"/>
        <w:spacing w:before="106"/>
        <w:ind w:left="720"/>
        <w:rPr>
          <w:sz w:val="22"/>
          <w:szCs w:val="22"/>
          <w:u w:val="single"/>
        </w:rPr>
      </w:pPr>
      <w:r>
        <w:rPr>
          <w:color w:val="0075BC"/>
          <w:w w:val="95"/>
        </w:rPr>
        <w:t>Insured Name:</w:t>
      </w:r>
      <w:r w:rsidR="00A0379A">
        <w:rPr>
          <w:w w:val="95"/>
          <w:sz w:val="22"/>
          <w:szCs w:val="22"/>
          <w:u w:val="single"/>
        </w:rPr>
        <w:tab/>
      </w:r>
      <w:r w:rsidR="00C279CB">
        <w:rPr>
          <w:w w:val="95"/>
          <w:sz w:val="22"/>
          <w:szCs w:val="22"/>
          <w:u w:val="single"/>
        </w:rPr>
        <w:t>RK Logistic</w:t>
      </w:r>
      <w:r w:rsidR="0057144C" w:rsidRPr="0057144C">
        <w:rPr>
          <w:w w:val="95"/>
          <w:sz w:val="22"/>
          <w:szCs w:val="22"/>
          <w:u w:val="single"/>
        </w:rPr>
        <w:t xml:space="preserve"> Inc</w:t>
      </w:r>
      <w:r w:rsidR="00A0379A">
        <w:rPr>
          <w:w w:val="95"/>
          <w:sz w:val="22"/>
          <w:szCs w:val="22"/>
          <w:u w:val="single"/>
        </w:rPr>
        <w:tab/>
      </w:r>
      <w:r w:rsidR="00A0379A">
        <w:rPr>
          <w:w w:val="95"/>
          <w:sz w:val="22"/>
          <w:szCs w:val="22"/>
          <w:u w:val="single"/>
        </w:rPr>
        <w:tab/>
      </w:r>
      <w:r w:rsidR="004A30D4">
        <w:rPr>
          <w:w w:val="95"/>
          <w:sz w:val="22"/>
          <w:szCs w:val="22"/>
          <w:u w:val="single"/>
        </w:rPr>
        <w:tab/>
      </w:r>
      <w:r w:rsidR="00281781">
        <w:rPr>
          <w:w w:val="95"/>
          <w:sz w:val="22"/>
          <w:szCs w:val="22"/>
          <w:u w:val="single"/>
        </w:rPr>
        <w:t xml:space="preserve">             </w:t>
      </w:r>
      <w:r w:rsidR="004A30D4">
        <w:rPr>
          <w:w w:val="95"/>
          <w:sz w:val="22"/>
          <w:szCs w:val="22"/>
          <w:u w:val="single"/>
        </w:rPr>
        <w:tab/>
      </w:r>
      <w:r w:rsidR="008A6CF3">
        <w:rPr>
          <w:color w:val="0075BC"/>
          <w:w w:val="95"/>
        </w:rPr>
        <w:t xml:space="preserve"> </w:t>
      </w:r>
      <w:r>
        <w:rPr>
          <w:color w:val="0075BC"/>
          <w:w w:val="95"/>
        </w:rPr>
        <w:t>Garage Location:</w:t>
      </w:r>
      <w:r w:rsidR="008A1444" w:rsidRPr="008A1444">
        <w:t xml:space="preserve"> </w:t>
      </w:r>
      <w:r w:rsidR="00281781" w:rsidRPr="00281781">
        <w:rPr>
          <w:w w:val="95"/>
          <w:sz w:val="22"/>
          <w:szCs w:val="22"/>
          <w:u w:val="single"/>
        </w:rPr>
        <w:t>11317 Lilac Ave</w:t>
      </w:r>
    </w:p>
    <w:p w14:paraId="46DF4E66" w14:textId="77777777" w:rsidR="004411A1" w:rsidRDefault="004411A1" w:rsidP="004411A1">
      <w:pPr>
        <w:pStyle w:val="BodyText"/>
        <w:spacing w:before="5"/>
        <w:rPr>
          <w:sz w:val="16"/>
        </w:rPr>
      </w:pPr>
    </w:p>
    <w:p w14:paraId="7FCF6FF9" w14:textId="33A8B4EF" w:rsidR="004411A1" w:rsidRPr="00F01EA6" w:rsidRDefault="0033459E" w:rsidP="008A1444">
      <w:pPr>
        <w:pStyle w:val="BodyText"/>
        <w:tabs>
          <w:tab w:val="left" w:pos="2040"/>
          <w:tab w:val="left" w:pos="2216"/>
          <w:tab w:val="left" w:pos="6659"/>
          <w:tab w:val="left" w:pos="7515"/>
          <w:tab w:val="left" w:pos="8210"/>
          <w:tab w:val="left" w:pos="8819"/>
        </w:tabs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0"/>
        </w:rPr>
        <w:t xml:space="preserve">City:   </w:t>
      </w:r>
      <w:r>
        <w:rPr>
          <w:color w:val="0075BC"/>
          <w:spacing w:val="37"/>
          <w:w w:val="90"/>
        </w:rPr>
        <w:t xml:space="preserve"> </w:t>
      </w:r>
      <w:r w:rsidR="00A0379A">
        <w:rPr>
          <w:w w:val="95"/>
          <w:sz w:val="22"/>
          <w:szCs w:val="22"/>
          <w:u w:val="single"/>
        </w:rPr>
        <w:tab/>
      </w:r>
      <w:r w:rsidR="00281781" w:rsidRPr="00281781">
        <w:rPr>
          <w:w w:val="95"/>
          <w:sz w:val="22"/>
          <w:szCs w:val="22"/>
          <w:u w:val="single"/>
        </w:rPr>
        <w:t>Bloomington</w:t>
      </w:r>
      <w:r w:rsidR="008A1444">
        <w:rPr>
          <w:w w:val="95"/>
          <w:sz w:val="22"/>
          <w:szCs w:val="22"/>
          <w:u w:val="single"/>
        </w:rPr>
        <w:t xml:space="preserve">                                                         </w:t>
      </w:r>
      <w:r>
        <w:rPr>
          <w:color w:val="0075BC"/>
          <w:spacing w:val="2"/>
          <w:w w:val="95"/>
        </w:rPr>
        <w:t>State:</w:t>
      </w:r>
      <w:r>
        <w:rPr>
          <w:color w:val="0075BC"/>
          <w:spacing w:val="-3"/>
          <w:w w:val="95"/>
        </w:rPr>
        <w:t xml:space="preserve"> </w:t>
      </w:r>
      <w:r w:rsidR="0057144C">
        <w:rPr>
          <w:spacing w:val="-3"/>
          <w:w w:val="95"/>
          <w:sz w:val="22"/>
          <w:szCs w:val="22"/>
          <w:u w:val="single"/>
        </w:rPr>
        <w:t>CA</w:t>
      </w:r>
      <w:r w:rsidR="00C30073">
        <w:rPr>
          <w:spacing w:val="-3"/>
          <w:w w:val="95"/>
          <w:sz w:val="22"/>
          <w:szCs w:val="22"/>
          <w:u w:val="single"/>
        </w:rPr>
        <w:t xml:space="preserve"> </w:t>
      </w:r>
      <w:r>
        <w:rPr>
          <w:color w:val="0075BC"/>
          <w:w w:val="95"/>
        </w:rPr>
        <w:t xml:space="preserve">Zip </w:t>
      </w:r>
      <w:r>
        <w:rPr>
          <w:color w:val="0075BC"/>
          <w:spacing w:val="2"/>
          <w:w w:val="95"/>
        </w:rPr>
        <w:t>Code:</w:t>
      </w:r>
      <w:r w:rsidR="0057144C" w:rsidRPr="0057144C">
        <w:t xml:space="preserve"> </w:t>
      </w:r>
      <w:r w:rsidR="00281781" w:rsidRPr="00281781">
        <w:rPr>
          <w:w w:val="95"/>
          <w:sz w:val="22"/>
          <w:szCs w:val="22"/>
          <w:u w:val="single"/>
        </w:rPr>
        <w:t>92316</w:t>
      </w:r>
    </w:p>
    <w:p w14:paraId="5407AA41" w14:textId="77777777" w:rsidR="004411A1" w:rsidRDefault="004411A1" w:rsidP="004411A1">
      <w:pPr>
        <w:pStyle w:val="BodyText"/>
        <w:spacing w:before="5"/>
        <w:rPr>
          <w:sz w:val="16"/>
        </w:rPr>
      </w:pPr>
    </w:p>
    <w:p w14:paraId="451B50C3" w14:textId="5695B84C" w:rsidR="004411A1" w:rsidRPr="00F01EA6" w:rsidRDefault="0033459E" w:rsidP="00DC23B6">
      <w:pPr>
        <w:pStyle w:val="BodyText"/>
        <w:tabs>
          <w:tab w:val="left" w:pos="1900"/>
          <w:tab w:val="left" w:pos="6659"/>
          <w:tab w:val="left" w:pos="9591"/>
        </w:tabs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0"/>
        </w:rPr>
        <w:t xml:space="preserve">Phone:  </w:t>
      </w:r>
      <w:r>
        <w:rPr>
          <w:color w:val="0075BC"/>
          <w:spacing w:val="15"/>
          <w:w w:val="90"/>
        </w:rPr>
        <w:t xml:space="preserve"> </w:t>
      </w:r>
      <w:r w:rsidR="00F01EA6">
        <w:rPr>
          <w:spacing w:val="2"/>
          <w:w w:val="90"/>
          <w:sz w:val="22"/>
          <w:szCs w:val="22"/>
          <w:u w:val="single"/>
        </w:rPr>
        <w:tab/>
      </w:r>
      <w:r w:rsidR="0057144C" w:rsidRPr="0057144C">
        <w:rPr>
          <w:spacing w:val="2"/>
          <w:w w:val="90"/>
          <w:sz w:val="22"/>
          <w:szCs w:val="22"/>
          <w:u w:val="single"/>
        </w:rPr>
        <w:t>(9</w:t>
      </w:r>
      <w:r w:rsidR="00C279CB">
        <w:rPr>
          <w:spacing w:val="2"/>
          <w:w w:val="90"/>
          <w:sz w:val="22"/>
          <w:szCs w:val="22"/>
          <w:u w:val="single"/>
        </w:rPr>
        <w:t>51) 905-3636</w:t>
      </w:r>
      <w:r w:rsidR="007663AC">
        <w:rPr>
          <w:spacing w:val="2"/>
          <w:w w:val="90"/>
          <w:sz w:val="22"/>
          <w:szCs w:val="22"/>
          <w:u w:val="single"/>
        </w:rPr>
        <w:tab/>
      </w:r>
      <w:r>
        <w:rPr>
          <w:color w:val="0075BC"/>
          <w:spacing w:val="2"/>
          <w:w w:val="95"/>
        </w:rPr>
        <w:t>Insured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spacing w:val="2"/>
          <w:w w:val="95"/>
        </w:rPr>
        <w:t>FEIN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w w:val="95"/>
        </w:rPr>
        <w:t>or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spacing w:val="2"/>
          <w:w w:val="95"/>
        </w:rPr>
        <w:t>SSN:</w:t>
      </w:r>
      <w:r>
        <w:rPr>
          <w:color w:val="0075BC"/>
          <w:spacing w:val="-2"/>
          <w:w w:val="95"/>
        </w:rPr>
        <w:t xml:space="preserve"> </w:t>
      </w:r>
      <w:r w:rsidR="00C279CB">
        <w:rPr>
          <w:spacing w:val="3"/>
          <w:w w:val="95"/>
          <w:sz w:val="22"/>
          <w:szCs w:val="22"/>
          <w:u w:val="single"/>
        </w:rPr>
        <w:t>87-2769859</w:t>
      </w:r>
    </w:p>
    <w:p w14:paraId="43F617D0" w14:textId="77777777" w:rsidR="004411A1" w:rsidRDefault="004411A1" w:rsidP="004411A1">
      <w:pPr>
        <w:pStyle w:val="BodyText"/>
        <w:spacing w:before="5"/>
        <w:rPr>
          <w:sz w:val="16"/>
        </w:rPr>
      </w:pPr>
    </w:p>
    <w:p w14:paraId="52FC71A2" w14:textId="582BF0C7" w:rsidR="004411A1" w:rsidRPr="00F01EA6" w:rsidRDefault="0033459E" w:rsidP="00541120">
      <w:pPr>
        <w:pStyle w:val="BodyText"/>
        <w:tabs>
          <w:tab w:val="left" w:pos="2003"/>
          <w:tab w:val="left" w:pos="3325"/>
          <w:tab w:val="left" w:pos="6659"/>
        </w:tabs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5"/>
        </w:rPr>
        <w:t>ICC#</w:t>
      </w:r>
      <w:r>
        <w:rPr>
          <w:color w:val="0075BC"/>
          <w:spacing w:val="-20"/>
          <w:w w:val="95"/>
        </w:rPr>
        <w:t xml:space="preserve"> </w:t>
      </w:r>
      <w:r>
        <w:rPr>
          <w:color w:val="0075BC"/>
          <w:w w:val="95"/>
        </w:rPr>
        <w:t>/</w:t>
      </w:r>
      <w:r>
        <w:rPr>
          <w:color w:val="0075BC"/>
          <w:spacing w:val="-20"/>
          <w:w w:val="95"/>
        </w:rPr>
        <w:t xml:space="preserve"> </w:t>
      </w:r>
      <w:r>
        <w:rPr>
          <w:color w:val="0075BC"/>
          <w:spacing w:val="2"/>
          <w:w w:val="95"/>
        </w:rPr>
        <w:t>MC#:</w:t>
      </w:r>
      <w:r w:rsidR="00F01EA6">
        <w:rPr>
          <w:color w:val="0075BC"/>
          <w:spacing w:val="2"/>
          <w:w w:val="95"/>
        </w:rPr>
        <w:t xml:space="preserve"> </w:t>
      </w:r>
      <w:r w:rsidR="00F01EA6">
        <w:rPr>
          <w:spacing w:val="2"/>
          <w:w w:val="95"/>
          <w:sz w:val="22"/>
          <w:szCs w:val="22"/>
          <w:u w:val="single"/>
        </w:rPr>
        <w:tab/>
      </w:r>
      <w:r w:rsidR="0057144C" w:rsidRPr="0057144C">
        <w:rPr>
          <w:spacing w:val="2"/>
          <w:w w:val="95"/>
          <w:sz w:val="22"/>
          <w:szCs w:val="22"/>
          <w:u w:val="single"/>
        </w:rPr>
        <w:t>1</w:t>
      </w:r>
      <w:r w:rsidR="00C279CB">
        <w:rPr>
          <w:spacing w:val="2"/>
          <w:w w:val="95"/>
          <w:sz w:val="22"/>
          <w:szCs w:val="22"/>
          <w:u w:val="single"/>
        </w:rPr>
        <w:t>315718</w:t>
      </w:r>
      <w:r w:rsidR="00BC0EF9">
        <w:rPr>
          <w:spacing w:val="2"/>
          <w:w w:val="95"/>
          <w:sz w:val="22"/>
          <w:szCs w:val="22"/>
          <w:u w:val="single"/>
        </w:rPr>
        <w:tab/>
      </w:r>
      <w:r w:rsidR="00541120">
        <w:rPr>
          <w:spacing w:val="2"/>
          <w:w w:val="95"/>
          <w:sz w:val="22"/>
          <w:szCs w:val="22"/>
          <w:u w:val="single"/>
        </w:rPr>
        <w:tab/>
      </w:r>
      <w:r>
        <w:rPr>
          <w:color w:val="0075BC"/>
        </w:rPr>
        <w:t>US DOT #</w:t>
      </w:r>
      <w:r w:rsidR="00F01EA6">
        <w:rPr>
          <w:color w:val="0075BC"/>
        </w:rPr>
        <w:t xml:space="preserve">:  </w:t>
      </w:r>
      <w:r w:rsidR="00C279CB">
        <w:rPr>
          <w:sz w:val="22"/>
          <w:szCs w:val="22"/>
          <w:u w:val="single"/>
        </w:rPr>
        <w:t>3729177</w:t>
      </w:r>
    </w:p>
    <w:p w14:paraId="39A04358" w14:textId="77777777" w:rsidR="004411A1" w:rsidRDefault="004411A1" w:rsidP="004411A1">
      <w:pPr>
        <w:pStyle w:val="BodyText"/>
        <w:spacing w:before="7"/>
        <w:rPr>
          <w:sz w:val="24"/>
        </w:rPr>
      </w:pPr>
    </w:p>
    <w:tbl>
      <w:tblPr>
        <w:tblW w:w="0" w:type="auto"/>
        <w:tblInd w:w="573" w:type="dxa"/>
        <w:tblLayout w:type="fixed"/>
        <w:tblLook w:val="04A0" w:firstRow="1" w:lastRow="0" w:firstColumn="1" w:lastColumn="0" w:noHBand="0" w:noVBand="1"/>
      </w:tblPr>
      <w:tblGrid>
        <w:gridCol w:w="4863"/>
        <w:gridCol w:w="1494"/>
        <w:gridCol w:w="2160"/>
        <w:gridCol w:w="1272"/>
        <w:gridCol w:w="1313"/>
      </w:tblGrid>
      <w:tr w:rsidR="004E41B4" w14:paraId="2CF93B2C" w14:textId="77777777" w:rsidTr="007A684F">
        <w:trPr>
          <w:trHeight w:val="262"/>
        </w:trPr>
        <w:tc>
          <w:tcPr>
            <w:tcW w:w="4863" w:type="dxa"/>
            <w:hideMark/>
          </w:tcPr>
          <w:p w14:paraId="54446B99" w14:textId="77777777" w:rsidR="004411A1" w:rsidRDefault="0033459E">
            <w:pPr>
              <w:pStyle w:val="TableParagraph"/>
              <w:spacing w:before="6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Average Miles Driven:</w:t>
            </w:r>
          </w:p>
        </w:tc>
        <w:tc>
          <w:tcPr>
            <w:tcW w:w="1494" w:type="dxa"/>
          </w:tcPr>
          <w:p w14:paraId="5FE0A43F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809F2A8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40AEF4D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12F3C5D5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24BD4451" w14:textId="77777777" w:rsidTr="007A684F">
        <w:trPr>
          <w:trHeight w:val="308"/>
        </w:trPr>
        <w:tc>
          <w:tcPr>
            <w:tcW w:w="11102" w:type="dxa"/>
            <w:gridSpan w:val="5"/>
            <w:hideMark/>
          </w:tcPr>
          <w:p w14:paraId="705FC2B3" w14:textId="77777777" w:rsidR="004411A1" w:rsidRPr="002A71AB" w:rsidRDefault="0033459E" w:rsidP="0033459E">
            <w:pPr>
              <w:pStyle w:val="TableParagraph"/>
              <w:tabs>
                <w:tab w:val="left" w:pos="2020"/>
                <w:tab w:val="left" w:pos="2430"/>
                <w:tab w:val="left" w:pos="3765"/>
                <w:tab w:val="left" w:pos="4551"/>
                <w:tab w:val="left" w:pos="4961"/>
                <w:tab w:val="left" w:pos="6315"/>
                <w:tab w:val="left" w:pos="7008"/>
              </w:tabs>
              <w:spacing w:before="53"/>
              <w:ind w:left="200"/>
              <w:rPr>
                <w:sz w:val="18"/>
                <w:szCs w:val="18"/>
              </w:rPr>
            </w:pPr>
            <w:r w:rsidRPr="002A71AB">
              <w:rPr>
                <w:color w:val="231F20"/>
                <w:sz w:val="18"/>
                <w:szCs w:val="18"/>
              </w:rPr>
              <w:t>1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–</w:t>
            </w:r>
            <w:r w:rsidRPr="002A71AB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200:</w:t>
            </w:r>
            <w:r w:rsidR="003308AE" w:rsidRPr="002A71AB">
              <w:rPr>
                <w:color w:val="231F20"/>
                <w:sz w:val="18"/>
                <w:szCs w:val="18"/>
              </w:rPr>
              <w:t xml:space="preserve">  </w:t>
            </w:r>
            <w:r w:rsidR="003308AE" w:rsidRPr="002A71AB">
              <w:rPr>
                <w:color w:val="231F20"/>
                <w:sz w:val="18"/>
                <w:szCs w:val="18"/>
                <w:u w:val="single"/>
              </w:rPr>
              <w:t xml:space="preserve">    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>25</w:t>
            </w:r>
            <w:r w:rsidR="003308AE" w:rsidRPr="002A71AB">
              <w:rPr>
                <w:color w:val="231F20"/>
                <w:sz w:val="18"/>
                <w:szCs w:val="18"/>
                <w:u w:val="single"/>
              </w:rPr>
              <w:t xml:space="preserve">           </w:t>
            </w:r>
            <w:r w:rsidRPr="002A71AB">
              <w:rPr>
                <w:color w:val="231F20"/>
                <w:sz w:val="18"/>
                <w:szCs w:val="18"/>
              </w:rPr>
              <w:t>%</w:t>
            </w:r>
            <w:r w:rsidRPr="002A71AB">
              <w:rPr>
                <w:color w:val="231F20"/>
                <w:sz w:val="18"/>
                <w:szCs w:val="18"/>
              </w:rPr>
              <w:tab/>
              <w:t>201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–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1000:</w:t>
            </w:r>
            <w:r w:rsidRPr="002A71AB">
              <w:rPr>
                <w:color w:val="231F20"/>
                <w:sz w:val="18"/>
                <w:szCs w:val="18"/>
                <w:u w:val="single" w:color="0074BB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  <w:t>25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</w:r>
            <w:r w:rsidRPr="002A71AB">
              <w:rPr>
                <w:color w:val="231F20"/>
                <w:sz w:val="18"/>
                <w:szCs w:val="18"/>
              </w:rPr>
              <w:t>%</w:t>
            </w:r>
            <w:r w:rsidRPr="002A71AB">
              <w:rPr>
                <w:color w:val="231F20"/>
                <w:sz w:val="18"/>
                <w:szCs w:val="18"/>
              </w:rPr>
              <w:tab/>
              <w:t>Over</w:t>
            </w:r>
            <w:r w:rsidRPr="002A71AB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1000:</w:t>
            </w:r>
            <w:r w:rsidRPr="002A71AB">
              <w:rPr>
                <w:color w:val="231F20"/>
                <w:sz w:val="18"/>
                <w:szCs w:val="18"/>
                <w:u w:val="single" w:color="0074BB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  <w:t>50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</w:r>
            <w:r w:rsidRPr="002A71AB">
              <w:rPr>
                <w:color w:val="231F20"/>
                <w:sz w:val="18"/>
                <w:szCs w:val="18"/>
              </w:rPr>
              <w:t>%</w:t>
            </w:r>
          </w:p>
        </w:tc>
      </w:tr>
      <w:tr w:rsidR="004E41B4" w14:paraId="010EFC09" w14:textId="77777777" w:rsidTr="007A684F">
        <w:trPr>
          <w:trHeight w:val="422"/>
        </w:trPr>
        <w:tc>
          <w:tcPr>
            <w:tcW w:w="6357" w:type="dxa"/>
            <w:gridSpan w:val="2"/>
            <w:hideMark/>
          </w:tcPr>
          <w:p w14:paraId="0BF29180" w14:textId="77777777" w:rsidR="007A684F" w:rsidRDefault="003345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 xml:space="preserve">    # of units owned:</w:t>
            </w:r>
            <w:r w:rsidRPr="00DC6070">
              <w:rPr>
                <w:color w:val="231F20"/>
              </w:rPr>
              <w:t xml:space="preserve"> </w:t>
            </w:r>
          </w:p>
        </w:tc>
        <w:tc>
          <w:tcPr>
            <w:tcW w:w="4745" w:type="dxa"/>
            <w:gridSpan w:val="3"/>
            <w:hideMark/>
          </w:tcPr>
          <w:p w14:paraId="73C48635" w14:textId="77777777" w:rsidR="00DA0DF5" w:rsidRPr="00DA0DF5" w:rsidRDefault="0033459E" w:rsidP="00DA0DF5">
            <w:pPr>
              <w:pStyle w:val="TableParagraph"/>
              <w:spacing w:before="53"/>
              <w:ind w:left="184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States entered:</w:t>
            </w:r>
          </w:p>
          <w:p w14:paraId="555D8D9F" w14:textId="77777777" w:rsidR="007A684F" w:rsidRDefault="007A684F" w:rsidP="00890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75EEF03E" w14:textId="77777777" w:rsidTr="007A684F">
        <w:trPr>
          <w:trHeight w:val="338"/>
        </w:trPr>
        <w:tc>
          <w:tcPr>
            <w:tcW w:w="4863" w:type="dxa"/>
            <w:hideMark/>
          </w:tcPr>
          <w:p w14:paraId="36E78EA1" w14:textId="77777777" w:rsidR="007A684F" w:rsidRDefault="0033459E" w:rsidP="000F26E1">
            <w:pPr>
              <w:pStyle w:val="TableParagraph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Does insured have plans to add more vehicles? </w:t>
            </w:r>
          </w:p>
        </w:tc>
        <w:tc>
          <w:tcPr>
            <w:tcW w:w="1494" w:type="dxa"/>
            <w:hideMark/>
          </w:tcPr>
          <w:p w14:paraId="6C579A84" w14:textId="77777777" w:rsidR="007A684F" w:rsidRDefault="0033459E" w:rsidP="00DC6070">
            <w:pPr>
              <w:pStyle w:val="TableParagraph"/>
              <w:tabs>
                <w:tab w:val="left" w:pos="607"/>
              </w:tabs>
              <w:spacing w:before="75"/>
              <w:ind w:right="18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4745" w:type="dxa"/>
            <w:gridSpan w:val="3"/>
            <w:hideMark/>
          </w:tcPr>
          <w:p w14:paraId="77CFB20F" w14:textId="77777777" w:rsidR="007A684F" w:rsidRDefault="0033459E" w:rsidP="008902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 xml:space="preserve">   Major cities entered:</w:t>
            </w:r>
          </w:p>
        </w:tc>
      </w:tr>
      <w:tr w:rsidR="004E41B4" w14:paraId="63EBB16C" w14:textId="77777777" w:rsidTr="007A684F">
        <w:trPr>
          <w:trHeight w:val="338"/>
        </w:trPr>
        <w:tc>
          <w:tcPr>
            <w:tcW w:w="4863" w:type="dxa"/>
            <w:hideMark/>
          </w:tcPr>
          <w:p w14:paraId="6A837208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If yes, how many units do they plan to add?</w:t>
            </w:r>
          </w:p>
        </w:tc>
        <w:tc>
          <w:tcPr>
            <w:tcW w:w="1494" w:type="dxa"/>
          </w:tcPr>
          <w:p w14:paraId="4FBA9251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hideMark/>
          </w:tcPr>
          <w:p w14:paraId="438C1F77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Entering Canada?</w:t>
            </w:r>
          </w:p>
        </w:tc>
        <w:tc>
          <w:tcPr>
            <w:tcW w:w="1272" w:type="dxa"/>
            <w:hideMark/>
          </w:tcPr>
          <w:p w14:paraId="71A0039A" w14:textId="77777777" w:rsidR="004411A1" w:rsidRDefault="00844B67" w:rsidP="00890289">
            <w:pPr>
              <w:pStyle w:val="TableParagraph"/>
              <w:tabs>
                <w:tab w:val="left" w:pos="636"/>
              </w:tabs>
              <w:spacing w:before="75"/>
              <w:ind w:left="29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313" w:type="dxa"/>
          </w:tcPr>
          <w:p w14:paraId="22B70FF3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730D3E6F" w14:textId="77777777" w:rsidTr="007A684F">
        <w:trPr>
          <w:trHeight w:val="338"/>
        </w:trPr>
        <w:tc>
          <w:tcPr>
            <w:tcW w:w="4863" w:type="dxa"/>
            <w:hideMark/>
          </w:tcPr>
          <w:p w14:paraId="64025566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Does the named insured / owner have a Class A CDL?</w:t>
            </w:r>
          </w:p>
        </w:tc>
        <w:tc>
          <w:tcPr>
            <w:tcW w:w="1494" w:type="dxa"/>
            <w:hideMark/>
          </w:tcPr>
          <w:p w14:paraId="489309BD" w14:textId="77777777" w:rsidR="004411A1" w:rsidRDefault="00DC6070" w:rsidP="00DC6070">
            <w:pPr>
              <w:pStyle w:val="TableParagraph"/>
              <w:tabs>
                <w:tab w:val="left" w:pos="607"/>
              </w:tabs>
              <w:spacing w:before="75"/>
              <w:ind w:right="181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2160" w:type="dxa"/>
            <w:hideMark/>
          </w:tcPr>
          <w:p w14:paraId="4BE96FC7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Entering Mexico?</w:t>
            </w:r>
          </w:p>
        </w:tc>
        <w:tc>
          <w:tcPr>
            <w:tcW w:w="1272" w:type="dxa"/>
            <w:hideMark/>
          </w:tcPr>
          <w:p w14:paraId="5571F025" w14:textId="77777777" w:rsidR="004411A1" w:rsidRDefault="00844B67" w:rsidP="00890289">
            <w:pPr>
              <w:pStyle w:val="TableParagraph"/>
              <w:tabs>
                <w:tab w:val="left" w:pos="636"/>
              </w:tabs>
              <w:spacing w:before="75"/>
              <w:ind w:left="29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313" w:type="dxa"/>
          </w:tcPr>
          <w:p w14:paraId="0F16A6E4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68C68092" w14:textId="77777777" w:rsidTr="007A684F">
        <w:trPr>
          <w:trHeight w:val="338"/>
        </w:trPr>
        <w:tc>
          <w:tcPr>
            <w:tcW w:w="4863" w:type="dxa"/>
            <w:hideMark/>
          </w:tcPr>
          <w:p w14:paraId="5E211EB6" w14:textId="77777777" w:rsidR="004411A1" w:rsidRDefault="0033459E" w:rsidP="00542449">
            <w:pPr>
              <w:pStyle w:val="TableParagraph"/>
              <w:spacing w:before="60"/>
              <w:ind w:left="200" w:right="-92"/>
              <w:rPr>
                <w:sz w:val="18"/>
              </w:rPr>
            </w:pPr>
            <w:r>
              <w:rPr>
                <w:color w:val="231F20"/>
                <w:sz w:val="18"/>
              </w:rPr>
              <w:t>Number years liability coverage under the above name</w:t>
            </w:r>
            <w:r w:rsidR="00542449">
              <w:rPr>
                <w:color w:val="231F20"/>
                <w:sz w:val="18"/>
              </w:rPr>
              <w:t xml:space="preserve">: </w:t>
            </w:r>
            <w:r w:rsidR="00DC6070"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1494" w:type="dxa"/>
          </w:tcPr>
          <w:p w14:paraId="37A405A8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  <w:gridSpan w:val="2"/>
            <w:hideMark/>
          </w:tcPr>
          <w:p w14:paraId="2A79DA32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Does the insured use team drivers?</w:t>
            </w:r>
          </w:p>
        </w:tc>
        <w:tc>
          <w:tcPr>
            <w:tcW w:w="1313" w:type="dxa"/>
            <w:hideMark/>
          </w:tcPr>
          <w:p w14:paraId="1FB473AD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2CF58430" w14:textId="77777777" w:rsidTr="007A684F">
        <w:trPr>
          <w:trHeight w:val="331"/>
        </w:trPr>
        <w:tc>
          <w:tcPr>
            <w:tcW w:w="4863" w:type="dxa"/>
            <w:hideMark/>
          </w:tcPr>
          <w:p w14:paraId="223F613E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Has the insured canceled/non-renewed in last 3 years?</w:t>
            </w:r>
          </w:p>
        </w:tc>
        <w:tc>
          <w:tcPr>
            <w:tcW w:w="1494" w:type="dxa"/>
            <w:hideMark/>
          </w:tcPr>
          <w:p w14:paraId="74825931" w14:textId="77777777" w:rsidR="004411A1" w:rsidRDefault="00F2122E" w:rsidP="00F2122E">
            <w:pPr>
              <w:pStyle w:val="TableParagraph"/>
              <w:tabs>
                <w:tab w:val="left" w:pos="607"/>
              </w:tabs>
              <w:spacing w:before="75"/>
              <w:ind w:right="181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="00DC6070">
              <w:rPr>
                <w:color w:val="231F20"/>
                <w:spacing w:val="-4"/>
                <w:sz w:val="18"/>
              </w:rPr>
              <w:t xml:space="preserve"> Yes </w:t>
            </w:r>
            <w:r w:rsidR="00DC6070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 w:rsidR="00DC6070">
              <w:rPr>
                <w:color w:val="231F20"/>
                <w:spacing w:val="-4"/>
                <w:sz w:val="18"/>
              </w:rPr>
              <w:t xml:space="preserve"> </w:t>
            </w:r>
            <w:r w:rsidR="00DC6070"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3432" w:type="dxa"/>
            <w:gridSpan w:val="2"/>
            <w:hideMark/>
          </w:tcPr>
          <w:p w14:paraId="47A4AC8E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 they allow non-employee </w:t>
            </w:r>
            <w:r w:rsidR="00542449">
              <w:rPr>
                <w:color w:val="231F20"/>
                <w:sz w:val="18"/>
              </w:rPr>
              <w:t>passengers?</w:t>
            </w:r>
          </w:p>
        </w:tc>
        <w:tc>
          <w:tcPr>
            <w:tcW w:w="1313" w:type="dxa"/>
            <w:hideMark/>
          </w:tcPr>
          <w:p w14:paraId="137C91E4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73883780" w14:textId="77777777" w:rsidTr="007A684F">
        <w:trPr>
          <w:trHeight w:val="316"/>
        </w:trPr>
        <w:tc>
          <w:tcPr>
            <w:tcW w:w="11102" w:type="dxa"/>
            <w:gridSpan w:val="5"/>
            <w:hideMark/>
          </w:tcPr>
          <w:p w14:paraId="61DCED4B" w14:textId="77777777" w:rsidR="004411A1" w:rsidRDefault="0033459E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Who has the insured been working for in the past 12 months? (Name &amp; DOT #)</w:t>
            </w:r>
          </w:p>
        </w:tc>
      </w:tr>
      <w:tr w:rsidR="004E41B4" w14:paraId="5A161E14" w14:textId="77777777" w:rsidTr="007A684F">
        <w:trPr>
          <w:trHeight w:val="332"/>
        </w:trPr>
        <w:tc>
          <w:tcPr>
            <w:tcW w:w="8517" w:type="dxa"/>
            <w:gridSpan w:val="3"/>
            <w:hideMark/>
          </w:tcPr>
          <w:p w14:paraId="4BC620DC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Does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insured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broker,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forwarder,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arrange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loads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companies?</w:t>
            </w:r>
          </w:p>
        </w:tc>
        <w:tc>
          <w:tcPr>
            <w:tcW w:w="1272" w:type="dxa"/>
          </w:tcPr>
          <w:p w14:paraId="0AE77F6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hideMark/>
          </w:tcPr>
          <w:p w14:paraId="6E0F3FF9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55D27A2C" w14:textId="77777777" w:rsidTr="007A684F">
        <w:trPr>
          <w:trHeight w:val="317"/>
        </w:trPr>
        <w:tc>
          <w:tcPr>
            <w:tcW w:w="4863" w:type="dxa"/>
            <w:hideMark/>
          </w:tcPr>
          <w:p w14:paraId="1D8CD164" w14:textId="77777777" w:rsidR="004411A1" w:rsidRDefault="0033459E">
            <w:pPr>
              <w:pStyle w:val="TableParagraph"/>
              <w:spacing w:before="56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Commodities:</w:t>
            </w:r>
          </w:p>
        </w:tc>
        <w:tc>
          <w:tcPr>
            <w:tcW w:w="1494" w:type="dxa"/>
          </w:tcPr>
          <w:p w14:paraId="3E49A0ED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9AF7566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4B37809A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2B4D76C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20E600DC" w14:textId="77777777" w:rsidTr="007A684F">
        <w:trPr>
          <w:trHeight w:val="265"/>
        </w:trPr>
        <w:tc>
          <w:tcPr>
            <w:tcW w:w="11102" w:type="dxa"/>
            <w:gridSpan w:val="5"/>
            <w:hideMark/>
          </w:tcPr>
          <w:p w14:paraId="06A5C793" w14:textId="7AB9522B" w:rsidR="004411A1" w:rsidRDefault="0033459E" w:rsidP="00E55BEF">
            <w:pPr>
              <w:pStyle w:val="TableParagraph"/>
              <w:tabs>
                <w:tab w:val="left" w:pos="1402"/>
                <w:tab w:val="left" w:pos="2106"/>
                <w:tab w:val="left" w:pos="2517"/>
                <w:tab w:val="left" w:pos="4107"/>
                <w:tab w:val="left" w:pos="4780"/>
                <w:tab w:val="left" w:pos="5191"/>
                <w:tab w:val="left" w:pos="8101"/>
                <w:tab w:val="left" w:pos="8511"/>
                <w:tab w:val="left" w:pos="10805"/>
              </w:tabs>
              <w:spacing w:line="245" w:lineRule="exact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Dry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van: 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 w:rsidR="00C279CB">
              <w:rPr>
                <w:color w:val="231F20"/>
                <w:u w:val="single"/>
              </w:rPr>
              <w:t>100</w:t>
            </w:r>
            <w:r w:rsidR="00E55BEF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>Refrigerate</w:t>
            </w:r>
            <w:r w:rsidRPr="005A501E">
              <w:rPr>
                <w:color w:val="231F20"/>
                <w:sz w:val="18"/>
              </w:rPr>
              <w:t>d</w:t>
            </w:r>
            <w:r w:rsidRPr="005A501E">
              <w:rPr>
                <w:color w:val="231F20"/>
              </w:rPr>
              <w:t>:</w:t>
            </w:r>
            <w:r w:rsidRPr="005A501E">
              <w:rPr>
                <w:color w:val="231F20"/>
                <w:u w:val="single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 w:rsidR="00E55BEF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>Containerized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freight:</w:t>
            </w:r>
            <w:r>
              <w:rPr>
                <w:color w:val="231F20"/>
                <w:sz w:val="18"/>
                <w:u w:val="single" w:color="0074BB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 xml:space="preserve">Other:  </w:t>
            </w:r>
            <w:r w:rsidRPr="005A501E">
              <w:rPr>
                <w:color w:val="231F20"/>
                <w:u w:val="single"/>
              </w:rPr>
              <w:t xml:space="preserve"> </w:t>
            </w:r>
            <w:r w:rsidRPr="005A501E">
              <w:rPr>
                <w:sz w:val="18"/>
                <w:u w:val="single"/>
              </w:rPr>
              <w:tab/>
            </w:r>
          </w:p>
        </w:tc>
      </w:tr>
    </w:tbl>
    <w:p w14:paraId="32BBC313" w14:textId="77777777" w:rsidR="004411A1" w:rsidRDefault="0033459E" w:rsidP="004411A1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BBB548" wp14:editId="43265CAE">
                <wp:simplePos x="0" y="0"/>
                <wp:positionH relativeFrom="page">
                  <wp:posOffset>241300</wp:posOffset>
                </wp:positionH>
                <wp:positionV relativeFrom="paragraph">
                  <wp:posOffset>146050</wp:posOffset>
                </wp:positionV>
                <wp:extent cx="7302500" cy="252095"/>
                <wp:effectExtent l="3175" t="3175" r="0" b="1905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29FAA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Equipment Information ****Physical Damage: If requesting a quote for this coverage list stated amount below: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BB548" id="Text Box 20" o:spid="_x0000_s1042" type="#_x0000_t202" style="position:absolute;margin-left:19pt;margin-top:11.5pt;width:575pt;height:19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11629FAA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Equipment Information ****Physical Damage: If requesting a quote for this coverage list stated amount below: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3790DC" w14:textId="77777777" w:rsidR="004411A1" w:rsidRDefault="004411A1" w:rsidP="004411A1">
      <w:pPr>
        <w:pStyle w:val="BodyText"/>
        <w:spacing w:before="5"/>
      </w:pPr>
    </w:p>
    <w:tbl>
      <w:tblPr>
        <w:tblW w:w="0" w:type="auto"/>
        <w:tblInd w:w="7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2212"/>
        <w:gridCol w:w="1792"/>
        <w:gridCol w:w="1792"/>
        <w:gridCol w:w="2478"/>
        <w:gridCol w:w="1792"/>
      </w:tblGrid>
      <w:tr w:rsidR="004E41B4" w14:paraId="0E5E1B79" w14:textId="77777777" w:rsidTr="006D7B71">
        <w:trPr>
          <w:trHeight w:val="318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6BD2369" w14:textId="77777777" w:rsidR="004411A1" w:rsidRDefault="0033459E" w:rsidP="00202E3A">
            <w:pPr>
              <w:pStyle w:val="TableParagraph"/>
              <w:spacing w:before="8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Year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0444AB" w14:textId="77777777" w:rsidR="004411A1" w:rsidRDefault="0033459E" w:rsidP="00202E3A">
            <w:pPr>
              <w:pStyle w:val="TableParagraph"/>
              <w:spacing w:before="84"/>
              <w:ind w:left="852" w:right="84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Make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CB1F92" w14:textId="77777777" w:rsidR="004411A1" w:rsidRDefault="0033459E" w:rsidP="00202E3A">
            <w:pPr>
              <w:pStyle w:val="TableParagraph"/>
              <w:spacing w:before="84"/>
              <w:ind w:left="48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ELD (Y/N)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A8720DE" w14:textId="77777777" w:rsidR="004411A1" w:rsidRDefault="0033459E" w:rsidP="00202E3A">
            <w:pPr>
              <w:pStyle w:val="TableParagraph"/>
              <w:spacing w:before="84"/>
              <w:ind w:left="667" w:right="65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Type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D04D62A" w14:textId="77777777" w:rsidR="004411A1" w:rsidRDefault="0033459E" w:rsidP="00202E3A">
            <w:pPr>
              <w:pStyle w:val="TableParagraph"/>
              <w:spacing w:before="84"/>
              <w:ind w:left="20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VIN (Full VIN is required)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D98EA38" w14:textId="5E35C63A" w:rsidR="00774E34" w:rsidRPr="00774E34" w:rsidRDefault="0033459E" w:rsidP="00202E3A">
            <w:pPr>
              <w:pStyle w:val="TableParagraph"/>
              <w:spacing w:before="84"/>
              <w:jc w:val="center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Stated amount</w:t>
            </w:r>
          </w:p>
        </w:tc>
      </w:tr>
      <w:tr w:rsidR="004E41B4" w14:paraId="6A419FC8" w14:textId="77777777" w:rsidTr="007F0E9C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509C1E" w14:textId="7D570C16" w:rsidR="004411A1" w:rsidRPr="00D81B07" w:rsidRDefault="008A1444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279CB">
              <w:rPr>
                <w:sz w:val="20"/>
                <w:szCs w:val="20"/>
              </w:rPr>
              <w:t>18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81F659" w14:textId="1F4D1356" w:rsidR="004411A1" w:rsidRPr="00D81B07" w:rsidRDefault="00C279CB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Freightl</w:t>
            </w:r>
            <w:r w:rsidR="00AB7842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ner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D4B12B" w14:textId="70389745" w:rsidR="004411A1" w:rsidRPr="00D81B07" w:rsidRDefault="008A1444" w:rsidP="00202E3A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9D636A" w14:textId="50C64C59" w:rsidR="004411A1" w:rsidRPr="00D81B07" w:rsidRDefault="008A1444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TKTR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6D84EF" w14:textId="3A5DD16E" w:rsidR="004411A1" w:rsidRPr="003B64B8" w:rsidRDefault="00C279CB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 w:rsidRPr="00C279CB">
              <w:rPr>
                <w:sz w:val="20"/>
                <w:szCs w:val="20"/>
              </w:rPr>
              <w:t>3AKJGLDR5JSHU5398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919659" w14:textId="5AFBF33B" w:rsidR="004411A1" w:rsidRPr="003B64B8" w:rsidRDefault="008A1444" w:rsidP="00202E3A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C279C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0,000</w:t>
            </w:r>
            <w:r w:rsidR="00202E3A">
              <w:rPr>
                <w:sz w:val="20"/>
                <w:szCs w:val="20"/>
              </w:rPr>
              <w:t>.00</w:t>
            </w:r>
          </w:p>
        </w:tc>
      </w:tr>
      <w:tr w:rsidR="008A1444" w14:paraId="7C6B1C27" w14:textId="77777777" w:rsidTr="006D7B71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49E989" w14:textId="5AD03E97" w:rsidR="008A1444" w:rsidRDefault="0057144C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279CB">
              <w:rPr>
                <w:sz w:val="20"/>
                <w:szCs w:val="20"/>
              </w:rPr>
              <w:t>23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91325E" w14:textId="2F530669" w:rsidR="008A1444" w:rsidRDefault="00C279CB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Volvo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4614E4" w14:textId="07447A1F" w:rsidR="008A1444" w:rsidRDefault="008A1444" w:rsidP="00202E3A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MS Gothic" w:eastAsia="MS Gothic" w:hAnsi="MS Gothic"/>
                <w:color w:val="231F20"/>
                <w:spacing w:val="-4"/>
                <w:sz w:val="18"/>
              </w:rPr>
            </w:pPr>
            <w:r w:rsidRPr="005F45E1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Pr="005F45E1">
              <w:rPr>
                <w:color w:val="231F20"/>
                <w:spacing w:val="-4"/>
                <w:sz w:val="18"/>
              </w:rPr>
              <w:t xml:space="preserve"> Yes </w:t>
            </w:r>
            <w:r w:rsidRPr="005F45E1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Pr="005F45E1">
              <w:rPr>
                <w:color w:val="231F20"/>
                <w:spacing w:val="-4"/>
                <w:sz w:val="18"/>
              </w:rPr>
              <w:t xml:space="preserve"> </w:t>
            </w:r>
            <w:r w:rsidRPr="005F45E1"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9C5960" w14:textId="1D83F77A" w:rsidR="008A1444" w:rsidRDefault="008A1444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C279CB">
              <w:rPr>
                <w:sz w:val="20"/>
                <w:szCs w:val="20"/>
              </w:rPr>
              <w:t>KTR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1D9CF4" w14:textId="1FC57FB4" w:rsidR="008A1444" w:rsidRDefault="00C279CB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 w:rsidRPr="00C279CB">
              <w:rPr>
                <w:sz w:val="20"/>
                <w:szCs w:val="20"/>
              </w:rPr>
              <w:t>4V4NC9EH6PN605433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1B17C0" w14:textId="422A2863" w:rsidR="008A1444" w:rsidRDefault="008A1444" w:rsidP="00202E3A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C279CB">
              <w:rPr>
                <w:sz w:val="20"/>
                <w:szCs w:val="20"/>
              </w:rPr>
              <w:t>15</w:t>
            </w:r>
            <w:r w:rsidR="005714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,000</w:t>
            </w:r>
            <w:r w:rsidR="00202E3A">
              <w:rPr>
                <w:sz w:val="20"/>
                <w:szCs w:val="20"/>
              </w:rPr>
              <w:t>.00</w:t>
            </w:r>
          </w:p>
        </w:tc>
      </w:tr>
      <w:tr w:rsidR="00C279CB" w14:paraId="64B8682C" w14:textId="77777777" w:rsidTr="006D7B71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1FCEF1" w14:textId="0EE3D1FB" w:rsidR="00C279CB" w:rsidRDefault="00C279CB" w:rsidP="00C279C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52BF4D" w14:textId="3727C900" w:rsidR="00C279CB" w:rsidRDefault="00C279CB" w:rsidP="00C279C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Dane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81DF50" w14:textId="01041152" w:rsidR="00C279CB" w:rsidRPr="005F45E1" w:rsidRDefault="00C279CB" w:rsidP="00C279CB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MS Gothic" w:eastAsia="MS Gothic" w:hAnsi="MS Gothic"/>
                <w:color w:val="231F20"/>
                <w:spacing w:val="-4"/>
                <w:sz w:val="18"/>
              </w:rPr>
            </w:pPr>
            <w:r w:rsidRPr="005F45E1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Pr="005F45E1">
              <w:rPr>
                <w:color w:val="231F20"/>
                <w:spacing w:val="-4"/>
                <w:sz w:val="18"/>
              </w:rPr>
              <w:t xml:space="preserve"> Yes </w:t>
            </w:r>
            <w:r w:rsidRPr="005F45E1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Pr="005F45E1">
              <w:rPr>
                <w:color w:val="231F20"/>
                <w:spacing w:val="-4"/>
                <w:sz w:val="18"/>
              </w:rPr>
              <w:t xml:space="preserve"> </w:t>
            </w:r>
            <w:r w:rsidRPr="005F45E1"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60E0F1" w14:textId="14193AC1" w:rsidR="00C279CB" w:rsidRDefault="00C279CB" w:rsidP="00C279C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A2786E" w14:textId="0E616F22" w:rsidR="00C279CB" w:rsidRPr="00C279CB" w:rsidRDefault="00C279CB" w:rsidP="00C279CB">
            <w:pPr>
              <w:pStyle w:val="TableParagraph"/>
              <w:jc w:val="center"/>
              <w:rPr>
                <w:sz w:val="20"/>
                <w:szCs w:val="20"/>
              </w:rPr>
            </w:pPr>
            <w:r w:rsidRPr="00C279CB">
              <w:rPr>
                <w:sz w:val="20"/>
                <w:szCs w:val="20"/>
              </w:rPr>
              <w:t>1GRAP0622FT593981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F30FF9" w14:textId="399A7B9E" w:rsidR="00C279CB" w:rsidRDefault="00C279CB" w:rsidP="00C279CB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$15,000.00</w:t>
            </w:r>
          </w:p>
        </w:tc>
      </w:tr>
      <w:tr w:rsidR="00C279CB" w14:paraId="085DCDA3" w14:textId="77777777" w:rsidTr="006D7B71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CDB6A9" w14:textId="1F56797F" w:rsidR="00C279CB" w:rsidRDefault="00C279CB" w:rsidP="00C279C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E55234" w14:textId="096BAF71" w:rsidR="00C279CB" w:rsidRDefault="00281781" w:rsidP="00C279C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Vanguard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8F6270" w14:textId="1E2AA34B" w:rsidR="00C279CB" w:rsidRPr="005F45E1" w:rsidRDefault="00C279CB" w:rsidP="00C279CB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MS Gothic" w:eastAsia="MS Gothic" w:hAnsi="MS Gothic"/>
                <w:color w:val="231F20"/>
                <w:spacing w:val="-4"/>
                <w:sz w:val="18"/>
              </w:rPr>
            </w:pPr>
            <w:r w:rsidRPr="005F45E1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Pr="005F45E1">
              <w:rPr>
                <w:color w:val="231F20"/>
                <w:spacing w:val="-4"/>
                <w:sz w:val="18"/>
              </w:rPr>
              <w:t xml:space="preserve"> Yes </w:t>
            </w:r>
            <w:r w:rsidRPr="005F45E1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Pr="005F45E1">
              <w:rPr>
                <w:color w:val="231F20"/>
                <w:spacing w:val="-4"/>
                <w:sz w:val="18"/>
              </w:rPr>
              <w:t xml:space="preserve"> </w:t>
            </w:r>
            <w:r w:rsidRPr="005F45E1"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C062D0" w14:textId="64C72C24" w:rsidR="00C279CB" w:rsidRDefault="00C279CB" w:rsidP="00C279C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C01E4D" w14:textId="77777777" w:rsidR="00C279CB" w:rsidRPr="00C279CB" w:rsidRDefault="00C279CB" w:rsidP="00C279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lang w:bidi="ar-SA"/>
              </w:rPr>
            </w:pPr>
            <w:r w:rsidRPr="00C279CB">
              <w:rPr>
                <w:rFonts w:ascii="Calibri" w:hAnsi="Calibri" w:cs="Calibri"/>
                <w:bCs/>
              </w:rPr>
              <w:t>5V8VC5325MM108326</w:t>
            </w:r>
          </w:p>
          <w:p w14:paraId="159BB6C8" w14:textId="77777777" w:rsidR="00C279CB" w:rsidRPr="00C279CB" w:rsidRDefault="00C279CB" w:rsidP="00C279C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BFDBBE" w14:textId="07A4ABA7" w:rsidR="00C279CB" w:rsidRDefault="00C279CB" w:rsidP="00C279CB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$25,000.00</w:t>
            </w:r>
          </w:p>
        </w:tc>
      </w:tr>
      <w:tr w:rsidR="00C279CB" w14:paraId="30F61C28" w14:textId="77777777" w:rsidTr="006D7B71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545E28" w14:textId="7C531BC6" w:rsidR="00C279CB" w:rsidRDefault="00C279CB" w:rsidP="00C279C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2023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AD0FD4" w14:textId="56407000" w:rsidR="00C279CB" w:rsidRDefault="00C279CB" w:rsidP="00C279C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45160D" w14:textId="41D5EB11" w:rsidR="00C279CB" w:rsidRPr="005F45E1" w:rsidRDefault="00C279CB" w:rsidP="00C279CB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MS Gothic" w:eastAsia="MS Gothic" w:hAnsi="MS Gothic"/>
                <w:color w:val="231F20"/>
                <w:spacing w:val="-4"/>
                <w:sz w:val="18"/>
              </w:rPr>
            </w:pPr>
            <w:r w:rsidRPr="005F45E1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Pr="005F45E1">
              <w:rPr>
                <w:color w:val="231F20"/>
                <w:spacing w:val="-4"/>
                <w:sz w:val="18"/>
              </w:rPr>
              <w:t xml:space="preserve"> Yes </w:t>
            </w:r>
            <w:r w:rsidRPr="005F45E1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Pr="005F45E1">
              <w:rPr>
                <w:color w:val="231F20"/>
                <w:spacing w:val="-4"/>
                <w:sz w:val="18"/>
              </w:rPr>
              <w:t xml:space="preserve"> </w:t>
            </w:r>
            <w:r w:rsidRPr="005F45E1"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6BC8FD" w14:textId="46A7CF81" w:rsidR="00C279CB" w:rsidRDefault="00C279CB" w:rsidP="00C279C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0A6AB3" w14:textId="3C1A3033" w:rsidR="00C279CB" w:rsidRPr="00C279CB" w:rsidRDefault="00C279CB" w:rsidP="00C279C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lang w:bidi="ar-SA"/>
              </w:rPr>
            </w:pPr>
            <w:r w:rsidRPr="00C279CB">
              <w:rPr>
                <w:rFonts w:ascii="Calibri" w:hAnsi="Calibri" w:cs="Calibri"/>
                <w:bCs/>
              </w:rPr>
              <w:t>3H3V532K0PS431807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C383B" w14:textId="62C32B0F" w:rsidR="00C279CB" w:rsidRDefault="00C279CB" w:rsidP="00C279CB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$30,000.00</w:t>
            </w:r>
          </w:p>
        </w:tc>
      </w:tr>
      <w:tr w:rsidR="00E10D49" w14:paraId="22B16234" w14:textId="77777777" w:rsidTr="006D7B71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E2EA44" w14:textId="77777777" w:rsidR="00E10D49" w:rsidRDefault="00E10D49" w:rsidP="00C279C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422259" w14:textId="28C0D923" w:rsidR="00E10D49" w:rsidRDefault="00E10D49" w:rsidP="00C279CB">
            <w:pPr>
              <w:pStyle w:val="TableParagraph"/>
              <w:jc w:val="center"/>
              <w:rPr>
                <w:sz w:val="20"/>
                <w:szCs w:val="20"/>
              </w:rPr>
            </w:pPr>
            <w:r w:rsidRPr="00E10D49">
              <w:rPr>
                <w:sz w:val="20"/>
                <w:szCs w:val="20"/>
              </w:rPr>
              <w:t>Interchange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2C7CB0" w14:textId="7E764F09" w:rsidR="00E10D49" w:rsidRPr="005F45E1" w:rsidRDefault="00E10D49" w:rsidP="00C279CB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MS Gothic" w:eastAsia="MS Gothic" w:hAnsi="MS Gothic"/>
                <w:color w:val="231F20"/>
                <w:spacing w:val="-4"/>
                <w:sz w:val="18"/>
              </w:rPr>
            </w:pPr>
            <w:r w:rsidRPr="005F45E1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Pr="005F45E1">
              <w:rPr>
                <w:color w:val="231F20"/>
                <w:spacing w:val="-4"/>
                <w:sz w:val="18"/>
              </w:rPr>
              <w:t xml:space="preserve"> Yes </w:t>
            </w:r>
            <w:r w:rsidRPr="005F45E1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Pr="005F45E1">
              <w:rPr>
                <w:color w:val="231F20"/>
                <w:spacing w:val="-4"/>
                <w:sz w:val="18"/>
              </w:rPr>
              <w:t xml:space="preserve"> </w:t>
            </w:r>
            <w:r w:rsidRPr="005F45E1"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B822EF" w14:textId="2DCAE661" w:rsidR="00E10D49" w:rsidRDefault="00E10D49" w:rsidP="00C279C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211119" w14:textId="205FFDE5" w:rsidR="00E10D49" w:rsidRPr="00C279CB" w:rsidRDefault="00C30073" w:rsidP="00C279CB">
            <w:pPr>
              <w:widowControl/>
              <w:autoSpaceDE/>
              <w:autoSpaceDN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Unknown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99E9F6" w14:textId="6D08BC7D" w:rsidR="00E10D49" w:rsidRDefault="00E10D49" w:rsidP="00C279CB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$50,000.00</w:t>
            </w:r>
          </w:p>
        </w:tc>
      </w:tr>
    </w:tbl>
    <w:p w14:paraId="090CB8B7" w14:textId="77777777" w:rsidR="00A9428A" w:rsidRPr="00A9428A" w:rsidRDefault="00A9428A" w:rsidP="00A9428A">
      <w:pPr>
        <w:rPr>
          <w:sz w:val="14"/>
        </w:rPr>
      </w:pPr>
    </w:p>
    <w:p w14:paraId="3427C432" w14:textId="77777777" w:rsidR="00A9428A" w:rsidRDefault="00A9428A" w:rsidP="00A9428A">
      <w:pPr>
        <w:rPr>
          <w:sz w:val="14"/>
        </w:rPr>
      </w:pPr>
    </w:p>
    <w:p w14:paraId="729BB87C" w14:textId="4816F7A8" w:rsidR="00A9428A" w:rsidRPr="00A9428A" w:rsidRDefault="00A9428A" w:rsidP="00A9428A">
      <w:pPr>
        <w:rPr>
          <w:sz w:val="14"/>
        </w:rPr>
        <w:sectPr w:rsidR="00A9428A" w:rsidRPr="00A9428A" w:rsidSect="004D14D9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5B015E69" w14:textId="77777777" w:rsidR="004411A1" w:rsidRDefault="0033459E" w:rsidP="004411A1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E4AAA" wp14:editId="6C43323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11785"/>
                <wp:effectExtent l="0" t="0" r="0" b="25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11785"/>
                        </a:xfrm>
                        <a:prstGeom prst="rect">
                          <a:avLst/>
                        </a:prstGeom>
                        <a:solidFill>
                          <a:srgbClr val="0075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id="Rectangle 11" o:spid="_x0000_s1042" style="width:612pt;height:24.55pt;margin-top:0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color="#0075bc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8EAA612" wp14:editId="0CF1FA00">
                <wp:simplePos x="0" y="0"/>
                <wp:positionH relativeFrom="page">
                  <wp:posOffset>0</wp:posOffset>
                </wp:positionH>
                <wp:positionV relativeFrom="page">
                  <wp:posOffset>9258300</wp:posOffset>
                </wp:positionV>
                <wp:extent cx="7772400" cy="8001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800100"/>
                          <a:chOff x="0" y="14580"/>
                          <a:chExt cx="12240" cy="1260"/>
                        </a:xfrm>
                      </wpg:grpSpPr>
                      <wps:wsp>
                        <wps:cNvPr id="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solidFill>
                            <a:srgbClr val="00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615" y="14837"/>
                            <a:ext cx="903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88A64" w14:textId="77777777" w:rsidR="004411A1" w:rsidRDefault="0033459E" w:rsidP="004411A1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800 Superior Avenue E., 21st Floor • Cleveland, OH 44114 • 877.528.7878 •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hyperlink r:id="rId11" w:history="1">
                                <w:r>
                                  <w:rPr>
                                    <w:rStyle w:val="Hyperlink"/>
                                    <w:color w:val="FFFFFF"/>
                                    <w:w w:val="105"/>
                                    <w:sz w:val="18"/>
                                  </w:rPr>
                                  <w:t>www.amtrustnorthamerica.com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80" y="15344"/>
                            <a:ext cx="80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ADDD3" w14:textId="77777777" w:rsidR="004411A1" w:rsidRDefault="0033459E" w:rsidP="004411A1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MKT0567 1/17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AA612" id="Group 7" o:spid="_x0000_s1043" style="position:absolute;margin-left:0;margin-top:729pt;width:612pt;height:63pt;z-index:251664384;mso-position-horizontal-relative:page;mso-position-vertical-relative:page" coordorigin=",14580" coordsize="122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">
                <v:rect id="Rectangle 53" o:spid="_x0000_s1044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" fillcolor="#0075bc" stroked="f"/>
                <v:shape id="_x0000_s1045" type="#_x0000_t202" style="position:absolute;left:1615;top:14837;width:903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488A64" w14:textId="77777777" w:rsidR="004411A1" w:rsidRDefault="0033459E" w:rsidP="004411A1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800 Superior Avenue E., 21st Floor • Cleveland, OH 44114 • 877.528.7878 •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18"/>
                          </w:rPr>
                          <w:t xml:space="preserve"> </w:t>
                        </w:r>
                        <w:hyperlink r:id="rId12" w:history="1">
                          <w:r>
                            <w:rPr>
                              <w:rStyle w:val="Hyperlink"/>
                              <w:color w:val="FFFFFF"/>
                              <w:w w:val="105"/>
                              <w:sz w:val="18"/>
                            </w:rPr>
                            <w:t>www.amtrustnorthamerica.com</w:t>
                          </w:r>
                        </w:hyperlink>
                      </w:p>
                    </w:txbxContent>
                  </v:textbox>
                </v:shape>
                <v:shape id="Text Box 55" o:spid="_x0000_s1046" type="#_x0000_t202" style="position:absolute;left:380;top:15344;width:805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2CADDD3" w14:textId="77777777" w:rsidR="004411A1" w:rsidRDefault="0033459E" w:rsidP="004411A1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z w:val="12"/>
                          </w:rPr>
                          <w:t>MKT0567 1/17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8FDB9A" w14:textId="77777777" w:rsidR="009D1CF4" w:rsidRDefault="009D1CF4" w:rsidP="004411A1">
      <w:pPr>
        <w:pStyle w:val="BodyText"/>
        <w:rPr>
          <w:sz w:val="20"/>
        </w:rPr>
      </w:pPr>
    </w:p>
    <w:p w14:paraId="4FE88DA4" w14:textId="77777777" w:rsidR="004411A1" w:rsidRDefault="004411A1" w:rsidP="004411A1">
      <w:pPr>
        <w:pStyle w:val="BodyText"/>
        <w:spacing w:before="3"/>
      </w:pPr>
    </w:p>
    <w:p w14:paraId="278EBF98" w14:textId="77777777" w:rsidR="004411A1" w:rsidRDefault="0033459E" w:rsidP="006D7B71">
      <w:pPr>
        <w:pStyle w:val="BodyText"/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109656" wp14:editId="29642DE5">
                <wp:extent cx="7254875" cy="252095"/>
                <wp:effectExtent l="0" t="0" r="3175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875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2064E" w14:textId="77777777" w:rsidR="004411A1" w:rsidRDefault="0033459E" w:rsidP="006D7B71">
                            <w:pPr>
                              <w:spacing w:before="79"/>
                              <w:ind w:left="206" w:right="16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Driver Information ****MVR(s) on all drivers are required.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3A109656" id="Text Box 4" o:spid="_x0000_s1047" type="#_x0000_t202" style="width:571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" fillcolor="#231f20" stroked="f">
                <v:fill opacity="9766f"/>
                <v:textbox inset="0,0,0,0">
                  <w:txbxContent>
                    <w:p w14:paraId="0BA2064E" w14:textId="77777777" w:rsidR="004411A1" w:rsidRDefault="0033459E" w:rsidP="006D7B71">
                      <w:pPr>
                        <w:spacing w:before="79"/>
                        <w:ind w:left="206" w:right="16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Driver Information ****MVR(s) on all drivers are required.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58FD17" w14:textId="77777777" w:rsidR="004411A1" w:rsidRDefault="004411A1" w:rsidP="004411A1">
      <w:pPr>
        <w:pStyle w:val="BodyText"/>
        <w:spacing w:before="8"/>
        <w:rPr>
          <w:sz w:val="21"/>
        </w:rPr>
      </w:pPr>
    </w:p>
    <w:tbl>
      <w:tblPr>
        <w:tblW w:w="10875" w:type="dxa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698"/>
        <w:gridCol w:w="1583"/>
        <w:gridCol w:w="1260"/>
        <w:gridCol w:w="2430"/>
        <w:gridCol w:w="2250"/>
      </w:tblGrid>
      <w:tr w:rsidR="004E41B4" w14:paraId="754C51C9" w14:textId="77777777" w:rsidTr="004D14D9">
        <w:trPr>
          <w:trHeight w:val="494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F23126" w14:textId="77777777" w:rsidR="004411A1" w:rsidRDefault="0033459E" w:rsidP="00202E3A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Driver name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05457D3" w14:textId="77777777" w:rsidR="004411A1" w:rsidRDefault="0033459E" w:rsidP="00202E3A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State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EB9E50A" w14:textId="77777777" w:rsidR="004411A1" w:rsidRDefault="0033459E" w:rsidP="00202E3A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DOB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C946AA1" w14:textId="381D7FE7" w:rsidR="004411A1" w:rsidRDefault="0033459E" w:rsidP="00202E3A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CDL exp (Yr</w:t>
            </w:r>
            <w:r w:rsidR="00202E3A">
              <w:rPr>
                <w:b/>
                <w:color w:val="231F20"/>
                <w:sz w:val="18"/>
              </w:rPr>
              <w:t>.</w:t>
            </w:r>
            <w:r>
              <w:rPr>
                <w:b/>
                <w:color w:val="231F20"/>
                <w:sz w:val="18"/>
              </w:rPr>
              <w:t>)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CB6C98" w14:textId="77777777" w:rsidR="004411A1" w:rsidRDefault="0033459E" w:rsidP="00202E3A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Driver license number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B11CF58" w14:textId="24A22935" w:rsidR="00774E34" w:rsidRPr="00774E34" w:rsidRDefault="0033459E" w:rsidP="00202E3A">
            <w:pPr>
              <w:pStyle w:val="TableParagraph"/>
              <w:spacing w:before="142"/>
              <w:ind w:left="91" w:right="-92"/>
              <w:jc w:val="center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Full-time or Part</w:t>
            </w:r>
            <w:r w:rsidR="004D14D9"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z w:val="18"/>
              </w:rPr>
              <w:t>time</w:t>
            </w:r>
          </w:p>
        </w:tc>
      </w:tr>
      <w:tr w:rsidR="00C279CB" w14:paraId="5CDFA960" w14:textId="77777777" w:rsidTr="004D14D9">
        <w:trPr>
          <w:trHeight w:val="298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E5D8F2" w14:textId="11ED7BC9" w:rsidR="00C279CB" w:rsidRPr="0057144C" w:rsidRDefault="00C279CB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 w:rsidRPr="00C279CB">
              <w:rPr>
                <w:sz w:val="20"/>
                <w:szCs w:val="20"/>
              </w:rPr>
              <w:t>Mandeep Singh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C08C63" w14:textId="313C527D" w:rsidR="00C279CB" w:rsidRDefault="00E10D49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D68EF4" w14:textId="387CEEA5" w:rsidR="00C279CB" w:rsidRPr="0057144C" w:rsidRDefault="00C279CB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 w:rsidRPr="00C279CB">
              <w:rPr>
                <w:sz w:val="20"/>
                <w:szCs w:val="20"/>
              </w:rPr>
              <w:t>11/14/</w:t>
            </w:r>
            <w:r w:rsidR="00281781">
              <w:rPr>
                <w:sz w:val="20"/>
                <w:szCs w:val="20"/>
              </w:rPr>
              <w:t>1993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36EA14" w14:textId="30ED5B63" w:rsidR="00C279CB" w:rsidRDefault="0021338D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BEC707" w14:textId="5FC03F8B" w:rsidR="00C279CB" w:rsidRPr="0057144C" w:rsidRDefault="00E10D49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 w:rsidRPr="00E10D49">
              <w:rPr>
                <w:sz w:val="20"/>
                <w:szCs w:val="20"/>
              </w:rPr>
              <w:t>W9853153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E60F23" w14:textId="52AFCD07" w:rsidR="00C279CB" w:rsidRDefault="00C279CB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 w:rsidRPr="00C279CB">
              <w:rPr>
                <w:sz w:val="20"/>
                <w:szCs w:val="20"/>
              </w:rPr>
              <w:t>Full Time</w:t>
            </w:r>
          </w:p>
        </w:tc>
      </w:tr>
      <w:tr w:rsidR="00C279CB" w14:paraId="6078813E" w14:textId="77777777" w:rsidTr="004D14D9">
        <w:trPr>
          <w:trHeight w:val="298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B64987" w14:textId="4D0DA399" w:rsidR="00C279CB" w:rsidRPr="0057144C" w:rsidRDefault="00C279CB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 w:rsidRPr="00C279CB">
              <w:rPr>
                <w:sz w:val="20"/>
                <w:szCs w:val="20"/>
              </w:rPr>
              <w:t>Tarandeep Singh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2F7C24" w14:textId="7808007E" w:rsidR="00C279CB" w:rsidRDefault="00C279CB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BA181E" w14:textId="7CC65A31" w:rsidR="00C279CB" w:rsidRPr="0057144C" w:rsidRDefault="00C279CB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 w:rsidRPr="00C279CB">
              <w:rPr>
                <w:sz w:val="20"/>
                <w:szCs w:val="20"/>
              </w:rPr>
              <w:t>07/15/1991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3C02B9" w14:textId="17E2E300" w:rsidR="00C279CB" w:rsidRDefault="0021338D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416C85" w14:textId="27DE9907" w:rsidR="00C279CB" w:rsidRPr="0057144C" w:rsidRDefault="00C279CB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 w:rsidRPr="00C279CB">
              <w:rPr>
                <w:sz w:val="20"/>
                <w:szCs w:val="20"/>
              </w:rPr>
              <w:t>Y7250021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ECE0C9" w14:textId="27031D39" w:rsidR="00C279CB" w:rsidRDefault="00C279CB" w:rsidP="00202E3A">
            <w:pPr>
              <w:pStyle w:val="TableParagraph"/>
              <w:jc w:val="center"/>
              <w:rPr>
                <w:sz w:val="20"/>
                <w:szCs w:val="20"/>
              </w:rPr>
            </w:pPr>
            <w:r w:rsidRPr="00C279CB">
              <w:rPr>
                <w:sz w:val="20"/>
                <w:szCs w:val="20"/>
              </w:rPr>
              <w:t>Full Time</w:t>
            </w:r>
          </w:p>
        </w:tc>
      </w:tr>
    </w:tbl>
    <w:p w14:paraId="104AC935" w14:textId="77777777" w:rsidR="004411A1" w:rsidRDefault="0033459E" w:rsidP="004411A1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3417D11" wp14:editId="0267A49C">
                <wp:simplePos x="0" y="0"/>
                <wp:positionH relativeFrom="page">
                  <wp:posOffset>241300</wp:posOffset>
                </wp:positionH>
                <wp:positionV relativeFrom="paragraph">
                  <wp:posOffset>169545</wp:posOffset>
                </wp:positionV>
                <wp:extent cx="7302500" cy="252095"/>
                <wp:effectExtent l="3175" t="7620" r="0" b="698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080CB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17D11" id="Text Box 3" o:spid="_x0000_s1048" type="#_x0000_t202" style="position:absolute;margin-left:19pt;margin-top:13.35pt;width:575pt;height:19.8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4D3080CB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Liability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15B81E" w14:textId="77777777" w:rsidR="004411A1" w:rsidRDefault="004411A1" w:rsidP="004411A1">
      <w:pPr>
        <w:pStyle w:val="BodyText"/>
        <w:spacing w:before="2" w:after="1"/>
        <w:rPr>
          <w:sz w:val="14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694"/>
        <w:gridCol w:w="2694"/>
        <w:gridCol w:w="2694"/>
      </w:tblGrid>
      <w:tr w:rsidR="004E41B4" w14:paraId="0D22030E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C4523C6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Liability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37A4AB6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  <w:r w:rsidR="006D7B71" w:rsidRPr="00D81B07">
              <w:rPr>
                <w:color w:val="231F20"/>
                <w:w w:val="99"/>
                <w:sz w:val="20"/>
                <w:szCs w:val="20"/>
              </w:rPr>
              <w:t xml:space="preserve"> 1,000,000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590CB43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Personal injury protection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ED28416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29834188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CDBF95D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Uninsured motorist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DFA575A" w14:textId="6FAB834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  <w:r w:rsidR="008A1444">
              <w:rPr>
                <w:color w:val="231F20"/>
                <w:w w:val="99"/>
                <w:sz w:val="20"/>
                <w:szCs w:val="20"/>
              </w:rPr>
              <w:t xml:space="preserve"> 60,000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7F5E732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Trailer interchange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FB3384A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75B30D41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B75BF4C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Underinsured motorist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F38859F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6B1BC0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Trucker GL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6145950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2CAD1339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110637B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Non-trucking payroll: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CC5630B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754C20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64B21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6C72A35" w14:textId="77777777" w:rsidR="004411A1" w:rsidRDefault="0033459E" w:rsidP="004411A1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D22A753" wp14:editId="157A03E6">
                <wp:simplePos x="0" y="0"/>
                <wp:positionH relativeFrom="page">
                  <wp:posOffset>234315</wp:posOffset>
                </wp:positionH>
                <wp:positionV relativeFrom="paragraph">
                  <wp:posOffset>173990</wp:posOffset>
                </wp:positionV>
                <wp:extent cx="7302500" cy="252095"/>
                <wp:effectExtent l="5715" t="2540" r="6985" b="25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57377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Motor Truck Cargo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2A753" id="Text Box 2" o:spid="_x0000_s1049" type="#_x0000_t202" style="position:absolute;margin-left:18.45pt;margin-top:13.7pt;width:575pt;height:19.8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" fillcolor="#231f20" stroked="f">
                <v:fill opacity="9766f"/>
                <v:textbox inset="0,0,0,0">
                  <w:txbxContent>
                    <w:p w14:paraId="50857377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Motor Truck Cargo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AAE515" w14:textId="77777777" w:rsidR="004411A1" w:rsidRDefault="004411A1" w:rsidP="004411A1">
      <w:pPr>
        <w:pStyle w:val="BodyText"/>
        <w:spacing w:before="7"/>
        <w:rPr>
          <w:sz w:val="20"/>
        </w:rPr>
      </w:pPr>
    </w:p>
    <w:tbl>
      <w:tblPr>
        <w:tblW w:w="10786" w:type="dxa"/>
        <w:tblInd w:w="7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2251"/>
        <w:gridCol w:w="2695"/>
        <w:gridCol w:w="2695"/>
      </w:tblGrid>
      <w:tr w:rsidR="004E41B4" w14:paraId="1F552430" w14:textId="77777777" w:rsidTr="00191A48">
        <w:trPr>
          <w:trHeight w:val="331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232874" w14:textId="77777777" w:rsidR="004411A1" w:rsidRDefault="0033459E">
            <w:pPr>
              <w:pStyle w:val="TableParagraph"/>
              <w:spacing w:before="59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Cargo Limit: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3D3AB1B" w14:textId="77777777" w:rsidR="004411A1" w:rsidRPr="00BC0EF9" w:rsidRDefault="0033459E">
            <w:pPr>
              <w:pStyle w:val="TableParagraph"/>
              <w:spacing w:before="59"/>
              <w:ind w:left="90"/>
              <w:rPr>
                <w:sz w:val="20"/>
                <w:szCs w:val="20"/>
              </w:rPr>
            </w:pPr>
            <w:r w:rsidRPr="00BC0EF9">
              <w:rPr>
                <w:w w:val="99"/>
                <w:sz w:val="20"/>
                <w:szCs w:val="20"/>
              </w:rPr>
              <w:t>$</w:t>
            </w:r>
            <w:r>
              <w:rPr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2A57F0CB" w14:textId="77777777" w:rsidR="004411A1" w:rsidRDefault="0033459E">
            <w:pPr>
              <w:pStyle w:val="TableParagraph"/>
              <w:spacing w:before="59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Reefer Breakdown: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0ABD6840" w14:textId="77777777" w:rsidR="004411A1" w:rsidRPr="001C05B7" w:rsidRDefault="0033459E">
            <w:pPr>
              <w:pStyle w:val="TableParagraph"/>
              <w:tabs>
                <w:tab w:val="left" w:pos="912"/>
              </w:tabs>
              <w:spacing w:before="75"/>
              <w:ind w:left="304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1C05B7" w:rsidRPr="001C05B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 w:rsidR="00E55BEF"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1C05B7" w:rsidRPr="001C05B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1C05B7" w:rsidRPr="001C05B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</w:tr>
      <w:tr w:rsidR="004E41B4" w14:paraId="374FF370" w14:textId="77777777" w:rsidTr="00191A48">
        <w:trPr>
          <w:trHeight w:val="298"/>
        </w:trPr>
        <w:tc>
          <w:tcPr>
            <w:tcW w:w="10786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059FD1D" w14:textId="77777777" w:rsidR="004411A1" w:rsidRDefault="003345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</w:t>
            </w:r>
          </w:p>
        </w:tc>
      </w:tr>
      <w:tr w:rsidR="004E41B4" w14:paraId="24F67FC0" w14:textId="77777777" w:rsidTr="00191A48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3AE87B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Commodity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BF57387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% of Loads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5DC867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Maximum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2DDE066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Average</w:t>
            </w:r>
          </w:p>
        </w:tc>
      </w:tr>
      <w:tr w:rsidR="0057144C" w14:paraId="599254F0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F8FA24C" w14:textId="1AD7355E" w:rsidR="0057144C" w:rsidRPr="00191A48" w:rsidRDefault="0057144C" w:rsidP="0057144C">
            <w:pPr>
              <w:pStyle w:val="TableParagraph"/>
              <w:spacing w:before="47"/>
              <w:ind w:left="66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Canned Goods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4520444" w14:textId="6DD52D89" w:rsidR="0057144C" w:rsidRPr="00191A48" w:rsidRDefault="0057144C" w:rsidP="0057144C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97A898F" w14:textId="20B61135" w:rsidR="0057144C" w:rsidRPr="00191A48" w:rsidRDefault="0057144C" w:rsidP="0057144C">
            <w:pPr>
              <w:pStyle w:val="TableParagraph"/>
              <w:spacing w:before="33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CFBF929" w14:textId="4E213AD5" w:rsidR="0057144C" w:rsidRPr="00191A48" w:rsidRDefault="0057144C" w:rsidP="0057144C">
            <w:pPr>
              <w:pStyle w:val="TableParagraph"/>
              <w:spacing w:before="37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$25,000 </w:t>
            </w:r>
          </w:p>
        </w:tc>
      </w:tr>
      <w:tr w:rsidR="0057144C" w14:paraId="0089BF82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DD15A1F" w14:textId="472B9DBF" w:rsidR="0057144C" w:rsidRPr="00191A48" w:rsidRDefault="0057144C" w:rsidP="0057144C">
            <w:pPr>
              <w:pStyle w:val="TableParagraph"/>
              <w:spacing w:before="42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Water &amp; </w:t>
            </w:r>
            <w:r w:rsidRPr="00EC74EC">
              <w:rPr>
                <w:color w:val="000000"/>
                <w:sz w:val="20"/>
                <w:szCs w:val="20"/>
              </w:rPr>
              <w:t>Beverages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7B366C" w14:textId="582CBDC7" w:rsidR="0057144C" w:rsidRPr="00E55BEF" w:rsidRDefault="0057144C" w:rsidP="0057144C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8E39AEF" w14:textId="13E954DB" w:rsidR="0057144C" w:rsidRPr="00191A48" w:rsidRDefault="0057144C" w:rsidP="0057144C">
            <w:pPr>
              <w:pStyle w:val="TableParagraph"/>
              <w:spacing w:before="28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EBBAA85" w14:textId="4E6CA5DA" w:rsidR="0057144C" w:rsidRPr="00191A48" w:rsidRDefault="0057144C" w:rsidP="0057144C">
            <w:pPr>
              <w:pStyle w:val="TableParagraph"/>
              <w:spacing w:before="37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$25,000 </w:t>
            </w:r>
          </w:p>
        </w:tc>
      </w:tr>
      <w:tr w:rsidR="0057144C" w14:paraId="38767210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F849633" w14:textId="2666B1EF" w:rsidR="0057144C" w:rsidRPr="00191A48" w:rsidRDefault="00C30073" w:rsidP="0057144C">
            <w:pPr>
              <w:pStyle w:val="TableParagraph"/>
              <w:spacing w:before="54" w:line="224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Products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C82F04D" w14:textId="6282510A" w:rsidR="0057144C" w:rsidRPr="00E55BEF" w:rsidRDefault="0057144C" w:rsidP="0057144C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649B41C" w14:textId="0D9E6226" w:rsidR="0057144C" w:rsidRPr="00191A48" w:rsidRDefault="0057144C" w:rsidP="0057144C">
            <w:pPr>
              <w:pStyle w:val="TableParagraph"/>
              <w:spacing w:before="40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48F4C7E" w14:textId="6BE06326" w:rsidR="0057144C" w:rsidRPr="00191A48" w:rsidRDefault="0057144C" w:rsidP="0057144C">
            <w:pPr>
              <w:pStyle w:val="TableParagraph"/>
              <w:spacing w:before="43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$25,000 </w:t>
            </w:r>
          </w:p>
        </w:tc>
      </w:tr>
      <w:tr w:rsidR="0057144C" w14:paraId="49FA9F53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302A60E" w14:textId="0FAF23C8" w:rsidR="0057144C" w:rsidRPr="00191A48" w:rsidRDefault="00DB7AD1" w:rsidP="0057144C">
            <w:pPr>
              <w:pStyle w:val="TableParagraph"/>
              <w:spacing w:before="54" w:line="224" w:lineRule="exact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Plastic Products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7A9438D" w14:textId="708E82AD" w:rsidR="0057144C" w:rsidRPr="00E55BEF" w:rsidRDefault="0057144C" w:rsidP="0057144C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391313F" w14:textId="53478F28" w:rsidR="0057144C" w:rsidRPr="00191A48" w:rsidRDefault="0057144C" w:rsidP="0057144C">
            <w:pPr>
              <w:pStyle w:val="TableParagraph"/>
              <w:spacing w:before="40"/>
              <w:ind w:left="89"/>
              <w:rPr>
                <w:color w:val="231F20"/>
                <w:position w:val="1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41AFA20" w14:textId="25F0EB3F" w:rsidR="0057144C" w:rsidRPr="00191A48" w:rsidRDefault="0057144C" w:rsidP="0057144C">
            <w:pPr>
              <w:pStyle w:val="TableParagraph"/>
              <w:spacing w:before="43"/>
              <w:ind w:left="89"/>
              <w:rPr>
                <w:color w:val="231F20"/>
                <w:position w:val="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$25,000 </w:t>
            </w:r>
          </w:p>
        </w:tc>
      </w:tr>
    </w:tbl>
    <w:p w14:paraId="77CDE927" w14:textId="77777777" w:rsidR="004411A1" w:rsidRDefault="0033459E" w:rsidP="004411A1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4F45E35" wp14:editId="2DCECDF4">
                <wp:simplePos x="0" y="0"/>
                <wp:positionH relativeFrom="page">
                  <wp:posOffset>241300</wp:posOffset>
                </wp:positionH>
                <wp:positionV relativeFrom="paragraph">
                  <wp:posOffset>198120</wp:posOffset>
                </wp:positionV>
                <wp:extent cx="7302500" cy="252095"/>
                <wp:effectExtent l="3175" t="7620" r="0" b="698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8C6BE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Loss History ****Loss runs are required if prospect client has prior coverage.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45E35" id="Text Box 1" o:spid="_x0000_s1050" type="#_x0000_t202" style="position:absolute;margin-left:19pt;margin-top:15.6pt;width:575pt;height:19.8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0E78C6BE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Loss History ****Loss runs are required if prospect client has prior coverage.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768098" w14:textId="77777777" w:rsidR="004411A1" w:rsidRDefault="004411A1" w:rsidP="004411A1">
      <w:pPr>
        <w:pStyle w:val="BodyText"/>
        <w:spacing w:before="6"/>
        <w:rPr>
          <w:sz w:val="19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2692"/>
        <w:gridCol w:w="2692"/>
        <w:gridCol w:w="2692"/>
      </w:tblGrid>
      <w:tr w:rsidR="004E41B4" w14:paraId="3820B5AB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A3011C6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Year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26A882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Carrier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31B32F5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Number of claims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57EAF88" w14:textId="77777777" w:rsidR="004411A1" w:rsidRDefault="0033459E">
            <w:pPr>
              <w:pStyle w:val="TableParagraph"/>
              <w:spacing w:before="44"/>
              <w:ind w:left="8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Loss information</w:t>
            </w:r>
          </w:p>
        </w:tc>
      </w:tr>
      <w:tr w:rsidR="004E41B4" w14:paraId="55FD7004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E642FA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45333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18B853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641819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344A282F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BF29E2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6BA8A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F0849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8DD5A7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3F8DBBFB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F4559D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8526E7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322E9B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32BD1D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5CAB0B14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7159BC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8C5B11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8E3F84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278876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8D4F3E8" w14:textId="77777777" w:rsidR="004411A1" w:rsidRDefault="004411A1" w:rsidP="004411A1">
      <w:pPr>
        <w:pStyle w:val="BodyText"/>
        <w:rPr>
          <w:sz w:val="20"/>
        </w:rPr>
      </w:pPr>
    </w:p>
    <w:p w14:paraId="0C9DC581" w14:textId="77777777" w:rsidR="004411A1" w:rsidRDefault="004411A1" w:rsidP="004411A1">
      <w:pPr>
        <w:pStyle w:val="BodyText"/>
        <w:rPr>
          <w:sz w:val="20"/>
        </w:rPr>
      </w:pPr>
    </w:p>
    <w:p w14:paraId="1BAE9E83" w14:textId="77777777" w:rsidR="004411A1" w:rsidRDefault="004411A1" w:rsidP="004411A1">
      <w:pPr>
        <w:pStyle w:val="BodyText"/>
        <w:rPr>
          <w:sz w:val="20"/>
        </w:rPr>
      </w:pPr>
    </w:p>
    <w:p w14:paraId="1503C75B" w14:textId="77777777" w:rsidR="004411A1" w:rsidRDefault="004411A1" w:rsidP="004411A1">
      <w:pPr>
        <w:pStyle w:val="BodyText"/>
        <w:rPr>
          <w:sz w:val="20"/>
        </w:rPr>
      </w:pPr>
    </w:p>
    <w:p w14:paraId="4D03B7A3" w14:textId="77777777" w:rsidR="004411A1" w:rsidRDefault="004411A1" w:rsidP="004411A1">
      <w:pPr>
        <w:pStyle w:val="BodyText"/>
        <w:rPr>
          <w:sz w:val="20"/>
        </w:rPr>
      </w:pPr>
    </w:p>
    <w:p w14:paraId="22A8D04B" w14:textId="77777777" w:rsidR="004411A1" w:rsidRDefault="004411A1" w:rsidP="004411A1">
      <w:pPr>
        <w:pStyle w:val="BodyText"/>
        <w:rPr>
          <w:sz w:val="20"/>
        </w:rPr>
      </w:pPr>
    </w:p>
    <w:p w14:paraId="414B8C30" w14:textId="77777777" w:rsidR="004411A1" w:rsidRDefault="004411A1" w:rsidP="004411A1">
      <w:pPr>
        <w:pStyle w:val="BodyText"/>
        <w:rPr>
          <w:sz w:val="20"/>
        </w:rPr>
      </w:pPr>
    </w:p>
    <w:p w14:paraId="0A4DD718" w14:textId="77777777" w:rsidR="004411A1" w:rsidRDefault="004411A1" w:rsidP="004411A1">
      <w:pPr>
        <w:pStyle w:val="BodyText"/>
        <w:rPr>
          <w:sz w:val="20"/>
        </w:rPr>
      </w:pPr>
    </w:p>
    <w:p w14:paraId="67417C66" w14:textId="77777777" w:rsidR="004411A1" w:rsidRDefault="004411A1" w:rsidP="004411A1">
      <w:pPr>
        <w:pStyle w:val="BodyText"/>
        <w:rPr>
          <w:sz w:val="20"/>
        </w:rPr>
      </w:pPr>
    </w:p>
    <w:p w14:paraId="564E363C" w14:textId="77777777" w:rsidR="004411A1" w:rsidRDefault="004411A1" w:rsidP="004411A1">
      <w:pPr>
        <w:pStyle w:val="BodyText"/>
        <w:rPr>
          <w:sz w:val="20"/>
        </w:rPr>
      </w:pPr>
    </w:p>
    <w:p w14:paraId="11838C31" w14:textId="77777777" w:rsidR="004411A1" w:rsidRDefault="004411A1" w:rsidP="004411A1">
      <w:pPr>
        <w:pStyle w:val="BodyText"/>
        <w:rPr>
          <w:sz w:val="20"/>
        </w:rPr>
      </w:pPr>
    </w:p>
    <w:p w14:paraId="7EA5F8F5" w14:textId="77777777" w:rsidR="004411A1" w:rsidRDefault="004411A1" w:rsidP="004411A1">
      <w:pPr>
        <w:pStyle w:val="BodyText"/>
        <w:rPr>
          <w:sz w:val="20"/>
        </w:rPr>
      </w:pPr>
    </w:p>
    <w:p w14:paraId="404CC1F2" w14:textId="77777777" w:rsidR="004411A1" w:rsidRDefault="004411A1" w:rsidP="00D81B07">
      <w:pPr>
        <w:spacing w:before="105"/>
        <w:ind w:right="359"/>
        <w:rPr>
          <w:sz w:val="14"/>
        </w:rPr>
      </w:pPr>
    </w:p>
    <w:sectPr w:rsidR="004411A1" w:rsidSect="006D7B71">
      <w:pgSz w:w="12240" w:h="15840"/>
      <w:pgMar w:top="0" w:right="1440" w:bottom="144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GINREP" w:val="BEGINREP"/>
    <w:docVar w:name="ENDREP" w:val="ENDREP"/>
    <w:docVar w:name="GeneralDataMerge.TodayDate*1*35" w:val="TODAYDATE"/>
    <w:docVar w:name="MasterAccountMerge.Contact.Contact.BusinessContact.Contact.Addr.City*0*6" w:val="CITY"/>
    <w:docVar w:name="MasterAccountMerge.Contact.Contact.BusinessContact.Contact.Addr.PostalCode*12*29" w:val="POSTALCODE"/>
    <w:docVar w:name="MasterAccountMerge.Contact.Contact.BusinessContact.Contact.Addr.PostalCode*12*30" w:val="POSTALCODE"/>
    <w:docVar w:name="MasterAccountMerge.Contact.Contact.BusinessContact.Contact.Addr.StateCode*0*7" w:val="STATECODE"/>
    <w:docVar w:name="MasterAccountMerge.Contact.Contact.BusinessContact.Contact.Addr.StateCode*0*8" w:val="STATECODE"/>
    <w:docVar w:name="MasterAccountMerge.Contact.Contact.BusinessContact.Contact.Name*0*1" w:val="NAME"/>
    <w:docVar w:name="MasterAccountMerge.Contact.Contact.BusinessContact.Contact.Name*0*2" w:val="NAME"/>
    <w:docVar w:name="MasterAccountMerge.Contact.Contact.BusinessContact.ContactInfo.PrimPhon.Description*0*11" w:val="DESCRIPTION"/>
    <w:docVar w:name="MasterAccountMerge.Contact.Contact.BusinessContact.ContactInfo.PrimPhon.Number*6*10" w:val="NUMBER"/>
    <w:docVar w:name="MasterAccountMerge.Contact.Contact.BusinessContact.ContactInfo.PrimPhon.Number*6*12" w:val="NUMBER"/>
    <w:docVar w:name="MasterAccountMerge.Contact.Contact.BusinessContact.ContactInfo.PrimPhon.Number*6*9" w:val="NUMBER"/>
    <w:docVar w:name="MasterAccountMerge.Contact.Contact.BusinessContact.IdentificationNumbers.FEIN*A*13" w:val="FEIN"/>
    <w:docVar w:name="MasterAccountMerge.Marketing.LOB.Truckers.Drivers.DrvrDLNum*0*28" w:val="DRVRDLNUM"/>
    <w:docVar w:name="MasterAccountMerge.Marketing.LOB.Truckers.Drivers.DrvrDOB*1*26" w:val="DRVRDOB"/>
    <w:docVar w:name="MasterAccountMerge.Marketing.LOB.Truckers.Drivers.DrvrName*0*24" w:val="DRVRNAME"/>
    <w:docVar w:name="MasterAccountMerge.Marketing.LOB.Truckers.Drivers.DrvrNum*0*23" w:val="DRVRNUM"/>
    <w:docVar w:name="MasterAccountMerge.Marketing.LOB.Truckers.Drivers.DrvrStLic*0*25" w:val="DRVRSTLIC"/>
    <w:docVar w:name="MasterAccountMerge.Marketing.LOB.Truckers.Drivers.DrvrYrsExp*0*27" w:val="DRVRYRSEXP"/>
    <w:docVar w:name="MasterAccountMerge.Marketing.LOB.Truckers.PrincipalShippers.Regulation.RGDcktNum*0*15" w:val="RGDCKTNUM"/>
    <w:docVar w:name="MasterAccountMerge.Marketing.LOB.Truckers.PrincipalShippers.Regulation.RGICCFlngReqDcktNum*0*14" w:val="RGICCFLNGREQDCKTNUM"/>
    <w:docVar w:name="MasterAccountMerge.Marketing.LOB.Truckers.StateFederalFiling.FilingInformation.PILiabEff*1*16" w:val="PILIABEFF"/>
    <w:docVar w:name="MasterAccountMerge.Marketing.LOB.Truckers.Terminals.TMAddr.Address1*0*31" w:val="ADDRESS1"/>
    <w:docVar w:name="MasterAccountMerge.Marketing.LOB.Truckers.Terminals.TMAddr.City*0*32" w:val="CITY"/>
    <w:docVar w:name="MasterAccountMerge.Marketing.LOB.Truckers.Terminals.TMAddr.PostalCode*12*34" w:val="POSTALCODE"/>
    <w:docVar w:name="MasterAccountMerge.Marketing.LOB.Truckers.Terminals.TMAddr.StateCode*0*33" w:val="STATECODE"/>
    <w:docVar w:name="MasterAccountMerge.Marketing.LOB.Truckers.Vehicles.Rating.VehCostNew*4*20" w:val="VEHCOSTNEW"/>
    <w:docVar w:name="MasterAccountMerge.Marketing.LOB.Truckers.Vehicles.Rating.VehCostNew*4*21" w:val="VEHCOSTNEW"/>
    <w:docVar w:name="MasterAccountMerge.Marketing.LOB.Truckers.Vehicles.Vehicle.VehBodyType.Description*0*19" w:val="DESCRIPTION"/>
    <w:docVar w:name="MasterAccountMerge.Marketing.LOB.Truckers.Vehicles.Vehicle.VehMake*0*18" w:val="VEHMAKE"/>
    <w:docVar w:name="MasterAccountMerge.Marketing.LOB.Truckers.Vehicles.Vehicle.VehVIN*0*22" w:val="VEHVIN"/>
    <w:docVar w:name="MasterAccountMerge.Marketing.LOB.Truckers.Vehicles.Vehicle.VehYear*0*17" w:val="VEHYEAR"/>
  </w:docVars>
  <w:rsids>
    <w:rsidRoot w:val="0002411C"/>
    <w:rsid w:val="00006ACD"/>
    <w:rsid w:val="000147B7"/>
    <w:rsid w:val="0002411C"/>
    <w:rsid w:val="000572B5"/>
    <w:rsid w:val="00062FCB"/>
    <w:rsid w:val="00065CEA"/>
    <w:rsid w:val="000674A2"/>
    <w:rsid w:val="000875D4"/>
    <w:rsid w:val="000B1247"/>
    <w:rsid w:val="000B50B7"/>
    <w:rsid w:val="000C24A3"/>
    <w:rsid w:val="000D2842"/>
    <w:rsid w:val="000D47FA"/>
    <w:rsid w:val="000D4D40"/>
    <w:rsid w:val="000E6F23"/>
    <w:rsid w:val="000F1A36"/>
    <w:rsid w:val="000F26E1"/>
    <w:rsid w:val="000F531E"/>
    <w:rsid w:val="001150EF"/>
    <w:rsid w:val="00141EEB"/>
    <w:rsid w:val="00144FF3"/>
    <w:rsid w:val="0015245C"/>
    <w:rsid w:val="001654DD"/>
    <w:rsid w:val="0018254E"/>
    <w:rsid w:val="00191A48"/>
    <w:rsid w:val="00192010"/>
    <w:rsid w:val="00195AEE"/>
    <w:rsid w:val="00195DF7"/>
    <w:rsid w:val="001A2599"/>
    <w:rsid w:val="001C05B7"/>
    <w:rsid w:val="001D38DB"/>
    <w:rsid w:val="001F08D0"/>
    <w:rsid w:val="00202E3A"/>
    <w:rsid w:val="00205606"/>
    <w:rsid w:val="0021338D"/>
    <w:rsid w:val="00223D57"/>
    <w:rsid w:val="0024481E"/>
    <w:rsid w:val="00244ABE"/>
    <w:rsid w:val="00247D1C"/>
    <w:rsid w:val="002708A3"/>
    <w:rsid w:val="00271E65"/>
    <w:rsid w:val="00272BC4"/>
    <w:rsid w:val="00276486"/>
    <w:rsid w:val="00281781"/>
    <w:rsid w:val="00285AF9"/>
    <w:rsid w:val="002A71AB"/>
    <w:rsid w:val="002B1F90"/>
    <w:rsid w:val="002B5D4A"/>
    <w:rsid w:val="002C1A08"/>
    <w:rsid w:val="002D6D80"/>
    <w:rsid w:val="002E4E11"/>
    <w:rsid w:val="002F055F"/>
    <w:rsid w:val="002F0C8A"/>
    <w:rsid w:val="002F34F9"/>
    <w:rsid w:val="003275DC"/>
    <w:rsid w:val="003308AE"/>
    <w:rsid w:val="0033459E"/>
    <w:rsid w:val="00351C82"/>
    <w:rsid w:val="00366684"/>
    <w:rsid w:val="003865FF"/>
    <w:rsid w:val="00386A8B"/>
    <w:rsid w:val="003B0C28"/>
    <w:rsid w:val="003B0F9F"/>
    <w:rsid w:val="003B64B8"/>
    <w:rsid w:val="003C07A7"/>
    <w:rsid w:val="003C1AFA"/>
    <w:rsid w:val="003C4ED0"/>
    <w:rsid w:val="003E0232"/>
    <w:rsid w:val="003F1C0F"/>
    <w:rsid w:val="003F6984"/>
    <w:rsid w:val="00406A3E"/>
    <w:rsid w:val="00407027"/>
    <w:rsid w:val="00417296"/>
    <w:rsid w:val="004411A1"/>
    <w:rsid w:val="00447429"/>
    <w:rsid w:val="004646C7"/>
    <w:rsid w:val="004739EB"/>
    <w:rsid w:val="00490473"/>
    <w:rsid w:val="004A30D4"/>
    <w:rsid w:val="004D14D9"/>
    <w:rsid w:val="004E41B4"/>
    <w:rsid w:val="004E472B"/>
    <w:rsid w:val="004F20D0"/>
    <w:rsid w:val="004F6B59"/>
    <w:rsid w:val="005171A1"/>
    <w:rsid w:val="00520125"/>
    <w:rsid w:val="00523D31"/>
    <w:rsid w:val="0052609A"/>
    <w:rsid w:val="00541120"/>
    <w:rsid w:val="00542449"/>
    <w:rsid w:val="00553593"/>
    <w:rsid w:val="00556647"/>
    <w:rsid w:val="005570E2"/>
    <w:rsid w:val="0057144C"/>
    <w:rsid w:val="00587F92"/>
    <w:rsid w:val="005A501E"/>
    <w:rsid w:val="005B182F"/>
    <w:rsid w:val="005B5260"/>
    <w:rsid w:val="005B7FA6"/>
    <w:rsid w:val="005E2B58"/>
    <w:rsid w:val="00600555"/>
    <w:rsid w:val="00610EA5"/>
    <w:rsid w:val="00651811"/>
    <w:rsid w:val="00655B77"/>
    <w:rsid w:val="00666189"/>
    <w:rsid w:val="00670A17"/>
    <w:rsid w:val="00670A4D"/>
    <w:rsid w:val="00671857"/>
    <w:rsid w:val="006C6A9E"/>
    <w:rsid w:val="006D7B71"/>
    <w:rsid w:val="006E1349"/>
    <w:rsid w:val="006F210F"/>
    <w:rsid w:val="00735670"/>
    <w:rsid w:val="00750D1A"/>
    <w:rsid w:val="007663AC"/>
    <w:rsid w:val="00774E34"/>
    <w:rsid w:val="007953CA"/>
    <w:rsid w:val="00797AC9"/>
    <w:rsid w:val="007A684F"/>
    <w:rsid w:val="007B49F0"/>
    <w:rsid w:val="007F0E9C"/>
    <w:rsid w:val="0080069F"/>
    <w:rsid w:val="00801FE7"/>
    <w:rsid w:val="00807DD4"/>
    <w:rsid w:val="008143D1"/>
    <w:rsid w:val="008401C0"/>
    <w:rsid w:val="008434B4"/>
    <w:rsid w:val="00844B67"/>
    <w:rsid w:val="00844CE0"/>
    <w:rsid w:val="00870A21"/>
    <w:rsid w:val="00890289"/>
    <w:rsid w:val="008A1444"/>
    <w:rsid w:val="008A6CF3"/>
    <w:rsid w:val="008C0C63"/>
    <w:rsid w:val="008C1FA0"/>
    <w:rsid w:val="008C2172"/>
    <w:rsid w:val="008C7A05"/>
    <w:rsid w:val="0092613C"/>
    <w:rsid w:val="00940954"/>
    <w:rsid w:val="00967D2B"/>
    <w:rsid w:val="0097428F"/>
    <w:rsid w:val="00977AB4"/>
    <w:rsid w:val="00996E65"/>
    <w:rsid w:val="009C2C67"/>
    <w:rsid w:val="009C5270"/>
    <w:rsid w:val="009C650E"/>
    <w:rsid w:val="009D1CF4"/>
    <w:rsid w:val="009D4803"/>
    <w:rsid w:val="009D7F22"/>
    <w:rsid w:val="009E0E57"/>
    <w:rsid w:val="009F39A3"/>
    <w:rsid w:val="009F55FA"/>
    <w:rsid w:val="00A0379A"/>
    <w:rsid w:val="00A40181"/>
    <w:rsid w:val="00A8434C"/>
    <w:rsid w:val="00A844B7"/>
    <w:rsid w:val="00A84EDB"/>
    <w:rsid w:val="00A9428A"/>
    <w:rsid w:val="00A9443F"/>
    <w:rsid w:val="00AB583F"/>
    <w:rsid w:val="00AB64DD"/>
    <w:rsid w:val="00AB7842"/>
    <w:rsid w:val="00AD4528"/>
    <w:rsid w:val="00AE677B"/>
    <w:rsid w:val="00B00B8B"/>
    <w:rsid w:val="00B257EE"/>
    <w:rsid w:val="00B57763"/>
    <w:rsid w:val="00B658FD"/>
    <w:rsid w:val="00B90757"/>
    <w:rsid w:val="00BA567D"/>
    <w:rsid w:val="00BB27FA"/>
    <w:rsid w:val="00BC0EF9"/>
    <w:rsid w:val="00BD028B"/>
    <w:rsid w:val="00BE4EEA"/>
    <w:rsid w:val="00C054F4"/>
    <w:rsid w:val="00C225D6"/>
    <w:rsid w:val="00C25B7D"/>
    <w:rsid w:val="00C279CB"/>
    <w:rsid w:val="00C30073"/>
    <w:rsid w:val="00C6188A"/>
    <w:rsid w:val="00C67D42"/>
    <w:rsid w:val="00C77056"/>
    <w:rsid w:val="00CA5532"/>
    <w:rsid w:val="00CC5B78"/>
    <w:rsid w:val="00CD5620"/>
    <w:rsid w:val="00CF3EF5"/>
    <w:rsid w:val="00CF7378"/>
    <w:rsid w:val="00D0351F"/>
    <w:rsid w:val="00D13B09"/>
    <w:rsid w:val="00D16FAA"/>
    <w:rsid w:val="00D2430B"/>
    <w:rsid w:val="00D731B1"/>
    <w:rsid w:val="00D81B07"/>
    <w:rsid w:val="00D919DB"/>
    <w:rsid w:val="00D92242"/>
    <w:rsid w:val="00DA0DF5"/>
    <w:rsid w:val="00DB7AD1"/>
    <w:rsid w:val="00DC23B6"/>
    <w:rsid w:val="00DC6070"/>
    <w:rsid w:val="00DF0A39"/>
    <w:rsid w:val="00E07785"/>
    <w:rsid w:val="00E10D49"/>
    <w:rsid w:val="00E12AF3"/>
    <w:rsid w:val="00E15ABB"/>
    <w:rsid w:val="00E21B80"/>
    <w:rsid w:val="00E31D31"/>
    <w:rsid w:val="00E37EE3"/>
    <w:rsid w:val="00E55BEF"/>
    <w:rsid w:val="00E912D4"/>
    <w:rsid w:val="00EC3511"/>
    <w:rsid w:val="00ED67D0"/>
    <w:rsid w:val="00ED771B"/>
    <w:rsid w:val="00EE1193"/>
    <w:rsid w:val="00EF5A6B"/>
    <w:rsid w:val="00F01EA6"/>
    <w:rsid w:val="00F03DF7"/>
    <w:rsid w:val="00F07607"/>
    <w:rsid w:val="00F153E4"/>
    <w:rsid w:val="00F2122E"/>
    <w:rsid w:val="00F7350A"/>
    <w:rsid w:val="00F73A70"/>
    <w:rsid w:val="00FA22E6"/>
    <w:rsid w:val="00FD1259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55F2"/>
  <w15:chartTrackingRefBased/>
  <w15:docId w15:val="{2CFB8137-B6CC-44D8-8DEC-62BBC925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1A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4411A1"/>
    <w:pPr>
      <w:spacing w:before="99"/>
      <w:ind w:left="328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1A1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1A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411A1"/>
    <w:rPr>
      <w:rFonts w:ascii="Arial" w:eastAsia="Arial" w:hAnsi="Arial" w:cs="Arial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4411A1"/>
  </w:style>
  <w:style w:type="character" w:styleId="Hyperlink">
    <w:name w:val="Hyperlink"/>
    <w:basedOn w:val="DefaultParagraphFont"/>
    <w:uiPriority w:val="99"/>
    <w:unhideWhenUsed/>
    <w:rsid w:val="004411A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95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0EF9"/>
    <w:rPr>
      <w:color w:val="808080"/>
    </w:rPr>
  </w:style>
  <w:style w:type="table" w:styleId="TableGridLight">
    <w:name w:val="Grid Table Light"/>
    <w:basedOn w:val="TableNormal"/>
    <w:uiPriority w:val="40"/>
    <w:rsid w:val="003C07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7A684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1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t.adobe.com/reade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amtrustnorthameric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amtrustnorthamerica.com/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motorcarrier@amtrustgroup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get.adobe.com/reader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\AppData\Roaming\Microsoft\Templates\ASI.SMART.Client.Integration.Word.WordU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ASI.SMART.Client.Integration.Word.WordUI</Template>
  <TotalTime>44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Sam Sam</cp:lastModifiedBy>
  <cp:revision>6</cp:revision>
  <dcterms:created xsi:type="dcterms:W3CDTF">2024-11-06T19:21:00Z</dcterms:created>
  <dcterms:modified xsi:type="dcterms:W3CDTF">2025-10-29T23:02:00Z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6888998add67a5c389dcb60b609e3a84bd3605532bd3b47c2a8a2dafb4418aa9</vt:lpwstr>
  </property>
</Properties>
</file>