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1315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7777777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7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8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7777777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color w:val="231F20"/>
                            <w:sz w:val="28"/>
                          </w:rPr>
                          <w:t>for</w:t>
                        </w:r>
                        <w:proofErr w:type="gramEnd"/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D6435C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D6435C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1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7E141C05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465A41">
        <w:rPr>
          <w:spacing w:val="2"/>
          <w:w w:val="95"/>
          <w:sz w:val="22"/>
          <w:szCs w:val="22"/>
          <w:u w:val="single"/>
        </w:rPr>
        <w:t>11/</w:t>
      </w:r>
      <w:r w:rsidR="00C81ED1">
        <w:rPr>
          <w:spacing w:val="2"/>
          <w:w w:val="95"/>
          <w:sz w:val="22"/>
          <w:szCs w:val="22"/>
          <w:u w:val="single"/>
        </w:rPr>
        <w:t>20</w:t>
      </w:r>
      <w:r w:rsidR="00465A41">
        <w:rPr>
          <w:spacing w:val="2"/>
          <w:w w:val="95"/>
          <w:sz w:val="22"/>
          <w:szCs w:val="22"/>
          <w:u w:val="single"/>
        </w:rPr>
        <w:t>/2025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40954">
        <w:rPr>
          <w:color w:val="231F20"/>
          <w:spacing w:val="14"/>
        </w:rPr>
        <w:t xml:space="preserve"> </w:t>
      </w:r>
      <w:r w:rsidR="001B2578">
        <w:rPr>
          <w:color w:val="231F20"/>
          <w:spacing w:val="14"/>
          <w:sz w:val="22"/>
          <w:szCs w:val="22"/>
          <w:u w:val="single"/>
        </w:rPr>
        <w:t>01</w:t>
      </w:r>
      <w:r w:rsidR="00A30576">
        <w:rPr>
          <w:color w:val="231F20"/>
          <w:spacing w:val="14"/>
          <w:sz w:val="22"/>
          <w:szCs w:val="22"/>
          <w:u w:val="single"/>
        </w:rPr>
        <w:t>/</w:t>
      </w:r>
      <w:r w:rsidR="001B2578">
        <w:rPr>
          <w:color w:val="231F20"/>
          <w:spacing w:val="14"/>
          <w:sz w:val="22"/>
          <w:szCs w:val="22"/>
          <w:u w:val="single"/>
        </w:rPr>
        <w:t>22</w:t>
      </w:r>
      <w:r w:rsidR="00A30576">
        <w:rPr>
          <w:color w:val="231F20"/>
          <w:spacing w:val="14"/>
          <w:sz w:val="22"/>
          <w:szCs w:val="22"/>
          <w:u w:val="single"/>
        </w:rPr>
        <w:t>/202</w:t>
      </w:r>
      <w:r w:rsidR="00465A41">
        <w:rPr>
          <w:color w:val="231F20"/>
          <w:spacing w:val="14"/>
          <w:sz w:val="22"/>
          <w:szCs w:val="22"/>
          <w:u w:val="single"/>
        </w:rPr>
        <w:t>6</w:t>
      </w:r>
      <w:r w:rsidR="0052609A">
        <w:rPr>
          <w:color w:val="231F20"/>
          <w:spacing w:val="14"/>
          <w:sz w:val="22"/>
          <w:szCs w:val="22"/>
        </w:rPr>
        <w:tab/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526D6BAE" w14:textId="3908FE1F" w:rsidR="00C924E1" w:rsidRDefault="0033459E" w:rsidP="0015730F">
      <w:pPr>
        <w:pStyle w:val="BodyText"/>
        <w:spacing w:before="106"/>
        <w:ind w:left="720"/>
        <w:rPr>
          <w:w w:val="95"/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15730F">
        <w:rPr>
          <w:w w:val="95"/>
          <w:sz w:val="22"/>
          <w:szCs w:val="22"/>
          <w:u w:val="single"/>
        </w:rPr>
        <w:t xml:space="preserve">               </w:t>
      </w:r>
      <w:r w:rsidR="001B2578">
        <w:rPr>
          <w:w w:val="95"/>
          <w:sz w:val="22"/>
          <w:szCs w:val="22"/>
          <w:u w:val="single"/>
        </w:rPr>
        <w:t xml:space="preserve">SR Trans Inc            </w:t>
      </w:r>
      <w:r w:rsidR="005F60FD" w:rsidRPr="005F60FD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            </w:t>
      </w:r>
      <w:r w:rsidR="0002594E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</w:t>
      </w:r>
      <w:r>
        <w:rPr>
          <w:color w:val="0075BC"/>
          <w:w w:val="95"/>
        </w:rPr>
        <w:t>Garage Location:</w:t>
      </w:r>
      <w:r w:rsidR="00A30576">
        <w:rPr>
          <w:w w:val="95"/>
          <w:sz w:val="22"/>
          <w:szCs w:val="22"/>
          <w:u w:val="single"/>
        </w:rPr>
        <w:t xml:space="preserve"> </w:t>
      </w:r>
      <w:r w:rsidR="00C81ED1" w:rsidRPr="00C81ED1">
        <w:rPr>
          <w:w w:val="95"/>
          <w:sz w:val="22"/>
          <w:szCs w:val="22"/>
          <w:u w:val="single"/>
        </w:rPr>
        <w:t>5249 N Cornelia Ave</w:t>
      </w:r>
    </w:p>
    <w:p w14:paraId="34C1CE35" w14:textId="77777777" w:rsidR="005F60FD" w:rsidRDefault="005F60FD" w:rsidP="0015730F">
      <w:pPr>
        <w:pStyle w:val="BodyText"/>
        <w:spacing w:before="106"/>
        <w:ind w:left="720"/>
        <w:rPr>
          <w:sz w:val="16"/>
        </w:rPr>
      </w:pPr>
    </w:p>
    <w:p w14:paraId="7FCF6FF9" w14:textId="2280D094" w:rsidR="004411A1" w:rsidRPr="00F01EA6" w:rsidRDefault="0033459E" w:rsidP="007663AC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C81ED1" w:rsidRPr="00C81ED1">
        <w:rPr>
          <w:w w:val="95"/>
          <w:sz w:val="22"/>
          <w:szCs w:val="22"/>
          <w:u w:val="single"/>
        </w:rPr>
        <w:t>Fresno</w:t>
      </w:r>
      <w:r w:rsidR="00BC0EF9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A30576">
        <w:rPr>
          <w:spacing w:val="-3"/>
          <w:w w:val="95"/>
          <w:sz w:val="22"/>
          <w:szCs w:val="22"/>
          <w:u w:val="single"/>
        </w:rPr>
        <w:t>CA</w:t>
      </w:r>
      <w:r w:rsidR="001D38DB">
        <w:rPr>
          <w:spacing w:val="-3"/>
          <w:w w:val="95"/>
          <w:sz w:val="22"/>
          <w:szCs w:val="22"/>
          <w:u w:val="single"/>
        </w:rPr>
        <w:t xml:space="preserve">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4A30D4" w:rsidRPr="004A30D4">
        <w:rPr>
          <w:w w:val="95"/>
          <w:sz w:val="22"/>
          <w:szCs w:val="22"/>
          <w:u w:val="single"/>
        </w:rPr>
        <w:t xml:space="preserve"> </w:t>
      </w:r>
      <w:r w:rsidR="00C81ED1" w:rsidRPr="00C81ED1">
        <w:rPr>
          <w:w w:val="95"/>
          <w:sz w:val="22"/>
          <w:szCs w:val="22"/>
          <w:u w:val="single"/>
        </w:rPr>
        <w:t>93722</w:t>
      </w:r>
    </w:p>
    <w:p w14:paraId="5407AA41" w14:textId="1FAE4222" w:rsidR="004411A1" w:rsidRDefault="004411A1" w:rsidP="004411A1">
      <w:pPr>
        <w:pStyle w:val="BodyText"/>
        <w:spacing w:before="5"/>
        <w:rPr>
          <w:sz w:val="16"/>
        </w:rPr>
      </w:pPr>
    </w:p>
    <w:p w14:paraId="451B50C3" w14:textId="714E9AB2" w:rsidR="004411A1" w:rsidRPr="00F01EA6" w:rsidRDefault="0033459E" w:rsidP="007663AC">
      <w:pPr>
        <w:pStyle w:val="BodyText"/>
        <w:tabs>
          <w:tab w:val="left" w:pos="1900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8461D9" w:rsidRPr="008461D9">
        <w:rPr>
          <w:spacing w:val="2"/>
          <w:w w:val="90"/>
          <w:sz w:val="22"/>
          <w:szCs w:val="22"/>
          <w:u w:val="single"/>
        </w:rPr>
        <w:t>(206) 565-7000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02594E" w:rsidRPr="0002594E">
        <w:rPr>
          <w:w w:val="95"/>
          <w:sz w:val="22"/>
          <w:szCs w:val="22"/>
          <w:u w:val="single"/>
        </w:rPr>
        <w:t>8</w:t>
      </w:r>
      <w:r w:rsidR="008461D9">
        <w:rPr>
          <w:w w:val="95"/>
          <w:sz w:val="22"/>
          <w:szCs w:val="22"/>
          <w:u w:val="single"/>
        </w:rPr>
        <w:t>6-1407994</w:t>
      </w:r>
    </w:p>
    <w:p w14:paraId="43F617D0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39A04358" w14:textId="08F32F66" w:rsidR="004411A1" w:rsidRDefault="0033459E" w:rsidP="007C39FD">
      <w:pPr>
        <w:pStyle w:val="BodyText"/>
        <w:tabs>
          <w:tab w:val="left" w:pos="2003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1312AB">
        <w:rPr>
          <w:spacing w:val="2"/>
          <w:w w:val="95"/>
          <w:sz w:val="22"/>
          <w:szCs w:val="22"/>
          <w:u w:val="single"/>
        </w:rPr>
        <w:t xml:space="preserve">                  </w:t>
      </w:r>
      <w:r w:rsidR="008461D9" w:rsidRPr="008461D9">
        <w:rPr>
          <w:spacing w:val="2"/>
          <w:w w:val="95"/>
          <w:sz w:val="22"/>
          <w:szCs w:val="22"/>
          <w:u w:val="single"/>
        </w:rPr>
        <w:t>1187868</w:t>
      </w:r>
      <w:r w:rsidR="00BC0EF9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</w:t>
      </w:r>
      <w:r w:rsidR="008461D9" w:rsidRPr="008461D9">
        <w:rPr>
          <w:sz w:val="22"/>
          <w:szCs w:val="22"/>
          <w:u w:val="single"/>
        </w:rPr>
        <w:t>3549032</w:t>
      </w:r>
    </w:p>
    <w:p w14:paraId="77F9AA3A" w14:textId="77777777" w:rsidR="001312AB" w:rsidRDefault="001312AB" w:rsidP="007C39FD">
      <w:pPr>
        <w:pStyle w:val="BodyText"/>
        <w:tabs>
          <w:tab w:val="left" w:pos="2003"/>
          <w:tab w:val="left" w:pos="6659"/>
        </w:tabs>
        <w:ind w:left="720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71BBA7B2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   </w:t>
            </w:r>
            <w:r w:rsidR="00930F36">
              <w:rPr>
                <w:color w:val="231F20"/>
                <w:u w:val="single"/>
              </w:rPr>
              <w:t xml:space="preserve">   </w:t>
            </w:r>
            <w:r w:rsidR="00465A41">
              <w:rPr>
                <w:color w:val="231F20"/>
                <w:u w:val="single"/>
              </w:rPr>
              <w:t>100</w:t>
            </w:r>
            <w:r w:rsidR="004D2C6E">
              <w:rPr>
                <w:color w:val="231F20"/>
                <w:u w:val="single"/>
              </w:rPr>
              <w:t xml:space="preserve"> 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>
            <w:pPr>
              <w:pStyle w:val="TableParagraph"/>
              <w:spacing w:before="84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>
            <w:pPr>
              <w:pStyle w:val="TableParagraph"/>
              <w:spacing w:before="84"/>
              <w:ind w:left="48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>
            <w:pPr>
              <w:pStyle w:val="TableParagraph"/>
              <w:spacing w:before="84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77777777" w:rsidR="00774E34" w:rsidRPr="00774E34" w:rsidRDefault="0033459E" w:rsidP="00774E34">
            <w:pPr>
              <w:pStyle w:val="TableParagraph"/>
              <w:spacing w:before="8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Stated amount </w:t>
            </w:r>
          </w:p>
        </w:tc>
      </w:tr>
      <w:tr w:rsidR="004E41B4" w14:paraId="6A419FC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1118F701" w:rsidR="004411A1" w:rsidRPr="00D81B07" w:rsidRDefault="000C5E40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61D9">
              <w:rPr>
                <w:sz w:val="20"/>
                <w:szCs w:val="20"/>
              </w:rPr>
              <w:t>20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56464F2E" w:rsidR="004411A1" w:rsidRPr="00D81B07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4411A1" w:rsidRPr="00D81B07" w:rsidRDefault="00D81B0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6D7B71"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43306BF0" w:rsidR="004411A1" w:rsidRPr="00D81B07" w:rsidRDefault="003345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61F47E2C" w:rsidR="004411A1" w:rsidRPr="003B64B8" w:rsidRDefault="009A3A8F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A3A8F">
              <w:rPr>
                <w:sz w:val="20"/>
                <w:szCs w:val="20"/>
              </w:rPr>
              <w:t>3AKJHHDR5LSLG4981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1E7D8E94" w:rsidR="004411A1" w:rsidRPr="003B64B8" w:rsidRDefault="0081095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65A41">
              <w:rPr>
                <w:sz w:val="20"/>
                <w:szCs w:val="20"/>
              </w:rPr>
              <w:t>50</w:t>
            </w:r>
            <w:r w:rsidR="00953851">
              <w:rPr>
                <w:sz w:val="20"/>
                <w:szCs w:val="20"/>
              </w:rPr>
              <w:t>,</w:t>
            </w:r>
            <w:r w:rsidR="00C924E1" w:rsidRPr="00C924E1">
              <w:rPr>
                <w:sz w:val="20"/>
                <w:szCs w:val="20"/>
              </w:rPr>
              <w:t>000</w:t>
            </w:r>
          </w:p>
        </w:tc>
      </w:tr>
      <w:tr w:rsidR="00465A41" w14:paraId="668DC8B7" w14:textId="77777777" w:rsidTr="00465A41">
        <w:trPr>
          <w:trHeight w:val="314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BA863" w14:textId="18F7523E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37D16F" w14:textId="61A439DD" w:rsidR="00465A41" w:rsidRPr="00465A41" w:rsidRDefault="00465A41" w:rsidP="00465A41">
            <w:pPr>
              <w:pStyle w:val="TableParagraph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465A41">
              <w:rPr>
                <w:sz w:val="20"/>
                <w:szCs w:val="20"/>
              </w:rPr>
              <w:t>Kenworth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A3F48" w14:textId="1BB139AC" w:rsidR="00465A41" w:rsidRDefault="00465A41" w:rsidP="00465A4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0A6A3A" w14:textId="18584317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399E7F9" w14:textId="105E9096" w:rsidR="00465A41" w:rsidRPr="008461D9" w:rsidRDefault="009A3A8F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 w:rsidRPr="009A3A8F">
              <w:rPr>
                <w:sz w:val="20"/>
                <w:szCs w:val="20"/>
              </w:rPr>
              <w:t>1XKYDP9X9LJ312143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64F813" w14:textId="584FCDA5" w:rsidR="00465A41" w:rsidRDefault="00465A41" w:rsidP="00465A4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</w:t>
            </w:r>
          </w:p>
        </w:tc>
      </w:tr>
      <w:tr w:rsidR="00465A41" w14:paraId="2096DFC7" w14:textId="77777777" w:rsidTr="00650B1A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1715D" w14:textId="08877B20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6AD56" w14:textId="59B04344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4B10D" w14:textId="612E46D1" w:rsidR="00465A41" w:rsidRDefault="00465A41" w:rsidP="00465A4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4946D2" w14:textId="5690410E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132EACF3" w14:textId="3E933DC3" w:rsidR="00465A41" w:rsidRPr="008461D9" w:rsidRDefault="009A3A8F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 w:rsidRPr="009A3A8F">
              <w:rPr>
                <w:sz w:val="20"/>
                <w:szCs w:val="20"/>
              </w:rPr>
              <w:t>3AKJHHDR2MSMH2296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DA4C6" w14:textId="14BDAB34" w:rsidR="00465A41" w:rsidRDefault="00465A41" w:rsidP="00465A4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$70,000</w:t>
            </w:r>
          </w:p>
        </w:tc>
      </w:tr>
      <w:tr w:rsidR="00465A41" w14:paraId="48117146" w14:textId="77777777" w:rsidTr="00650B1A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C237F" w14:textId="41F4F07C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3AB527" w14:textId="088678D4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44FDE" w14:textId="7D40FA97" w:rsidR="00465A41" w:rsidRDefault="00465A41" w:rsidP="00465A4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8C20E" w14:textId="722A2852" w:rsidR="00465A41" w:rsidRDefault="00465A41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16F954BA" w14:textId="5FD4BFDC" w:rsidR="00465A41" w:rsidRPr="008461D9" w:rsidRDefault="009A3A8F" w:rsidP="00465A41">
            <w:pPr>
              <w:pStyle w:val="TableParagraph"/>
              <w:jc w:val="center"/>
              <w:rPr>
                <w:sz w:val="20"/>
                <w:szCs w:val="20"/>
              </w:rPr>
            </w:pPr>
            <w:r w:rsidRPr="009A3A8F">
              <w:rPr>
                <w:sz w:val="20"/>
                <w:szCs w:val="20"/>
              </w:rPr>
              <w:t>3AKJHHDR7TSWS5077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41B8A" w14:textId="08751098" w:rsidR="00465A41" w:rsidRDefault="00465A41" w:rsidP="00465A4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$90,000</w:t>
            </w:r>
          </w:p>
        </w:tc>
      </w:tr>
      <w:tr w:rsidR="007906F5" w14:paraId="5E281D76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BB8E9" w14:textId="77777777" w:rsidR="007906F5" w:rsidRDefault="007906F5" w:rsidP="008461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11AB2B" w14:textId="285AD45B" w:rsidR="007906F5" w:rsidRDefault="007906F5" w:rsidP="008461D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Interchange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07960" w14:textId="5AB3ED58" w:rsidR="007906F5" w:rsidRDefault="007906F5" w:rsidP="008461D9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D08CE" w14:textId="555E8BEE" w:rsidR="007906F5" w:rsidRDefault="007906F5" w:rsidP="008461D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6791C4" w14:textId="4E593B26" w:rsidR="007906F5" w:rsidRPr="007906F5" w:rsidRDefault="007906F5" w:rsidP="008461D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4FD842" w14:textId="4AB69C46" w:rsidR="007906F5" w:rsidRDefault="007906F5" w:rsidP="008461D9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$40,000</w:t>
            </w:r>
          </w:p>
        </w:tc>
      </w:tr>
    </w:tbl>
    <w:p w14:paraId="729BB87C" w14:textId="3159551D" w:rsidR="004411A1" w:rsidRDefault="004411A1" w:rsidP="00C924E1">
      <w:pPr>
        <w:widowControl/>
        <w:autoSpaceDE/>
        <w:autoSpaceDN/>
        <w:rPr>
          <w:sz w:val="14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577"/>
        <w:gridCol w:w="1583"/>
        <w:gridCol w:w="1260"/>
        <w:gridCol w:w="2430"/>
        <w:gridCol w:w="2250"/>
      </w:tblGrid>
      <w:tr w:rsidR="004E41B4" w14:paraId="754C51C9" w14:textId="77777777" w:rsidTr="00EA53E2">
        <w:trPr>
          <w:trHeight w:val="494"/>
        </w:trPr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9A3A8F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9A3A8F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9A3A8F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77777777" w:rsidR="004411A1" w:rsidRDefault="0033459E" w:rsidP="009A3A8F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9A3A8F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7FD14E3C" w:rsidR="00774E34" w:rsidRPr="00774E34" w:rsidRDefault="0033459E" w:rsidP="009A3A8F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A30576" w14:paraId="659CA764" w14:textId="77777777" w:rsidTr="00EA53E2">
        <w:trPr>
          <w:trHeight w:val="298"/>
        </w:trPr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E3FD7" w14:textId="748398B4" w:rsidR="00A30576" w:rsidRPr="00953851" w:rsidRDefault="007906F5" w:rsidP="00953851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Simarjot Singh </w:t>
            </w:r>
            <w:r w:rsidR="000259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40F18" w14:textId="20F28D1A" w:rsidR="00A30576" w:rsidRPr="00953851" w:rsidRDefault="00917E0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3EC74" w14:textId="4DD79197" w:rsidR="00A30576" w:rsidRPr="00953851" w:rsidRDefault="007906F5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906F5">
              <w:rPr>
                <w:sz w:val="20"/>
                <w:szCs w:val="20"/>
              </w:rPr>
              <w:t>10/10/1990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2E4B9" w14:textId="16418399" w:rsidR="00A30576" w:rsidRPr="00953851" w:rsidRDefault="00EA53E2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6B17" w14:textId="09ABD246" w:rsidR="00A30576" w:rsidRPr="00953851" w:rsidRDefault="007906F5" w:rsidP="009538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06F5">
              <w:rPr>
                <w:sz w:val="20"/>
                <w:szCs w:val="20"/>
              </w:rPr>
              <w:t>Y9250573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2420D" w14:textId="267FFD60" w:rsidR="00A30576" w:rsidRPr="00953851" w:rsidRDefault="00A3057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 w:rsidR="0002594E"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  <w:tr w:rsidR="00DB08C3" w14:paraId="482A699A" w14:textId="77777777" w:rsidTr="00EA53E2">
        <w:trPr>
          <w:trHeight w:val="298"/>
        </w:trPr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49BA80" w14:textId="6C473D6D" w:rsidR="00DB08C3" w:rsidRDefault="00465A41" w:rsidP="00953851">
            <w:pPr>
              <w:pStyle w:val="Default"/>
              <w:jc w:val="center"/>
              <w:rPr>
                <w:sz w:val="20"/>
                <w:szCs w:val="20"/>
              </w:rPr>
            </w:pPr>
            <w:r w:rsidRPr="00465A41">
              <w:rPr>
                <w:sz w:val="20"/>
                <w:szCs w:val="20"/>
              </w:rPr>
              <w:t>Harmanpreet Singh</w:t>
            </w:r>
          </w:p>
        </w:tc>
        <w:tc>
          <w:tcPr>
            <w:tcW w:w="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497B7" w14:textId="50862C21" w:rsidR="00DB08C3" w:rsidRPr="00953851" w:rsidRDefault="00465A41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BD31CD" w14:textId="3B3B731B" w:rsidR="00DB08C3" w:rsidRPr="00DB08C3" w:rsidRDefault="00465A41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465A41">
              <w:rPr>
                <w:sz w:val="20"/>
                <w:szCs w:val="20"/>
              </w:rPr>
              <w:t>10/</w:t>
            </w:r>
            <w:r w:rsidR="00DE2FA0">
              <w:rPr>
                <w:sz w:val="20"/>
                <w:szCs w:val="20"/>
              </w:rPr>
              <w:t>0</w:t>
            </w:r>
            <w:r w:rsidRPr="00465A41">
              <w:rPr>
                <w:sz w:val="20"/>
                <w:szCs w:val="20"/>
              </w:rPr>
              <w:t>5/2000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C7C03" w14:textId="54FB3711" w:rsidR="00DB08C3" w:rsidRDefault="0015157B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E405B" w14:textId="21614BCD" w:rsidR="00DB08C3" w:rsidRPr="00DB08C3" w:rsidRDefault="00465A41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465A41">
              <w:rPr>
                <w:sz w:val="20"/>
                <w:szCs w:val="20"/>
              </w:rPr>
              <w:t>Y6724708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179E8C" w14:textId="2D9E50DF" w:rsidR="00DB08C3" w:rsidRPr="00953851" w:rsidRDefault="00E826A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  <w:tr w:rsidR="00E826A7" w14:paraId="63FA17CD" w14:textId="77777777" w:rsidTr="00EA53E2">
        <w:trPr>
          <w:trHeight w:val="298"/>
        </w:trPr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5B0FA" w14:textId="1A01FFC9" w:rsidR="00E826A7" w:rsidRDefault="00465A41" w:rsidP="00953851">
            <w:pPr>
              <w:pStyle w:val="Default"/>
              <w:jc w:val="center"/>
              <w:rPr>
                <w:sz w:val="20"/>
                <w:szCs w:val="20"/>
              </w:rPr>
            </w:pPr>
            <w:r w:rsidRPr="00465A41">
              <w:rPr>
                <w:sz w:val="20"/>
                <w:szCs w:val="20"/>
              </w:rPr>
              <w:t>Kulbaj Singh</w:t>
            </w:r>
            <w:r w:rsidR="00DE2FA0">
              <w:rPr>
                <w:sz w:val="20"/>
                <w:szCs w:val="20"/>
              </w:rPr>
              <w:t xml:space="preserve"> </w:t>
            </w:r>
            <w:r w:rsidR="00DE2FA0" w:rsidRPr="00465A41">
              <w:rPr>
                <w:sz w:val="20"/>
                <w:szCs w:val="20"/>
              </w:rPr>
              <w:t>Khazanewala</w:t>
            </w:r>
          </w:p>
        </w:tc>
        <w:tc>
          <w:tcPr>
            <w:tcW w:w="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730F6F" w14:textId="07F48581" w:rsidR="00E826A7" w:rsidRDefault="00C81ED1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65A41">
              <w:rPr>
                <w:sz w:val="20"/>
                <w:szCs w:val="20"/>
              </w:rPr>
              <w:t>L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23DA08" w14:textId="59BE7E56" w:rsidR="00E826A7" w:rsidRPr="00DE2FA0" w:rsidRDefault="00DE2FA0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DE2FA0">
              <w:rPr>
                <w:sz w:val="20"/>
                <w:szCs w:val="20"/>
              </w:rPr>
              <w:t>0</w:t>
            </w:r>
            <w:r w:rsidR="00465A41" w:rsidRPr="00DE2FA0">
              <w:rPr>
                <w:sz w:val="20"/>
                <w:szCs w:val="20"/>
              </w:rPr>
              <w:t>4/21/1994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705465" w14:textId="447C7A31" w:rsidR="00E826A7" w:rsidRDefault="0015157B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62B1AF" w14:textId="397E778D" w:rsidR="00E826A7" w:rsidRDefault="00A62B1A" w:rsidP="00953851">
            <w:pPr>
              <w:pStyle w:val="TableParagraph"/>
              <w:jc w:val="center"/>
            </w:pPr>
            <w:r w:rsidRPr="00A62B1A">
              <w:rPr>
                <w:sz w:val="20"/>
                <w:szCs w:val="20"/>
              </w:rPr>
              <w:t>K25451794114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475E52" w14:textId="649244BC" w:rsidR="00E826A7" w:rsidRPr="00953851" w:rsidRDefault="00E826A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  <w:tr w:rsidR="007906F5" w14:paraId="542C2D61" w14:textId="77777777" w:rsidTr="00EA53E2">
        <w:trPr>
          <w:trHeight w:val="298"/>
        </w:trPr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30A078" w14:textId="49633007" w:rsidR="007906F5" w:rsidRDefault="00465A41" w:rsidP="00953851">
            <w:pPr>
              <w:pStyle w:val="Default"/>
              <w:jc w:val="center"/>
              <w:rPr>
                <w:sz w:val="20"/>
                <w:szCs w:val="20"/>
              </w:rPr>
            </w:pPr>
            <w:r w:rsidRPr="00465A41">
              <w:rPr>
                <w:sz w:val="20"/>
                <w:szCs w:val="20"/>
              </w:rPr>
              <w:t>Karanjeet Singh</w:t>
            </w:r>
          </w:p>
        </w:tc>
        <w:tc>
          <w:tcPr>
            <w:tcW w:w="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8D19E" w14:textId="2F8BADD8" w:rsidR="007906F5" w:rsidRDefault="00465A41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E72CF" w14:textId="43BD2295" w:rsidR="007906F5" w:rsidRDefault="00A62B1A" w:rsidP="00953851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t>0</w:t>
            </w:r>
            <w:r w:rsidR="00465A41" w:rsidRPr="00DE2FA0">
              <w:rPr>
                <w:sz w:val="20"/>
                <w:szCs w:val="20"/>
              </w:rPr>
              <w:t>8/26/1986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E77C4B" w14:textId="76687CAB" w:rsidR="007906F5" w:rsidRDefault="0015157B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7FDEC" w14:textId="17D1F3A4" w:rsidR="007906F5" w:rsidRPr="007906F5" w:rsidRDefault="00465A41" w:rsidP="00953851">
            <w:pPr>
              <w:pStyle w:val="TableParagraph"/>
              <w:jc w:val="center"/>
            </w:pPr>
            <w:r w:rsidRPr="00DE2FA0">
              <w:rPr>
                <w:sz w:val="20"/>
                <w:szCs w:val="20"/>
              </w:rPr>
              <w:t>E2287540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F514D0" w14:textId="57C0F5C2" w:rsidR="007906F5" w:rsidRPr="00953851" w:rsidRDefault="00EA53E2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182CE8E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394D3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77777777" w:rsidR="00E55BEF" w:rsidRPr="00191A48" w:rsidRDefault="0033459E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77777777" w:rsidR="00E55BEF" w:rsidRPr="00191A48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7DE62A86" w:rsidR="00E55BEF" w:rsidRPr="00191A48" w:rsidRDefault="00A15B91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Water &amp; 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4D7888B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</w:t>
            </w:r>
            <w:r w:rsidR="0033459E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</w:t>
            </w:r>
            <w:r w:rsidR="0002594E"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1F8019D4" w:rsidR="00E55BEF" w:rsidRPr="00191A48" w:rsidRDefault="00A15B91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Fresh Produce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D6435C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2594E"/>
    <w:rsid w:val="000572B5"/>
    <w:rsid w:val="00062FCB"/>
    <w:rsid w:val="00065CEA"/>
    <w:rsid w:val="000674A2"/>
    <w:rsid w:val="000B1247"/>
    <w:rsid w:val="000C24A3"/>
    <w:rsid w:val="000C5E40"/>
    <w:rsid w:val="000D2842"/>
    <w:rsid w:val="000D4D40"/>
    <w:rsid w:val="000D5F9B"/>
    <w:rsid w:val="000E6F23"/>
    <w:rsid w:val="000F1A36"/>
    <w:rsid w:val="000F26E1"/>
    <w:rsid w:val="001150EF"/>
    <w:rsid w:val="001312AB"/>
    <w:rsid w:val="00131568"/>
    <w:rsid w:val="00141EEB"/>
    <w:rsid w:val="00144FF3"/>
    <w:rsid w:val="0015157B"/>
    <w:rsid w:val="0015245C"/>
    <w:rsid w:val="0015730F"/>
    <w:rsid w:val="001654DD"/>
    <w:rsid w:val="0018254E"/>
    <w:rsid w:val="00191A48"/>
    <w:rsid w:val="00192010"/>
    <w:rsid w:val="00195AEE"/>
    <w:rsid w:val="001A2599"/>
    <w:rsid w:val="001B2578"/>
    <w:rsid w:val="001C05B7"/>
    <w:rsid w:val="001D38DB"/>
    <w:rsid w:val="00205606"/>
    <w:rsid w:val="00221964"/>
    <w:rsid w:val="00223D57"/>
    <w:rsid w:val="002347AE"/>
    <w:rsid w:val="0024481E"/>
    <w:rsid w:val="00244ABE"/>
    <w:rsid w:val="002456EB"/>
    <w:rsid w:val="002474BE"/>
    <w:rsid w:val="00247D1C"/>
    <w:rsid w:val="002708A3"/>
    <w:rsid w:val="00271E65"/>
    <w:rsid w:val="00272BC4"/>
    <w:rsid w:val="00276486"/>
    <w:rsid w:val="002A71AB"/>
    <w:rsid w:val="002B1F90"/>
    <w:rsid w:val="002B5D4A"/>
    <w:rsid w:val="002C1A08"/>
    <w:rsid w:val="002D6D80"/>
    <w:rsid w:val="002E4E11"/>
    <w:rsid w:val="002F055F"/>
    <w:rsid w:val="002F0C8A"/>
    <w:rsid w:val="003275DC"/>
    <w:rsid w:val="003308AE"/>
    <w:rsid w:val="0033459E"/>
    <w:rsid w:val="00351C82"/>
    <w:rsid w:val="003865FF"/>
    <w:rsid w:val="00386A8B"/>
    <w:rsid w:val="00394D32"/>
    <w:rsid w:val="003B0F9F"/>
    <w:rsid w:val="003B64B8"/>
    <w:rsid w:val="003C07A7"/>
    <w:rsid w:val="003C1AFA"/>
    <w:rsid w:val="003C4ED0"/>
    <w:rsid w:val="003E0232"/>
    <w:rsid w:val="003F1C0F"/>
    <w:rsid w:val="003F6984"/>
    <w:rsid w:val="00406A3E"/>
    <w:rsid w:val="00407027"/>
    <w:rsid w:val="00417296"/>
    <w:rsid w:val="004411A1"/>
    <w:rsid w:val="00447429"/>
    <w:rsid w:val="00452E84"/>
    <w:rsid w:val="004646C7"/>
    <w:rsid w:val="00465A41"/>
    <w:rsid w:val="004739EB"/>
    <w:rsid w:val="00490473"/>
    <w:rsid w:val="004A30D4"/>
    <w:rsid w:val="004D14D9"/>
    <w:rsid w:val="004D2C6E"/>
    <w:rsid w:val="004E41B4"/>
    <w:rsid w:val="004F20D0"/>
    <w:rsid w:val="004F6B59"/>
    <w:rsid w:val="004F6E42"/>
    <w:rsid w:val="005171A1"/>
    <w:rsid w:val="0052609A"/>
    <w:rsid w:val="00542449"/>
    <w:rsid w:val="005503F2"/>
    <w:rsid w:val="00553593"/>
    <w:rsid w:val="00556647"/>
    <w:rsid w:val="00587F92"/>
    <w:rsid w:val="005A501E"/>
    <w:rsid w:val="005B7FA6"/>
    <w:rsid w:val="005C4335"/>
    <w:rsid w:val="005E2B58"/>
    <w:rsid w:val="005F60FD"/>
    <w:rsid w:val="00600555"/>
    <w:rsid w:val="00610EA5"/>
    <w:rsid w:val="00651811"/>
    <w:rsid w:val="0065445F"/>
    <w:rsid w:val="00655B77"/>
    <w:rsid w:val="00670A17"/>
    <w:rsid w:val="00670A4D"/>
    <w:rsid w:val="00671857"/>
    <w:rsid w:val="006858B7"/>
    <w:rsid w:val="006C6A9E"/>
    <w:rsid w:val="006D7B71"/>
    <w:rsid w:val="006E1349"/>
    <w:rsid w:val="006F210F"/>
    <w:rsid w:val="00750D1A"/>
    <w:rsid w:val="007663AC"/>
    <w:rsid w:val="00774E34"/>
    <w:rsid w:val="007906F5"/>
    <w:rsid w:val="007953CA"/>
    <w:rsid w:val="007A684F"/>
    <w:rsid w:val="007B49F0"/>
    <w:rsid w:val="007C39FD"/>
    <w:rsid w:val="0080069F"/>
    <w:rsid w:val="00801FE7"/>
    <w:rsid w:val="00807DD4"/>
    <w:rsid w:val="0081095C"/>
    <w:rsid w:val="008143D1"/>
    <w:rsid w:val="00823551"/>
    <w:rsid w:val="008434B4"/>
    <w:rsid w:val="00844B67"/>
    <w:rsid w:val="00844CE0"/>
    <w:rsid w:val="008461D9"/>
    <w:rsid w:val="00870A21"/>
    <w:rsid w:val="00870CEF"/>
    <w:rsid w:val="00890289"/>
    <w:rsid w:val="008A6CF3"/>
    <w:rsid w:val="008C0C63"/>
    <w:rsid w:val="008C2172"/>
    <w:rsid w:val="008C7A05"/>
    <w:rsid w:val="00916EF3"/>
    <w:rsid w:val="00917E06"/>
    <w:rsid w:val="0092613C"/>
    <w:rsid w:val="00930F36"/>
    <w:rsid w:val="00936210"/>
    <w:rsid w:val="00940954"/>
    <w:rsid w:val="00953851"/>
    <w:rsid w:val="0097428F"/>
    <w:rsid w:val="00996E65"/>
    <w:rsid w:val="009A3A8F"/>
    <w:rsid w:val="009C2C67"/>
    <w:rsid w:val="009C5270"/>
    <w:rsid w:val="009C650E"/>
    <w:rsid w:val="009D1CF4"/>
    <w:rsid w:val="009D4803"/>
    <w:rsid w:val="009D7F22"/>
    <w:rsid w:val="009E0E57"/>
    <w:rsid w:val="00A0379A"/>
    <w:rsid w:val="00A15B91"/>
    <w:rsid w:val="00A274F5"/>
    <w:rsid w:val="00A30576"/>
    <w:rsid w:val="00A62B1A"/>
    <w:rsid w:val="00A8434C"/>
    <w:rsid w:val="00A9443F"/>
    <w:rsid w:val="00AB583F"/>
    <w:rsid w:val="00AD4528"/>
    <w:rsid w:val="00AE677B"/>
    <w:rsid w:val="00B00B8B"/>
    <w:rsid w:val="00B257EE"/>
    <w:rsid w:val="00B57763"/>
    <w:rsid w:val="00B90757"/>
    <w:rsid w:val="00BC0EF9"/>
    <w:rsid w:val="00BD028B"/>
    <w:rsid w:val="00BE4EEA"/>
    <w:rsid w:val="00C054F4"/>
    <w:rsid w:val="00C25B7D"/>
    <w:rsid w:val="00C6188A"/>
    <w:rsid w:val="00C67D42"/>
    <w:rsid w:val="00C77056"/>
    <w:rsid w:val="00C81ED1"/>
    <w:rsid w:val="00C8775C"/>
    <w:rsid w:val="00C924E1"/>
    <w:rsid w:val="00CC5B78"/>
    <w:rsid w:val="00D13B09"/>
    <w:rsid w:val="00D16FAA"/>
    <w:rsid w:val="00D6435C"/>
    <w:rsid w:val="00D731B1"/>
    <w:rsid w:val="00D81B07"/>
    <w:rsid w:val="00D92242"/>
    <w:rsid w:val="00DA0DF5"/>
    <w:rsid w:val="00DB08C3"/>
    <w:rsid w:val="00DC6070"/>
    <w:rsid w:val="00DE2FA0"/>
    <w:rsid w:val="00DF0A39"/>
    <w:rsid w:val="00E12AF3"/>
    <w:rsid w:val="00E15ABB"/>
    <w:rsid w:val="00E21B80"/>
    <w:rsid w:val="00E31D31"/>
    <w:rsid w:val="00E37EE3"/>
    <w:rsid w:val="00E55BEF"/>
    <w:rsid w:val="00E826A7"/>
    <w:rsid w:val="00E912D4"/>
    <w:rsid w:val="00EA53E2"/>
    <w:rsid w:val="00EA6A09"/>
    <w:rsid w:val="00EC3511"/>
    <w:rsid w:val="00ED67D0"/>
    <w:rsid w:val="00EE1193"/>
    <w:rsid w:val="00EF2DDF"/>
    <w:rsid w:val="00EF5A6B"/>
    <w:rsid w:val="00F011E2"/>
    <w:rsid w:val="00F01EA6"/>
    <w:rsid w:val="00F03DF7"/>
    <w:rsid w:val="00F07607"/>
    <w:rsid w:val="00F153E4"/>
    <w:rsid w:val="00F2122E"/>
    <w:rsid w:val="00F3106F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2219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Default">
    <w:name w:val="Default"/>
    <w:rsid w:val="000C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trustnorthameric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otorcarrier@amtrustgroup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.adobe.com/read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\ASI.TAM\ThinClient\Software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BFB-2323-4B8D-82ED-A9AEE6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Sam Sam</cp:lastModifiedBy>
  <cp:revision>2</cp:revision>
  <dcterms:created xsi:type="dcterms:W3CDTF">2025-11-20T18:14:00Z</dcterms:created>
  <dcterms:modified xsi:type="dcterms:W3CDTF">2025-11-20T18:14:00Z</dcterms:modified>
</cp:coreProperties>
</file>