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C094" w14:textId="7323969C" w:rsidR="004522B4" w:rsidRDefault="00C06902" w:rsidP="004522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B9B16" wp14:editId="2AC992F4">
                <wp:simplePos x="0" y="0"/>
                <wp:positionH relativeFrom="column">
                  <wp:posOffset>4147185</wp:posOffset>
                </wp:positionH>
                <wp:positionV relativeFrom="paragraph">
                  <wp:posOffset>2048053</wp:posOffset>
                </wp:positionV>
                <wp:extent cx="1426210" cy="607060"/>
                <wp:effectExtent l="0" t="0" r="2540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1145"/>
                            </w:tblGrid>
                            <w:tr w:rsidR="004B51B2" w14:paraId="5E8FE73F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F3E7F4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Radius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163F8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B51B2" w14:paraId="33BE1600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A7477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0-100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E339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05B53B08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5ED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101-300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C640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51B2" w14:paraId="1F333C7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A64C0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301-500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F127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B51B2" w14:paraId="32BA4D6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44D2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1489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0392B83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B1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6.55pt;margin-top:161.25pt;width:112.3pt;height:4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1145"/>
                      </w:tblGrid>
                      <w:tr w:rsidR="004B51B2" w14:paraId="5E8FE73F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F3E7F4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Radius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163F87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Percentage</w:t>
                            </w:r>
                          </w:p>
                        </w:tc>
                      </w:tr>
                      <w:tr w:rsidR="004B51B2" w14:paraId="33BE1600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A7477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0-100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E3398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4B51B2" w14:paraId="05B53B08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5ED84A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101-300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C6401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25</w:t>
                            </w:r>
                          </w:p>
                        </w:tc>
                      </w:tr>
                      <w:tr w:rsidR="004B51B2" w14:paraId="1F333C7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A64C0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301-500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F1270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4B51B2" w14:paraId="32BA4D6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44D2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1489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0392B83" w14:textId="77777777" w:rsidR="00986ABE" w:rsidRDefault="00986ABE" w:rsidP="004522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176D24" wp14:editId="1A063442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7461250" cy="1908810"/>
                <wp:effectExtent l="19050" t="19050" r="25400" b="152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F254" w14:textId="77777777" w:rsidR="00986ABE" w:rsidRDefault="00C06902" w:rsidP="004522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1671EFF9" w14:textId="1E3D851C" w:rsid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 w:rsidR="007E599C">
                              <w:rPr>
                                <w:sz w:val="16"/>
                              </w:rPr>
                              <w:t xml:space="preserve">: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DSV Trucking Inc</w:t>
                            </w:r>
                          </w:p>
                          <w:p w14:paraId="5405E043" w14:textId="050FED43" w:rsidR="00986ABE" w:rsidRP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MC Number:</w:t>
                            </w:r>
                            <w:r w:rsidR="00D205FD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sz w:val="16"/>
                                <w:u w:val="single"/>
                              </w:rPr>
                              <w:t>1187612</w:t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FD6A48">
                              <w:rPr>
                                <w:sz w:val="16"/>
                              </w:rPr>
                              <w:t xml:space="preserve">                                      </w:t>
                            </w:r>
                            <w:r w:rsidR="007144F5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FD6A48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U.S. DOT Number</w:t>
                            </w:r>
                            <w:r w:rsidR="00AE1159">
                              <w:rPr>
                                <w:sz w:val="16"/>
                              </w:rPr>
                              <w:t xml:space="preserve">: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3548626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CA Number:</w:t>
                            </w:r>
                            <w:r w:rsidR="00F900C2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581956</w:t>
                            </w:r>
                          </w:p>
                          <w:p w14:paraId="00795BDC" w14:textId="6728B992" w:rsidR="00986ABE" w:rsidRPr="004522B4" w:rsidRDefault="00C06902" w:rsidP="004522B4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Telephone Number:</w:t>
                            </w:r>
                            <w:r w:rsidR="00AE1159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(571) 309-2825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BC0340">
                              <w:rPr>
                                <w:sz w:val="16"/>
                              </w:rPr>
                              <w:t xml:space="preserve">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732CFB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Contact Name:</w:t>
                            </w:r>
                            <w:r w:rsidR="00094F72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Agyapal Singh</w:t>
                            </w:r>
                          </w:p>
                          <w:p w14:paraId="4AC5C184" w14:textId="69EE995F" w:rsidR="00986ABE" w:rsidRDefault="00910E7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Individual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BB4727" w:rsidRPr="00BB4727">
                              <w:rPr>
                                <w:rFonts w:ascii="MS Gothic" w:eastAsia="MS Gothic" w:hAnsi="MS Gothic"/>
                                <w:sz w:val="16"/>
                              </w:rPr>
                              <w:t>☒</w:t>
                            </w:r>
                            <w:r w:rsidR="00C06902">
                              <w:rPr>
                                <w:sz w:val="16"/>
                              </w:rPr>
                              <w:t>Corporation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Partnership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BB4727" w:rsidRPr="00BB4727">
                              <w:rPr>
                                <w:rFonts w:ascii="MS Gothic" w:eastAsia="MS Gothic" w:hAnsi="MS Gothic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Limited Liability Corporation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 xml:space="preserve">Other:  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9DC072" w14:textId="7BA42ECC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Effective Date: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9664B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01/</w:t>
                            </w:r>
                            <w:r w:rsidR="003977C1">
                              <w:rPr>
                                <w:b/>
                                <w:sz w:val="16"/>
                                <w:u w:val="single"/>
                              </w:rPr>
                              <w:t>29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/2026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310929">
                              <w:rPr>
                                <w:sz w:val="16"/>
                              </w:rPr>
                              <w:t>Expiration 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01/</w:t>
                            </w:r>
                            <w:r w:rsidR="003977C1">
                              <w:rPr>
                                <w:b/>
                                <w:sz w:val="16"/>
                                <w:u w:val="single"/>
                              </w:rPr>
                              <w:t>29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/2027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Years in Business:</w:t>
                            </w:r>
                            <w:r w:rsidR="00CC08A5">
                              <w:rPr>
                                <w:sz w:val="16"/>
                              </w:rPr>
                              <w:t xml:space="preserve"> </w:t>
                            </w:r>
                            <w:r w:rsid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</w:t>
                            </w:r>
                            <w:r w:rsidR="00C741C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Year</w:t>
                            </w:r>
                            <w:r w:rsidR="00BB4727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</w:t>
                            </w:r>
                          </w:p>
                          <w:tbl>
                            <w:tblPr>
                              <w:tblStyle w:val="TableGrid"/>
                              <w:tblW w:w="1087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6480"/>
                              <w:gridCol w:w="1260"/>
                              <w:gridCol w:w="1080"/>
                              <w:gridCol w:w="1153"/>
                            </w:tblGrid>
                            <w:tr w:rsidR="00716717" w14:paraId="680E1696" w14:textId="77777777" w:rsidTr="00455383">
                              <w:trPr>
                                <w:trHeight w:val="23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EC8C0A" w14:textId="77777777" w:rsidR="00716717" w:rsidRDefault="00716717" w:rsidP="00716717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C51F11" w14:textId="16B577FA" w:rsidR="00716717" w:rsidRPr="004522B4" w:rsidRDefault="003977C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1358 Monterey St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5BB4D" w14:textId="724BAF31" w:rsidR="00716717" w:rsidRPr="004522B4" w:rsidRDefault="003977C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Madera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4793" w14:textId="69806E38" w:rsidR="00716717" w:rsidRPr="004522B4" w:rsidRDefault="00024CE4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024CE4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99AA2" w14:textId="3986DFE8" w:rsidR="00716717" w:rsidRPr="004522B4" w:rsidRDefault="003977C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93637</w:t>
                                  </w:r>
                                </w:p>
                              </w:tc>
                            </w:tr>
                            <w:tr w:rsidR="007C3A6A" w14:paraId="09DB03C5" w14:textId="77777777" w:rsidTr="00455383">
                              <w:trPr>
                                <w:trHeight w:val="25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855B3E" w14:textId="77777777" w:rsidR="007C3A6A" w:rsidRDefault="007C3A6A" w:rsidP="007C3A6A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Garaging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A6929" w14:textId="6E197031" w:rsidR="007C3A6A" w:rsidRPr="004522B4" w:rsidRDefault="003977C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2306 W Dan Ronquillo Dr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12BAD" w14:textId="625B0141" w:rsidR="007C3A6A" w:rsidRPr="004522B4" w:rsidRDefault="003977C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Fresno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56742" w14:textId="32581F8B" w:rsidR="007C3A6A" w:rsidRPr="004522B4" w:rsidRDefault="007C3A6A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024CE4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773FE5" w14:textId="79A480C0" w:rsidR="007C3A6A" w:rsidRPr="004522B4" w:rsidRDefault="003977C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3977C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93706</w:t>
                                  </w:r>
                                </w:p>
                              </w:tc>
                            </w:tr>
                          </w:tbl>
                          <w:p w14:paraId="322C4C4C" w14:textId="77777777" w:rsidR="00986ABE" w:rsidRDefault="00986ABE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14:paraId="6877CE22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D24" id="Text Box 217" o:spid="_x0000_s1027" type="#_x0000_t202" style="position:absolute;margin-left:0;margin-top:1.7pt;width:587.5pt;height:150.3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" strokeweight="2.25pt">
                <v:textbox>
                  <w:txbxContent>
                    <w:p w14:paraId="6A66F254" w14:textId="77777777" w:rsidR="00986ABE" w:rsidRDefault="00C06902" w:rsidP="004522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GENERAL INFORMATION</w:t>
                      </w:r>
                    </w:p>
                    <w:p w14:paraId="1671EFF9" w14:textId="1E3D851C" w:rsid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Name</w:t>
                      </w:r>
                      <w:r w:rsidR="007E599C">
                        <w:rPr>
                          <w:sz w:val="16"/>
                        </w:rPr>
                        <w:t xml:space="preserve">: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DSV Trucking Inc</w:t>
                      </w:r>
                    </w:p>
                    <w:p w14:paraId="5405E043" w14:textId="050FED43" w:rsidR="00986ABE" w:rsidRP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MC Number:</w:t>
                      </w:r>
                      <w:r w:rsidR="00D205FD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sz w:val="16"/>
                          <w:u w:val="single"/>
                        </w:rPr>
                        <w:t>1187612</w:t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FD6A48">
                        <w:rPr>
                          <w:sz w:val="16"/>
                        </w:rPr>
                        <w:t xml:space="preserve">                                      </w:t>
                      </w:r>
                      <w:r w:rsidR="007144F5">
                        <w:rPr>
                          <w:sz w:val="16"/>
                        </w:rPr>
                        <w:t xml:space="preserve">                    </w:t>
                      </w:r>
                      <w:r w:rsidR="00FD6A48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U.S. DOT Number</w:t>
                      </w:r>
                      <w:r w:rsidR="00AE1159">
                        <w:rPr>
                          <w:sz w:val="16"/>
                        </w:rPr>
                        <w:t xml:space="preserve">: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3548626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CA Number:</w:t>
                      </w:r>
                      <w:r w:rsidR="00F900C2">
                        <w:rPr>
                          <w:sz w:val="16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581956</w:t>
                      </w:r>
                    </w:p>
                    <w:p w14:paraId="00795BDC" w14:textId="6728B992" w:rsidR="00986ABE" w:rsidRPr="004522B4" w:rsidRDefault="00C06902" w:rsidP="004522B4">
                      <w:pPr>
                        <w:spacing w:line="240" w:lineRule="auto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Telephone Number:</w:t>
                      </w:r>
                      <w:r w:rsidR="00AE1159">
                        <w:rPr>
                          <w:sz w:val="16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(571) 309-2825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B2065">
                        <w:rPr>
                          <w:sz w:val="16"/>
                        </w:rPr>
                        <w:t xml:space="preserve">                 </w:t>
                      </w:r>
                      <w:r w:rsidR="00BC0340">
                        <w:rPr>
                          <w:sz w:val="16"/>
                        </w:rPr>
                        <w:t xml:space="preserve">   </w:t>
                      </w:r>
                      <w:r w:rsidR="00862AC2">
                        <w:rPr>
                          <w:sz w:val="16"/>
                        </w:rPr>
                        <w:t xml:space="preserve">                 </w:t>
                      </w:r>
                      <w:r w:rsidR="00732CFB">
                        <w:rPr>
                          <w:sz w:val="16"/>
                        </w:rPr>
                        <w:t xml:space="preserve">                    </w:t>
                      </w:r>
                      <w:r w:rsidR="00862AC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Contact Name:</w:t>
                      </w:r>
                      <w:r w:rsidR="00094F72">
                        <w:rPr>
                          <w:sz w:val="16"/>
                        </w:rPr>
                        <w:t xml:space="preserve"> </w:t>
                      </w:r>
                      <w:r w:rsidR="003977C1" w:rsidRPr="003977C1">
                        <w:rPr>
                          <w:b/>
                          <w:bCs/>
                          <w:sz w:val="16"/>
                          <w:u w:val="single"/>
                        </w:rPr>
                        <w:t>Agyapal Singh</w:t>
                      </w:r>
                    </w:p>
                    <w:p w14:paraId="4AC5C184" w14:textId="69EE995F" w:rsidR="00986ABE" w:rsidRDefault="00910E7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Individual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BB4727" w:rsidRPr="00BB4727">
                        <w:rPr>
                          <w:rFonts w:ascii="MS Gothic" w:eastAsia="MS Gothic" w:hAnsi="MS Gothic"/>
                          <w:sz w:val="16"/>
                        </w:rPr>
                        <w:t>☒</w:t>
                      </w:r>
                      <w:r w:rsidR="00C06902">
                        <w:rPr>
                          <w:sz w:val="16"/>
                        </w:rPr>
                        <w:t>Corporation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Partnership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BB4727" w:rsidRPr="00BB4727">
                        <w:rPr>
                          <w:rFonts w:ascii="MS Gothic" w:eastAsia="MS Gothic" w:hAnsi="MS Gothic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Limited Liability Corporation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 xml:space="preserve">Other:  </w:t>
                      </w:r>
                      <w:r w:rsidR="00C06902">
                        <w:rPr>
                          <w:sz w:val="16"/>
                        </w:rPr>
                        <w:tab/>
                      </w:r>
                    </w:p>
                    <w:p w14:paraId="1F9DC072" w14:textId="7BA42ECC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Effective Date: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9664B2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01/</w:t>
                      </w:r>
                      <w:r w:rsidR="003977C1">
                        <w:rPr>
                          <w:b/>
                          <w:sz w:val="16"/>
                          <w:u w:val="single"/>
                        </w:rPr>
                        <w:t>29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/2026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</w:t>
                      </w:r>
                      <w:r w:rsidR="00310929">
                        <w:rPr>
                          <w:sz w:val="16"/>
                        </w:rPr>
                        <w:t>Expiration 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01/</w:t>
                      </w:r>
                      <w:r w:rsidR="003977C1">
                        <w:rPr>
                          <w:b/>
                          <w:sz w:val="16"/>
                          <w:u w:val="single"/>
                        </w:rPr>
                        <w:t>29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/2027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Years in Business:</w:t>
                      </w:r>
                      <w:r w:rsidR="00CC08A5">
                        <w:rPr>
                          <w:sz w:val="16"/>
                        </w:rPr>
                        <w:t xml:space="preserve"> </w:t>
                      </w:r>
                      <w:r w:rsidR="003977C1">
                        <w:rPr>
                          <w:b/>
                          <w:bCs/>
                          <w:sz w:val="16"/>
                          <w:u w:val="single"/>
                        </w:rPr>
                        <w:t>5</w:t>
                      </w:r>
                      <w:r w:rsidR="00C741CE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Year</w:t>
                      </w:r>
                      <w:r w:rsidR="00BB4727">
                        <w:rPr>
                          <w:b/>
                          <w:bCs/>
                          <w:sz w:val="16"/>
                          <w:u w:val="single"/>
                        </w:rPr>
                        <w:t>s</w:t>
                      </w:r>
                    </w:p>
                    <w:tbl>
                      <w:tblPr>
                        <w:tblStyle w:val="TableGrid"/>
                        <w:tblW w:w="1087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6480"/>
                        <w:gridCol w:w="1260"/>
                        <w:gridCol w:w="1080"/>
                        <w:gridCol w:w="1153"/>
                      </w:tblGrid>
                      <w:tr w:rsidR="00716717" w14:paraId="680E1696" w14:textId="77777777" w:rsidTr="00455383">
                        <w:trPr>
                          <w:trHeight w:val="239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EC8C0A" w14:textId="77777777" w:rsidR="00716717" w:rsidRDefault="00716717" w:rsidP="00716717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C51F11" w14:textId="16B577FA" w:rsidR="00716717" w:rsidRPr="004522B4" w:rsidRDefault="003977C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1358 Monterey St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5BB4D" w14:textId="724BAF31" w:rsidR="00716717" w:rsidRPr="004522B4" w:rsidRDefault="003977C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Madera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4793" w14:textId="69806E38" w:rsidR="00716717" w:rsidRPr="004522B4" w:rsidRDefault="00024CE4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024CE4"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99AA2" w14:textId="3986DFE8" w:rsidR="00716717" w:rsidRPr="004522B4" w:rsidRDefault="003977C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93637</w:t>
                            </w:r>
                          </w:p>
                        </w:tc>
                      </w:tr>
                      <w:tr w:rsidR="007C3A6A" w14:paraId="09DB03C5" w14:textId="77777777" w:rsidTr="00455383">
                        <w:trPr>
                          <w:trHeight w:val="255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855B3E" w14:textId="77777777" w:rsidR="007C3A6A" w:rsidRDefault="007C3A6A" w:rsidP="007C3A6A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Garaging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A6929" w14:textId="6E197031" w:rsidR="007C3A6A" w:rsidRPr="004522B4" w:rsidRDefault="003977C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2306 W Dan Ronquillo Dr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12BAD" w14:textId="625B0141" w:rsidR="007C3A6A" w:rsidRPr="004522B4" w:rsidRDefault="003977C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Fresno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56742" w14:textId="32581F8B" w:rsidR="007C3A6A" w:rsidRPr="004522B4" w:rsidRDefault="007C3A6A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024CE4"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773FE5" w14:textId="79A480C0" w:rsidR="007C3A6A" w:rsidRPr="004522B4" w:rsidRDefault="003977C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977C1">
                              <w:rPr>
                                <w:b/>
                                <w:sz w:val="16"/>
                                <w:u w:val="single"/>
                              </w:rPr>
                              <w:t>93706</w:t>
                            </w:r>
                          </w:p>
                        </w:tc>
                      </w:tr>
                    </w:tbl>
                    <w:p w14:paraId="322C4C4C" w14:textId="77777777" w:rsidR="00986ABE" w:rsidRDefault="00986ABE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14:paraId="6877CE22" w14:textId="77777777" w:rsidR="00986ABE" w:rsidRDefault="00986ABE" w:rsidP="00452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E4729" wp14:editId="05CCE623">
                <wp:simplePos x="0" y="0"/>
                <wp:positionH relativeFrom="margin">
                  <wp:align>center</wp:align>
                </wp:positionH>
                <wp:positionV relativeFrom="paragraph">
                  <wp:posOffset>1989302</wp:posOffset>
                </wp:positionV>
                <wp:extent cx="7461250" cy="746125"/>
                <wp:effectExtent l="19050" t="19050" r="2540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9AD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RADIUS</w:t>
                            </w:r>
                          </w:p>
                          <w:p w14:paraId="2E2C043B" w14:textId="77777777" w:rsidR="00986ABE" w:rsidRPr="004522B4" w:rsidRDefault="00C06902" w:rsidP="004522B4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4522B4">
                              <w:rPr>
                                <w:sz w:val="16"/>
                              </w:rPr>
                              <w:t>Range of Transport: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Interstate or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Intrastate</w:t>
                            </w:r>
                          </w:p>
                          <w:p w14:paraId="69AB11DD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94198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B65D27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208173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729" id="Text Box 11" o:spid="_x0000_s1028" type="#_x0000_t202" style="position:absolute;margin-left:0;margin-top:156.65pt;width:587.5pt;height:5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" strokeweight="2.25pt">
                <v:textbox>
                  <w:txbxContent>
                    <w:p w14:paraId="47BCB9AD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RADIUS</w:t>
                      </w:r>
                    </w:p>
                    <w:p w14:paraId="2E2C043B" w14:textId="77777777" w:rsidR="00986ABE" w:rsidRPr="004522B4" w:rsidRDefault="00C06902" w:rsidP="004522B4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4522B4">
                        <w:rPr>
                          <w:sz w:val="16"/>
                        </w:rPr>
                        <w:t>Range of Transport:</w:t>
                      </w:r>
                      <w:r>
                        <w:rPr>
                          <w:sz w:val="14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Interstate or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Intrastate</w:t>
                      </w:r>
                    </w:p>
                    <w:p w14:paraId="69AB11DD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62D94198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43B65D27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6208173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A5721B" wp14:editId="061741CA">
                <wp:simplePos x="0" y="0"/>
                <wp:positionH relativeFrom="margin">
                  <wp:align>center</wp:align>
                </wp:positionH>
                <wp:positionV relativeFrom="paragraph">
                  <wp:posOffset>2794127</wp:posOffset>
                </wp:positionV>
                <wp:extent cx="7461250" cy="2179320"/>
                <wp:effectExtent l="19050" t="19050" r="2540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E0B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COMMODITIES</w:t>
                            </w:r>
                          </w:p>
                          <w:p w14:paraId="2B322414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 shipper requirements, if any:</w:t>
                            </w:r>
                          </w:p>
                          <w:p w14:paraId="3D9EE311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Refuse</w:t>
                            </w:r>
                            <w:proofErr w:type="gramEnd"/>
                            <w:r w:rsidR="00C06902">
                              <w:rPr>
                                <w:sz w:val="16"/>
                              </w:rPr>
                              <w:t>/Waste/Garbage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$1,000,000 liability limits or less</w:t>
                            </w:r>
                          </w:p>
                          <w:p w14:paraId="1379C7D0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C06902">
                              <w:rPr>
                                <w:sz w:val="16"/>
                              </w:rPr>
                              <w:t>Property</w:t>
                            </w:r>
                            <w:proofErr w:type="gramEnd"/>
                            <w:r w:rsidR="00C06902">
                              <w:rPr>
                                <w:sz w:val="16"/>
                              </w:rPr>
                              <w:t xml:space="preserve"> (non-hazardous)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Liability limits in excess of $1,000,000 (please explain)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3"/>
                              <w:gridCol w:w="1899"/>
                              <w:gridCol w:w="1902"/>
                              <w:gridCol w:w="1903"/>
                              <w:gridCol w:w="1899"/>
                              <w:gridCol w:w="1902"/>
                            </w:tblGrid>
                            <w:tr w:rsidR="004B51B2" w14:paraId="39CF617F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F338B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D3F9F5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9034C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70458A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288B3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7071E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</w:tr>
                            <w:tr w:rsidR="004B51B2" w14:paraId="103CE6C9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DC1B27" w14:textId="11CD81C9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Canned Goods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0A9517" w14:textId="0F798B36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658BD" w14:textId="36C2E7F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2C24" w14:textId="1EF5572D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Water &amp; Beverages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546FB" w14:textId="1E1B1469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0E639" w14:textId="1D3EF621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</w:tr>
                            <w:tr w:rsidR="004B51B2" w14:paraId="272C39F7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E6AD7" w14:textId="23E58222" w:rsidR="00986ABE" w:rsidRPr="009664B2" w:rsidRDefault="001717D6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Paper Products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567F7" w14:textId="56E7D614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2288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89211" w14:textId="573D5F68" w:rsidR="00986ABE" w:rsidRPr="009664B2" w:rsidRDefault="001717D6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Plastic Products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484E" w14:textId="148B7933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A9FAB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</w:tr>
                          </w:tbl>
                          <w:p w14:paraId="66B88036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F1B7C65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you ever haul any of the following commodities? (All commodities require a response)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5"/>
                              <w:gridCol w:w="2856"/>
                              <w:gridCol w:w="2856"/>
                              <w:gridCol w:w="2856"/>
                            </w:tblGrid>
                            <w:tr w:rsidR="004B51B2" w14:paraId="4C347C8D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6C80144B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Steel Materials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89766C7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Garbage/Refuse/Waste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334E9891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Livestock/Animals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693FB5F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Cement Mixers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  <w:tr w:rsidR="004B51B2" w14:paraId="026752A6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149B136E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Scrap Metal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1C450D2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Automobiles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20162866" w14:textId="2F0E24B0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Tankers     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D18905F" w14:textId="4CA23114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Boat(</w:t>
                                  </w:r>
                                  <w:proofErr w:type="gramStart"/>
                                  <w:r w:rsidR="00AD66FD">
                                    <w:rPr>
                                      <w:sz w:val="16"/>
                                    </w:rPr>
                                    <w:t xml:space="preserve">s)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           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</w:tbl>
                          <w:p w14:paraId="50DA5E6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463924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indicate any other (or additional) commodities hauled:</w:t>
                            </w:r>
                          </w:p>
                          <w:p w14:paraId="5AF03D08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624A6D" w14:textId="77777777" w:rsidR="00986ABE" w:rsidRDefault="00F628D2" w:rsidP="004522B4">
                            <w:r>
                              <w:t>840659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721B" id="Text Box 13" o:spid="_x0000_s1029" type="#_x0000_t202" style="position:absolute;margin-left:0;margin-top:220pt;width:587.5pt;height:171.6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" strokeweight="2.25pt">
                <v:textbox>
                  <w:txbxContent>
                    <w:p w14:paraId="3C4B2E0B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COMMODITIES</w:t>
                      </w:r>
                    </w:p>
                    <w:p w14:paraId="2B322414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List shipper requirements, if any:</w:t>
                      </w:r>
                    </w:p>
                    <w:p w14:paraId="3D9EE311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Refuse</w:t>
                      </w:r>
                      <w:proofErr w:type="gramEnd"/>
                      <w:r w:rsidR="00C06902">
                        <w:rPr>
                          <w:sz w:val="16"/>
                        </w:rPr>
                        <w:t>/Waste/Garbage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$1,000,000 liability limits or less</w:t>
                      </w:r>
                    </w:p>
                    <w:p w14:paraId="1379C7D0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C06902">
                        <w:rPr>
                          <w:sz w:val="16"/>
                        </w:rPr>
                        <w:t>Property</w:t>
                      </w:r>
                      <w:proofErr w:type="gramEnd"/>
                      <w:r w:rsidR="00C06902">
                        <w:rPr>
                          <w:sz w:val="16"/>
                        </w:rPr>
                        <w:t xml:space="preserve"> (non-hazardous)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Liability limits in excess of $1,000,000 (please explain)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3"/>
                        <w:gridCol w:w="1899"/>
                        <w:gridCol w:w="1902"/>
                        <w:gridCol w:w="1903"/>
                        <w:gridCol w:w="1899"/>
                        <w:gridCol w:w="1902"/>
                      </w:tblGrid>
                      <w:tr w:rsidR="004B51B2" w14:paraId="39CF617F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F338B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D3F9F5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9034C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70458A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288B3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7071E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</w:tr>
                      <w:tr w:rsidR="004B51B2" w14:paraId="103CE6C9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DC1B27" w14:textId="11CD81C9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Canned Goods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0A9517" w14:textId="0F798B36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658BD" w14:textId="36C2E7F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2C24" w14:textId="1EF5572D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Water &amp; Beverages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546FB" w14:textId="1E1B1469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0E639" w14:textId="1D3EF621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</w:tr>
                      <w:tr w:rsidR="004B51B2" w14:paraId="272C39F7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E6AD7" w14:textId="23E58222" w:rsidR="00986ABE" w:rsidRPr="009664B2" w:rsidRDefault="001717D6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Paper Products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567F7" w14:textId="56E7D614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2288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89211" w14:textId="573D5F68" w:rsidR="00986ABE" w:rsidRPr="009664B2" w:rsidRDefault="001717D6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Plastic Products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484E" w14:textId="148B7933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A9FAB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</w:tr>
                    </w:tbl>
                    <w:p w14:paraId="66B88036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4F1B7C65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you ever haul any of the following commodities? (All commodities require a response)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5"/>
                        <w:gridCol w:w="2856"/>
                        <w:gridCol w:w="2856"/>
                        <w:gridCol w:w="2856"/>
                      </w:tblGrid>
                      <w:tr w:rsidR="004B51B2" w14:paraId="4C347C8D" w14:textId="77777777" w:rsidTr="00310929">
                        <w:tc>
                          <w:tcPr>
                            <w:tcW w:w="2855" w:type="dxa"/>
                          </w:tcPr>
                          <w:p w14:paraId="6C80144B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Steel Materials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89766C7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Garbage/Refuse/Waste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334E9891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Livestock/Animals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693FB5F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Cement Mixers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  <w:tr w:rsidR="004B51B2" w14:paraId="026752A6" w14:textId="77777777" w:rsidTr="00310929">
                        <w:tc>
                          <w:tcPr>
                            <w:tcW w:w="2855" w:type="dxa"/>
                          </w:tcPr>
                          <w:p w14:paraId="149B136E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Scrap Metal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1C450D2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Automobiles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20162866" w14:textId="2F0E24B0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Tankers     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D18905F" w14:textId="4CA23114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Boat(</w:t>
                            </w:r>
                            <w:proofErr w:type="gramStart"/>
                            <w:r w:rsidR="00AD66FD">
                              <w:rPr>
                                <w:sz w:val="16"/>
                              </w:rPr>
                              <w:t xml:space="preserve">s) 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           </w:t>
                            </w:r>
                            <w:r w:rsidR="00AD66FD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</w:tbl>
                    <w:p w14:paraId="50DA5E61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463924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indicate any other (or additional) commodities hauled:</w:t>
                      </w:r>
                    </w:p>
                    <w:p w14:paraId="5AF03D08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D624A6D" w14:textId="77777777" w:rsidR="00986ABE" w:rsidRDefault="00F628D2" w:rsidP="004522B4">
                      <w:r>
                        <w:t>840659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439CE7" wp14:editId="4DE71E70">
                <wp:simplePos x="0" y="0"/>
                <wp:positionH relativeFrom="margin">
                  <wp:posOffset>-761365</wp:posOffset>
                </wp:positionH>
                <wp:positionV relativeFrom="paragraph">
                  <wp:posOffset>5039995</wp:posOffset>
                </wp:positionV>
                <wp:extent cx="7460615" cy="3159125"/>
                <wp:effectExtent l="19050" t="19050" r="2603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ECA9" w14:textId="77777777" w:rsidR="00986ABE" w:rsidRDefault="00C06902" w:rsidP="004522B4">
                            <w:pPr>
                              <w:rPr>
                                <w:b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Underwriting Questions</w:t>
                            </w:r>
                            <w:r w:rsidR="00910E72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1C8F84B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0E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Yes-No</w:t>
                            </w:r>
                          </w:p>
                          <w:p w14:paraId="75EA3A79" w14:textId="3A5BA5B3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F628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Are filings required?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Docket #: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3AFB" w:rsidRPr="007D3AFB">
                              <w:rPr>
                                <w:b/>
                                <w:sz w:val="16"/>
                                <w:u w:val="single"/>
                              </w:rPr>
                              <w:t>1187612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MCP #: </w:t>
                            </w:r>
                            <w:r w:rsidR="00DB0349" w:rsidRPr="00DB034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7D3AFB" w:rsidRPr="007D3AF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3548626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  <w:p w14:paraId="35D21D02" w14:textId="4F938311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act as a freight-broker or freight-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forwarder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arrange loads for others? </w:t>
                            </w:r>
                          </w:p>
                          <w:p w14:paraId="58AFA2AD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yes, provide brokerage name: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00B597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Brokerage Revenue: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434D8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equipment operated under the applicant's authority scheduled on the application? If no, attach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explanation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020E8F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owned equipment scheduled on this application? </w:t>
                            </w:r>
                          </w:p>
                          <w:p w14:paraId="15F5479D" w14:textId="77777777" w:rsidR="00986ABE" w:rsidRDefault="00C06902" w:rsidP="004522B4">
                            <w:pPr>
                              <w:spacing w:after="0" w:line="240" w:lineRule="auto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no, attach explanation.</w:t>
                            </w:r>
                          </w:p>
                          <w:p w14:paraId="7DC9065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scheduled equipment owned by you? If no, attach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explanation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04E2D7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sub-haul, lease or hire equipment from others? If yes, is it:</w:t>
                            </w:r>
                          </w:p>
                          <w:p w14:paraId="6A7F2499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a. If permanently leased, is it scheduled on this application?</w:t>
                            </w:r>
                          </w:p>
                          <w:p w14:paraId="2AAC0143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b. If permanently leased, are autos hired with drivers?</w:t>
                            </w:r>
                          </w:p>
                          <w:p w14:paraId="23B92E99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If trip leased, provide the annual estimated 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Cost of hire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0E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Current Year: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Prior Year:  </w:t>
                            </w:r>
                          </w:p>
                          <w:p w14:paraId="123D737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lease to others? If yes, who must provide primary insurance? If you provide insurance, is coverage desired for:</w:t>
                            </w:r>
                          </w:p>
                          <w:p w14:paraId="5A831B1B" w14:textId="77777777" w:rsidR="00986ABE" w:rsidRDefault="00C06902" w:rsidP="004522B4">
                            <w:pPr>
                              <w:spacing w:after="0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Named Lessee(s), attach a list of Name and Addresses for each lessee. </w:t>
                            </w:r>
                          </w:p>
                          <w:p w14:paraId="72B3BF3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pull doubles?</w:t>
                            </w:r>
                          </w:p>
                          <w:p w14:paraId="74BB63BD" w14:textId="77777777" w:rsidR="00986ABE" w:rsidRDefault="00C06902" w:rsidP="00452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you pull triples?</w:t>
                            </w:r>
                          </w:p>
                          <w:p w14:paraId="53EE43DE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haul containers or containerized freight? 10 Do you haul oversize/overweight loads?</w:t>
                            </w:r>
                          </w:p>
                          <w:p w14:paraId="76AE7F60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any hazardous material or commodities that require a HAZMAT placard? </w:t>
                            </w:r>
                          </w:p>
                          <w:p w14:paraId="1F597D03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do any refuse/waste hauling involving residential exposure?</w:t>
                            </w:r>
                          </w:p>
                          <w:p w14:paraId="471DAEBC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electronics? If yes, list the shipper &amp; the percentage of the load:  </w:t>
                            </w:r>
                          </w:p>
                          <w:p w14:paraId="58C5498C" w14:textId="77777777" w:rsidR="00986ABE" w:rsidRDefault="00986ABE" w:rsidP="004522B4">
                            <w:pPr>
                              <w:spacing w:after="0" w:line="240" w:lineRule="auto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CE7" id="Text Box 14" o:spid="_x0000_s1030" type="#_x0000_t202" style="position:absolute;margin-left:-59.95pt;margin-top:396.85pt;width:587.45pt;height:2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" strokeweight="2.25pt">
                <v:textbox>
                  <w:txbxContent>
                    <w:p w14:paraId="5209ECA9" w14:textId="77777777" w:rsidR="00986ABE" w:rsidRDefault="00C06902" w:rsidP="004522B4">
                      <w:pPr>
                        <w:rPr>
                          <w:b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Cs w:val="16"/>
                          <w:u w:val="single"/>
                        </w:rPr>
                        <w:t>Underwriting Questions</w:t>
                      </w:r>
                      <w:r w:rsidR="00910E72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1C8F84B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10E7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Yes-No</w:t>
                      </w:r>
                    </w:p>
                    <w:p w14:paraId="75EA3A79" w14:textId="3A5BA5B3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F628D2">
                        <w:rPr>
                          <w:sz w:val="16"/>
                          <w:szCs w:val="16"/>
                        </w:rPr>
                        <w:t>-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Are filings required?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Docket #: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D3AFB" w:rsidRPr="007D3AFB">
                        <w:rPr>
                          <w:b/>
                          <w:sz w:val="16"/>
                          <w:u w:val="single"/>
                        </w:rPr>
                        <w:t>1187612</w:t>
                      </w:r>
                      <w:r>
                        <w:rPr>
                          <w:sz w:val="16"/>
                          <w:szCs w:val="16"/>
                        </w:rPr>
                        <w:t xml:space="preserve">MCP #: </w:t>
                      </w:r>
                      <w:r w:rsidR="00DB0349" w:rsidRPr="00DB0349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7D3AFB" w:rsidRPr="007D3AFB">
                        <w:rPr>
                          <w:b/>
                          <w:bCs/>
                          <w:sz w:val="16"/>
                          <w:u w:val="single"/>
                        </w:rPr>
                        <w:t>3548626</w:t>
                      </w:r>
                      <w:r>
                        <w:rPr>
                          <w:sz w:val="16"/>
                          <w:szCs w:val="16"/>
                        </w:rPr>
                        <w:t>Other:</w:t>
                      </w:r>
                    </w:p>
                    <w:p w14:paraId="35D21D02" w14:textId="4F938311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act as a freight-broker or freight-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forwarder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or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arrange loads for others? </w:t>
                      </w:r>
                    </w:p>
                    <w:p w14:paraId="58AFA2AD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yes, provide brokerage name: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500B597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Brokerage Revenue: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434D8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equipment operated under the applicant's authority scheduled on the application? If no, attach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explanation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020E8F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owned equipment scheduled on this application? </w:t>
                      </w:r>
                    </w:p>
                    <w:p w14:paraId="15F5479D" w14:textId="77777777" w:rsidR="00986ABE" w:rsidRDefault="00C06902" w:rsidP="004522B4">
                      <w:pPr>
                        <w:spacing w:after="0" w:line="240" w:lineRule="auto"/>
                        <w:ind w:left="1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no, attach explanation.</w:t>
                      </w:r>
                    </w:p>
                    <w:p w14:paraId="7DC9065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scheduled equipment owned by you? If no, attach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explanation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404E2D7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you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sub-haul, lease or hire equipment from others? If yes, is it:</w:t>
                      </w:r>
                    </w:p>
                    <w:p w14:paraId="6A7F2499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a. If permanently leased, is it scheduled on this application?</w:t>
                      </w:r>
                    </w:p>
                    <w:p w14:paraId="2AAC0143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b. If permanently leased, are autos hired with drivers?</w:t>
                      </w:r>
                    </w:p>
                    <w:p w14:paraId="23B92E99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If trip leased, provide the annual estimated 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Cost of hire</w:t>
                      </w:r>
                      <w:r w:rsidR="00910E7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0E7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Current Year: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</w:rPr>
                        <w:t xml:space="preserve">Prior Year:  </w:t>
                      </w:r>
                    </w:p>
                    <w:p w14:paraId="123D737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lease to others? If yes, who must provide primary insurance? If you provide insurance, is coverage desired for:</w:t>
                      </w:r>
                    </w:p>
                    <w:p w14:paraId="5A831B1B" w14:textId="77777777" w:rsidR="00986ABE" w:rsidRDefault="00C06902" w:rsidP="004522B4">
                      <w:pPr>
                        <w:spacing w:after="0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Named Lessee(s), attach a list of Name and Addresses for each lessee. </w:t>
                      </w:r>
                    </w:p>
                    <w:p w14:paraId="72B3BF3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pull doubles?</w:t>
                      </w:r>
                    </w:p>
                    <w:p w14:paraId="74BB63BD" w14:textId="77777777" w:rsidR="00986ABE" w:rsidRDefault="00C06902" w:rsidP="00452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you pull triples?</w:t>
                      </w:r>
                    </w:p>
                    <w:p w14:paraId="53EE43DE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haul containers or containerized freight? 10 Do you haul oversize/overweight loads?</w:t>
                      </w:r>
                    </w:p>
                    <w:p w14:paraId="76AE7F60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any hazardous material or commodities that require a HAZMAT placard? </w:t>
                      </w:r>
                    </w:p>
                    <w:p w14:paraId="1F597D03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do any refuse/waste hauling involving residential exposure?</w:t>
                      </w:r>
                    </w:p>
                    <w:p w14:paraId="471DAEBC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electronics? If yes, list the shipper &amp; the percentage of the load:  </w:t>
                      </w:r>
                    </w:p>
                    <w:p w14:paraId="58C5498C" w14:textId="77777777" w:rsidR="00986ABE" w:rsidRDefault="00986ABE" w:rsidP="004522B4">
                      <w:pPr>
                        <w:spacing w:after="0" w:line="240" w:lineRule="auto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6185">
        <w:t>95231</w:t>
      </w:r>
    </w:p>
    <w:p w14:paraId="0253A4FE" w14:textId="77777777" w:rsidR="004522B4" w:rsidRDefault="00C06902" w:rsidP="00452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878455" wp14:editId="07EC7BF6">
                <wp:simplePos x="0" y="0"/>
                <wp:positionH relativeFrom="column">
                  <wp:posOffset>-762000</wp:posOffset>
                </wp:positionH>
                <wp:positionV relativeFrom="paragraph">
                  <wp:posOffset>1140689</wp:posOffset>
                </wp:positionV>
                <wp:extent cx="7468235" cy="2654300"/>
                <wp:effectExtent l="19050" t="1905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A5C8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EQUIPMENT LIST</w:t>
                            </w:r>
                          </w:p>
                          <w:tbl>
                            <w:tblPr>
                              <w:tblStyle w:val="TableGrid"/>
                              <w:tblW w:w="115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720"/>
                              <w:gridCol w:w="2430"/>
                              <w:gridCol w:w="1800"/>
                              <w:gridCol w:w="1260"/>
                              <w:gridCol w:w="4765"/>
                            </w:tblGrid>
                            <w:tr w:rsidR="004B51B2" w14:paraId="32DEC31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37D495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E31352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691DA9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A3B3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5B2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393623" w14:textId="50C6EFC6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Vin Number</w:t>
                                  </w:r>
                                </w:p>
                              </w:tc>
                            </w:tr>
                            <w:tr w:rsidR="00541EB1" w14:paraId="3CC7A715" w14:textId="77777777" w:rsidTr="00B42AC9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EE41AA" w14:textId="46631330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9CC1C" w14:textId="2BD7FB31" w:rsidR="00541EB1" w:rsidRPr="00862AC2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</w:t>
                                  </w:r>
                                  <w:r w:rsidR="006D386D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F80E3D" w14:textId="6FAE9C2F" w:rsidR="00541EB1" w:rsidRPr="00862AC2" w:rsidRDefault="00030A53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30A5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Volvo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6F93F" w14:textId="649F6734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4E3D7" w14:textId="5C8A6AA4" w:rsidR="00541EB1" w:rsidRPr="00862AC2" w:rsidRDefault="005A337C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$60,000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3595FB" w14:textId="6EB6B7CF" w:rsidR="00541EB1" w:rsidRPr="00C45F18" w:rsidRDefault="00113FA6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13FA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4V4NC9EJ1NN307484</w:t>
                                  </w:r>
                                </w:p>
                              </w:tc>
                            </w:tr>
                            <w:tr w:rsidR="00541EB1" w14:paraId="56884571" w14:textId="77777777" w:rsidTr="00B42AC9">
                              <w:trPr>
                                <w:trHeight w:val="26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1B5DB" w14:textId="4E713DA2" w:rsidR="00BB4210" w:rsidRPr="00716717" w:rsidRDefault="00541EB1" w:rsidP="00BB42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A7B9D" w14:textId="18915BEE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</w:t>
                                  </w:r>
                                  <w:r w:rsidR="006D386D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B4DC7A" w14:textId="7E5413CC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AEEC3" w14:textId="64DCF238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6A2C0" w14:textId="7DCF6AAE" w:rsidR="00541EB1" w:rsidRPr="00716717" w:rsidRDefault="005A337C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3E9FE1" w14:textId="3E79B678" w:rsidR="00541EB1" w:rsidRPr="00716717" w:rsidRDefault="00113FA6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13FA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3AKJHHDR2KSLE7358</w:t>
                                  </w:r>
                                </w:p>
                              </w:tc>
                            </w:tr>
                            <w:tr w:rsidR="00C45F18" w14:paraId="48DA57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CDD90" w14:textId="69565FDE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CAB29" w14:textId="06FE8817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</w:t>
                                  </w:r>
                                  <w:r w:rsidR="006D386D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F3989" w14:textId="7A887E41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3EF6FE" w14:textId="0B454389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626EC" w14:textId="5A56899B" w:rsidR="00C45F18" w:rsidRPr="00716717" w:rsidRDefault="005A337C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$40,000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FEB80" w14:textId="3100E079" w:rsidR="0041654A" w:rsidRPr="00716717" w:rsidRDefault="00113FA6" w:rsidP="004165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13FA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3AKJGLDV2KDKL5963</w:t>
                                  </w:r>
                                </w:p>
                              </w:tc>
                            </w:tr>
                            <w:tr w:rsidR="00C45F18" w14:paraId="33F4EC3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4B8256" w14:textId="7F35CF80" w:rsidR="00C45F18" w:rsidRPr="00716717" w:rsidRDefault="006D386D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428E9" w14:textId="55EA9BC4" w:rsidR="00C45F18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23C4C" w14:textId="51BE1A53" w:rsidR="00C45F18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Great Dane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01EA8" w14:textId="34983E84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4CDDA" w14:textId="2F6CDA4F" w:rsidR="00C45F18" w:rsidRPr="00716717" w:rsidRDefault="005A337C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9EE39" w14:textId="76A69DD5" w:rsidR="00C45F18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72547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1GR1P0627RJ522369</w:t>
                                  </w:r>
                                </w:p>
                              </w:tc>
                            </w:tr>
                            <w:tr w:rsidR="00E35465" w14:paraId="0BFF78E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76016" w14:textId="7101F2A1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FEDD" w14:textId="46B4A9B6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B73A14" w14:textId="4072851F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Utility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BEA47" w14:textId="0469BB93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3979DE8" w14:textId="42A4B6B8" w:rsidR="00E35465" w:rsidRPr="00716717" w:rsidRDefault="005A337C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918748" w14:textId="4D0D0FD1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72547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1UYVS2534R3022952</w:t>
                                  </w:r>
                                </w:p>
                              </w:tc>
                            </w:tr>
                            <w:tr w:rsidR="00E35465" w14:paraId="613486D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CDDBAE" w14:textId="0924AC2E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719109" w14:textId="3F732968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D5AC2F" w14:textId="74476ABF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Interchange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B5D77" w14:textId="72D7233C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D88A1" w14:textId="5A476729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EF5FA2" w14:textId="65BC620B" w:rsidR="00E35465" w:rsidRPr="00716717" w:rsidRDefault="0072547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Unknown</w:t>
                                  </w:r>
                                </w:p>
                              </w:tc>
                            </w:tr>
                            <w:tr w:rsidR="00E35465" w14:paraId="60B22A8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5E0C4" w14:textId="4E6650FE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C7FF1" w14:textId="29887B63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3517FF" w14:textId="463E04E7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64424" w14:textId="544EE995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D0DCE3" w14:textId="7D9DE35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B6D910" w14:textId="2D285083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86165CE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676A7" w14:textId="727D4F24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2B6F1" w14:textId="6573D524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C0FFF5" w14:textId="33EBA748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853FC" w14:textId="4C521E0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ADFA9" w14:textId="52ECBF3A" w:rsidR="00E35465" w:rsidRPr="00E35465" w:rsidRDefault="00E35465" w:rsidP="002A53B8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32C90" w14:textId="28B4B64E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5143956F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B7356" w14:textId="347FD220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4B2D6" w14:textId="2B8BFD44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DD9AAE" w14:textId="3AD8D5B9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3BE03" w14:textId="0C4E81DE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1D206E" w14:textId="435418F7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1DD4C" w14:textId="419319D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11FD345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8A196" w14:textId="191D3DF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BBE4D" w14:textId="5C5DE4B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05C66" w14:textId="3A514F59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59963" w14:textId="4E8408C5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26D5" w14:textId="15FAB87B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0983E" w14:textId="46E9E4C8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0406BF2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E3285" w14:textId="310A734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4D948" w14:textId="2821BAD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06524" w14:textId="576711C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4E294" w14:textId="7613245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5330F" w14:textId="10039FB9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4CAD9" w14:textId="11DE162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8B98D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DABF" w14:textId="1344E007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48A1B" w14:textId="417A7E1C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31AE7" w14:textId="55E15B5A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BFBBE" w14:textId="71BF606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56A1D" w14:textId="6B107758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495F5" w14:textId="78F506B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2F491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51CA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088F2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8A14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F55F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0C6C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6C4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0D5C7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8455" id="Text Box 26" o:spid="_x0000_s1031" type="#_x0000_t202" style="position:absolute;margin-left:-60pt;margin-top:89.8pt;width:588.05pt;height:2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" strokeweight="2.25pt">
                <v:textbox>
                  <w:txbxContent>
                    <w:p w14:paraId="4E6FA5C8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EQUIPMENT LIST</w:t>
                      </w:r>
                    </w:p>
                    <w:tbl>
                      <w:tblPr>
                        <w:tblStyle w:val="TableGrid"/>
                        <w:tblW w:w="115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720"/>
                        <w:gridCol w:w="2430"/>
                        <w:gridCol w:w="1800"/>
                        <w:gridCol w:w="1260"/>
                        <w:gridCol w:w="4765"/>
                      </w:tblGrid>
                      <w:tr w:rsidR="004B51B2" w14:paraId="32DEC311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37D495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E31352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691DA9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A3B3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5B2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393623" w14:textId="50C6EFC6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 Number</w:t>
                            </w:r>
                          </w:p>
                        </w:tc>
                      </w:tr>
                      <w:tr w:rsidR="00541EB1" w14:paraId="3CC7A715" w14:textId="77777777" w:rsidTr="00B42AC9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EE41AA" w14:textId="46631330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59CC1C" w14:textId="2BD7FB31" w:rsidR="00541EB1" w:rsidRPr="00862AC2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</w:t>
                            </w:r>
                            <w:r w:rsidR="006D386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F80E3D" w14:textId="6FAE9C2F" w:rsidR="00541EB1" w:rsidRPr="00862AC2" w:rsidRDefault="00030A53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30A5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Volvo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6F93F" w14:textId="649F6734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4E3D7" w14:textId="5C8A6AA4" w:rsidR="00541EB1" w:rsidRPr="00862AC2" w:rsidRDefault="005A337C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$60,000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3595FB" w14:textId="6EB6B7CF" w:rsidR="00541EB1" w:rsidRPr="00C45F18" w:rsidRDefault="00113FA6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3FA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4V4NC9EJ1NN307484</w:t>
                            </w:r>
                          </w:p>
                        </w:tc>
                      </w:tr>
                      <w:tr w:rsidR="00541EB1" w14:paraId="56884571" w14:textId="77777777" w:rsidTr="00B42AC9">
                        <w:trPr>
                          <w:trHeight w:val="261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1B5DB" w14:textId="4E713DA2" w:rsidR="00BB4210" w:rsidRPr="00716717" w:rsidRDefault="00541EB1" w:rsidP="00BB42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A7B9D" w14:textId="18915BEE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</w:t>
                            </w:r>
                            <w:r w:rsidR="006D386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B4DC7A" w14:textId="7E5413CC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AEEC3" w14:textId="64DCF238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6A2C0" w14:textId="7DCF6AAE" w:rsidR="00541EB1" w:rsidRPr="00716717" w:rsidRDefault="005A337C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3E9FE1" w14:textId="3E79B678" w:rsidR="00541EB1" w:rsidRPr="00716717" w:rsidRDefault="00113FA6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3FA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3AKJHHDR2KSLE7358</w:t>
                            </w:r>
                          </w:p>
                        </w:tc>
                      </w:tr>
                      <w:tr w:rsidR="00C45F18" w14:paraId="48DA5714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CDD90" w14:textId="69565FDE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CAB29" w14:textId="06FE8817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</w:t>
                            </w:r>
                            <w:r w:rsidR="006D386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F3989" w14:textId="7A887E41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3EF6FE" w14:textId="0B454389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626EC" w14:textId="5A56899B" w:rsidR="00C45F18" w:rsidRPr="00716717" w:rsidRDefault="005A337C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$40,000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FEB80" w14:textId="3100E079" w:rsidR="0041654A" w:rsidRPr="00716717" w:rsidRDefault="00113FA6" w:rsidP="004165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3FA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3AKJGLDV2KDKL5963</w:t>
                            </w:r>
                          </w:p>
                        </w:tc>
                      </w:tr>
                      <w:tr w:rsidR="00C45F18" w14:paraId="33F4EC3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4B8256" w14:textId="7F35CF80" w:rsidR="00C45F18" w:rsidRPr="00716717" w:rsidRDefault="006D386D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428E9" w14:textId="55EA9BC4" w:rsidR="00C45F18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323C4C" w14:textId="51BE1A53" w:rsidR="00C45F18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Great Dane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401EA8" w14:textId="34983E84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4CDDA" w14:textId="2F6CDA4F" w:rsidR="00C45F18" w:rsidRPr="00716717" w:rsidRDefault="005A337C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9EE39" w14:textId="76A69DD5" w:rsidR="00C45F18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2547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1GR1P0627RJ522369</w:t>
                            </w:r>
                          </w:p>
                        </w:tc>
                      </w:tr>
                      <w:tr w:rsidR="00E35465" w14:paraId="0BFF78E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76016" w14:textId="7101F2A1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FEDD" w14:textId="46B4A9B6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B73A14" w14:textId="4072851F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Utility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BEA47" w14:textId="0469BB93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3979DE8" w14:textId="42A4B6B8" w:rsidR="00E35465" w:rsidRPr="00716717" w:rsidRDefault="005A337C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918748" w14:textId="4D0D0FD1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2547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1UYVS2534R3022952</w:t>
                            </w:r>
                          </w:p>
                        </w:tc>
                      </w:tr>
                      <w:tr w:rsidR="00E35465" w14:paraId="613486D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CDDBAE" w14:textId="0924AC2E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719109" w14:textId="3F732968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D5AC2F" w14:textId="74476ABF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Interchange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B5D77" w14:textId="72D7233C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D88A1" w14:textId="5A476729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EF5FA2" w14:textId="65BC620B" w:rsidR="00E35465" w:rsidRPr="00716717" w:rsidRDefault="0072547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Unknown</w:t>
                            </w:r>
                          </w:p>
                        </w:tc>
                      </w:tr>
                      <w:tr w:rsidR="00E35465" w14:paraId="60B22A8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25E0C4" w14:textId="4E6650FE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C7FF1" w14:textId="29887B63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3517FF" w14:textId="463E04E7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64424" w14:textId="544EE995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D0DCE3" w14:textId="7D9DE35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B6D910" w14:textId="2D285083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86165CE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676A7" w14:textId="727D4F24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2B6F1" w14:textId="6573D524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C0FFF5" w14:textId="33EBA748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853FC" w14:textId="4C521E0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ADFA9" w14:textId="52ECBF3A" w:rsidR="00E35465" w:rsidRPr="00E35465" w:rsidRDefault="00E35465" w:rsidP="002A53B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32C90" w14:textId="28B4B64E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5143956F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B7356" w14:textId="347FD220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4B2D6" w14:textId="2B8BFD44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DD9AAE" w14:textId="3AD8D5B9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3BE03" w14:textId="0C4E81DE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1D206E" w14:textId="435418F7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1DD4C" w14:textId="419319D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11FD345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8A196" w14:textId="191D3DF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BBE4D" w14:textId="5C5DE4B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05C66" w14:textId="3A514F59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59963" w14:textId="4E8408C5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26D5" w14:textId="15FAB87B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A0983E" w14:textId="46E9E4C8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0406BF2D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E3285" w14:textId="310A734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4D948" w14:textId="2821BAD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06524" w14:textId="576711C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4E294" w14:textId="7613245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5330F" w14:textId="10039FB9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A4CAD9" w14:textId="11DE162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8B98D0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DABF" w14:textId="1344E007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48A1B" w14:textId="417A7E1C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31AE7" w14:textId="55E15B5A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BFBBE" w14:textId="71BF606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56A1D" w14:textId="6B107758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495F5" w14:textId="78F506B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2F491329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51CA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088F2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8A14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F55F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0C6C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6C46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70D5C7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C3FFF" wp14:editId="6C0FD2E1">
                <wp:simplePos x="0" y="0"/>
                <wp:positionH relativeFrom="column">
                  <wp:posOffset>-761365</wp:posOffset>
                </wp:positionH>
                <wp:positionV relativeFrom="paragraph">
                  <wp:posOffset>21590</wp:posOffset>
                </wp:positionV>
                <wp:extent cx="7468235" cy="1016635"/>
                <wp:effectExtent l="19050" t="19050" r="18415" b="120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EC6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COVERAGE SECTION</w:t>
                            </w:r>
                          </w:p>
                          <w:p w14:paraId="1C51DD16" w14:textId="23E72B73" w:rsidR="00986ABE" w:rsidRPr="008B3A73" w:rsidRDefault="00F628D2" w:rsidP="00986AB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Coverage Liability*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Combined Single Limit: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DA5BE5" w:rsidRPr="00DA5BE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sz w:val="16"/>
                              </w:rPr>
                              <w:t>Motor Truck Cargo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Limit Per Conveyance:  </w:t>
                            </w:r>
                            <w:r w:rsidR="008B3A73" w:rsidRPr="008B3A7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$100,000</w:t>
                            </w:r>
                          </w:p>
                          <w:p w14:paraId="0B9B5B0E" w14:textId="2785C199" w:rsidR="0046281B" w:rsidRPr="005C008D" w:rsidRDefault="005A337C" w:rsidP="004522B4">
                            <w:pPr>
                              <w:spacing w:after="0"/>
                            </w:pPr>
                            <w:r w:rsidRPr="00DA5BE5">
                              <w:rPr>
                                <w:rFonts w:ascii="MS Gothic" w:eastAsia="MS Gothic" w:hAnsi="MS Gothic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Physical damage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  <w:t>Total Insured Values:</w:t>
                            </w:r>
                            <w:r w:rsidR="00C558D8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Pr="008B3A7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9</w:t>
                            </w:r>
                            <w:r w:rsidRPr="008B3A7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0,000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862AC2">
                              <w:rPr>
                                <w:sz w:val="16"/>
                              </w:rPr>
                              <w:t xml:space="preserve">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C84C75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General Liability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41EB1">
                              <w:rPr>
                                <w:sz w:val="16"/>
                              </w:rPr>
                              <w:t xml:space="preserve"> 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986ABE">
                              <w:rPr>
                                <w:sz w:val="16"/>
                              </w:rPr>
                              <w:t xml:space="preserve">Per Occurrence/Aggregate:  </w:t>
                            </w:r>
                            <w:r w:rsidR="00986ABE">
                              <w:tab/>
                            </w:r>
                          </w:p>
                          <w:p w14:paraId="6200D53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*Deductible</w:t>
                            </w:r>
                          </w:p>
                          <w:p w14:paraId="54FF9FFA" w14:textId="049D9A6D" w:rsidR="0046281B" w:rsidRDefault="008B3A73" w:rsidP="004628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8B3A73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  <w:t>$1,000 Deductibles for Motor truck cargo</w:t>
                            </w:r>
                          </w:p>
                          <w:p w14:paraId="6DA9183A" w14:textId="717C69F4" w:rsidR="0046281B" w:rsidRDefault="00984425" w:rsidP="0046281B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Print" w:eastAsia="MS-Gothic" w:hAnsi="Segoe Print" w:cs="Segoe Print"/>
                                <w:lang w:val="e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rFonts w:ascii="Calibri" w:eastAsia="MS-Gothic" w:hAnsi="Calibri" w:cs="Calibri"/>
                                <w:sz w:val="16"/>
                                <w:szCs w:val="16"/>
                                <w:lang w:val="en"/>
                              </w:rPr>
                              <w:t>$2,500 Deductibles for Physical damage</w:t>
                            </w:r>
                          </w:p>
                          <w:p w14:paraId="0B13642E" w14:textId="77777777" w:rsidR="0046281B" w:rsidRDefault="0046281B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F6FCFA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53A22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3FFF" id="Text Box 15" o:spid="_x0000_s1032" type="#_x0000_t202" style="position:absolute;margin-left:-59.95pt;margin-top:1.7pt;width:588.05pt;height: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" strokeweight="2.25pt">
                <v:textbox>
                  <w:txbxContent>
                    <w:p w14:paraId="43C29EC6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Cs w:val="16"/>
                          <w:u w:val="single"/>
                        </w:rPr>
                        <w:t>COVERAGE SECTION</w:t>
                      </w:r>
                    </w:p>
                    <w:p w14:paraId="1C51DD16" w14:textId="23E72B73" w:rsidR="00986ABE" w:rsidRPr="008B3A73" w:rsidRDefault="00F628D2" w:rsidP="00986ABE">
                      <w:pPr>
                        <w:spacing w:after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Coverage Liability*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Combined Single Limit: </w:t>
                      </w:r>
                      <w:r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DA5BE5" w:rsidRPr="00DA5BE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sz w:val="16"/>
                        </w:rPr>
                        <w:t>Motor Truck Cargo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Limit Per Conveyance:  </w:t>
                      </w:r>
                      <w:r w:rsidR="008B3A73" w:rsidRPr="008B3A73">
                        <w:rPr>
                          <w:b/>
                          <w:bCs/>
                          <w:sz w:val="16"/>
                          <w:u w:val="single"/>
                        </w:rPr>
                        <w:t>$100,000</w:t>
                      </w:r>
                    </w:p>
                    <w:p w14:paraId="0B9B5B0E" w14:textId="2785C199" w:rsidR="0046281B" w:rsidRPr="005C008D" w:rsidRDefault="005A337C" w:rsidP="004522B4">
                      <w:pPr>
                        <w:spacing w:after="0"/>
                      </w:pPr>
                      <w:r w:rsidRPr="00DA5BE5">
                        <w:rPr>
                          <w:rFonts w:ascii="MS Gothic" w:eastAsia="MS Gothic" w:hAnsi="MS Gothic"/>
                          <w:sz w:val="16"/>
                        </w:rPr>
                        <w:t>☒</w:t>
                      </w:r>
                      <w:r>
                        <w:rPr>
                          <w:rFonts w:ascii="MS Gothic" w:eastAsia="MS Gothic" w:hAnsi="MS Gothic"/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Physical damage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ab/>
                        <w:t>Total Insured Values:</w:t>
                      </w:r>
                      <w:r w:rsidR="00C558D8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Pr="008B3A73">
                        <w:rPr>
                          <w:b/>
                          <w:bCs/>
                          <w:sz w:val="16"/>
                          <w:u w:val="single"/>
                        </w:rPr>
                        <w:t>$1</w:t>
                      </w:r>
                      <w:r>
                        <w:rPr>
                          <w:b/>
                          <w:bCs/>
                          <w:sz w:val="16"/>
                          <w:u w:val="single"/>
                        </w:rPr>
                        <w:t>9</w:t>
                      </w:r>
                      <w:r w:rsidRPr="008B3A73">
                        <w:rPr>
                          <w:b/>
                          <w:bCs/>
                          <w:sz w:val="16"/>
                          <w:u w:val="single"/>
                        </w:rPr>
                        <w:t>0,000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862AC2">
                        <w:rPr>
                          <w:sz w:val="16"/>
                        </w:rPr>
                        <w:t xml:space="preserve"> </w:t>
                      </w:r>
                      <w:r w:rsidR="003C23F4">
                        <w:rPr>
                          <w:sz w:val="16"/>
                        </w:rPr>
                        <w:t xml:space="preserve"> </w:t>
                      </w:r>
                      <w:r w:rsidR="00862AC2">
                        <w:rPr>
                          <w:sz w:val="16"/>
                        </w:rPr>
                        <w:t xml:space="preserve">                  </w:t>
                      </w:r>
                      <w:r w:rsidR="00C84C75">
                        <w:rPr>
                          <w:sz w:val="16"/>
                        </w:rPr>
                        <w:t xml:space="preserve">                 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General Liability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41EB1">
                        <w:rPr>
                          <w:sz w:val="16"/>
                        </w:rPr>
                        <w:t xml:space="preserve">  </w:t>
                      </w:r>
                      <w:r w:rsidR="003C23F4">
                        <w:rPr>
                          <w:sz w:val="16"/>
                        </w:rPr>
                        <w:t xml:space="preserve">                  </w:t>
                      </w:r>
                      <w:r w:rsidR="00986ABE">
                        <w:rPr>
                          <w:sz w:val="16"/>
                        </w:rPr>
                        <w:t xml:space="preserve">Per Occurrence/Aggregate:  </w:t>
                      </w:r>
                      <w:r w:rsidR="00986ABE">
                        <w:tab/>
                      </w:r>
                    </w:p>
                    <w:p w14:paraId="6200D531" w14:textId="77777777" w:rsidR="00986ABE" w:rsidRDefault="00C06902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*Deductible</w:t>
                      </w:r>
                    </w:p>
                    <w:p w14:paraId="54FF9FFA" w14:textId="049D9A6D" w:rsidR="0046281B" w:rsidRDefault="008B3A73" w:rsidP="004628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</w:pPr>
                      <w:r w:rsidRPr="008B3A73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  <w:t>$1,000 Deductibles for Motor truck cargo</w:t>
                      </w:r>
                    </w:p>
                    <w:p w14:paraId="6DA9183A" w14:textId="717C69F4" w:rsidR="0046281B" w:rsidRDefault="00984425" w:rsidP="0046281B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Print" w:eastAsia="MS-Gothic" w:hAnsi="Segoe Print" w:cs="Segoe Print"/>
                          <w:lang w:val="en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rFonts w:ascii="Calibri" w:eastAsia="MS-Gothic" w:hAnsi="Calibri" w:cs="Calibri"/>
                          <w:sz w:val="16"/>
                          <w:szCs w:val="16"/>
                          <w:lang w:val="en"/>
                        </w:rPr>
                        <w:t>$2,500 Deductibles for Physical damage</w:t>
                      </w:r>
                    </w:p>
                    <w:p w14:paraId="0B13642E" w14:textId="77777777" w:rsidR="0046281B" w:rsidRDefault="0046281B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1F6FCFA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B53A223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19F940" wp14:editId="1D7BDB4D">
                <wp:simplePos x="0" y="0"/>
                <wp:positionH relativeFrom="column">
                  <wp:posOffset>-762000</wp:posOffset>
                </wp:positionH>
                <wp:positionV relativeFrom="paragraph">
                  <wp:posOffset>3927475</wp:posOffset>
                </wp:positionV>
                <wp:extent cx="7468235" cy="723900"/>
                <wp:effectExtent l="19050" t="19050" r="1841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9CF7" w14:textId="77777777" w:rsidR="00986ABE" w:rsidRDefault="00C06902" w:rsidP="004522B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UNIT REVENUE AND MILEAGE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Actual &amp; Estimated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8"/>
                              <w:gridCol w:w="2287"/>
                              <w:gridCol w:w="2287"/>
                              <w:gridCol w:w="2289"/>
                              <w:gridCol w:w="2288"/>
                            </w:tblGrid>
                            <w:tr w:rsidR="004B51B2" w14:paraId="72A27E74" w14:textId="77777777"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15CD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F364EB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7369C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#of Units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AE096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AB95E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Mileage</w:t>
                                  </w:r>
                                </w:p>
                              </w:tc>
                            </w:tr>
                            <w:tr w:rsidR="004B51B2" w14:paraId="1055C821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DA298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Projected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7887A5" w14:textId="77777777" w:rsidR="00986ABE" w:rsidRP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F8B018" w14:textId="18D982EE" w:rsidR="00986ABE" w:rsidRPr="00986ABE" w:rsidRDefault="00FB03E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8329B" w14:textId="7524C495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FB03E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360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,000.00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A2C64" w14:textId="2862258E" w:rsidR="00986ABE" w:rsidRPr="00986ABE" w:rsidRDefault="00FB03E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270</w:t>
                                  </w:r>
                                  <w:r w:rsidR="008D27C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 w:rsidR="00C0690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000 </w:t>
                                  </w:r>
                                </w:p>
                              </w:tc>
                            </w:tr>
                            <w:tr w:rsidR="004B51B2" w14:paraId="62FEBD87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B5E9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99E2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F345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37581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FD517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B9CCA4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F940" id="Text Box 27" o:spid="_x0000_s1033" type="#_x0000_t202" style="position:absolute;margin-left:-60pt;margin-top:309.25pt;width:588.0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" strokeweight="2.25pt">
                <v:textbox>
                  <w:txbxContent>
                    <w:p w14:paraId="16DB9CF7" w14:textId="77777777" w:rsidR="00986ABE" w:rsidRDefault="00C06902" w:rsidP="004522B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UNIT REVENUE AND MILEAGE </w:t>
                      </w:r>
                      <w:r>
                        <w:rPr>
                          <w:sz w:val="18"/>
                          <w:szCs w:val="18"/>
                        </w:rPr>
                        <w:t>Actual &amp; Estimated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8"/>
                        <w:gridCol w:w="2287"/>
                        <w:gridCol w:w="2287"/>
                        <w:gridCol w:w="2289"/>
                        <w:gridCol w:w="2288"/>
                      </w:tblGrid>
                      <w:tr w:rsidR="004B51B2" w14:paraId="72A27E74" w14:textId="77777777">
                        <w:tc>
                          <w:tcPr>
                            <w:tcW w:w="22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215CD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F364EB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7369C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#of Units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AE0968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AB95E7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Mileage</w:t>
                            </w:r>
                          </w:p>
                        </w:tc>
                      </w:tr>
                      <w:tr w:rsidR="004B51B2" w14:paraId="1055C821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DA298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Projected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7887A5" w14:textId="77777777" w:rsidR="00986ABE" w:rsidRP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F8B018" w14:textId="18D982EE" w:rsidR="00986ABE" w:rsidRPr="00986ABE" w:rsidRDefault="00FB03E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8329B" w14:textId="7524C495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FB03E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360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,000.00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A2C64" w14:textId="2862258E" w:rsidR="00986ABE" w:rsidRPr="00986ABE" w:rsidRDefault="00FB03E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270</w:t>
                            </w:r>
                            <w:r w:rsidR="008D27C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C0690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000 </w:t>
                            </w:r>
                          </w:p>
                        </w:tc>
                      </w:tr>
                      <w:tr w:rsidR="004B51B2" w14:paraId="62FEBD87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B5E9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9E2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F345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37581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DFD517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B9CCA4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8E4A7" wp14:editId="0B889FAE">
                <wp:simplePos x="0" y="0"/>
                <wp:positionH relativeFrom="column">
                  <wp:posOffset>-764540</wp:posOffset>
                </wp:positionH>
                <wp:positionV relativeFrom="paragraph">
                  <wp:posOffset>4737100</wp:posOffset>
                </wp:positionV>
                <wp:extent cx="7468235" cy="1384935"/>
                <wp:effectExtent l="19050" t="19050" r="18415" b="2476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F9C8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DRIVER SECTION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53"/>
                              <w:gridCol w:w="3416"/>
                              <w:gridCol w:w="719"/>
                              <w:gridCol w:w="2716"/>
                            </w:tblGrid>
                            <w:tr w:rsidR="004B51B2" w14:paraId="3D20B5B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2638F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3FDE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Driver’s Name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1033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011B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D590CD" w14:textId="77777777" w:rsidR="00E85CC1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Years of Exp.  </w:t>
                                  </w:r>
                                </w:p>
                              </w:tc>
                            </w:tr>
                            <w:tr w:rsidR="00E35465" w14:paraId="1E3F8629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895AF" w14:textId="090C2566" w:rsidR="00E35465" w:rsidRPr="00986ABE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330BE" w14:textId="47B5477C" w:rsidR="00E35465" w:rsidRPr="00986ABE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Agyapal Singh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31BE84" w14:textId="7929E6BA" w:rsidR="00E35465" w:rsidRPr="00986ABE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Y4971521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6B175" w14:textId="78387DD3" w:rsidR="00E35465" w:rsidRPr="00986ABE" w:rsidRDefault="00C741CE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</w:t>
                                  </w:r>
                                  <w:r w:rsidR="0057252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B2B7BB" w14:textId="35CF63FB" w:rsidR="00E35465" w:rsidRPr="00986ABE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35465" w14:paraId="7B5CE4D2" w14:textId="77777777" w:rsidTr="00232A8B">
                              <w:trPr>
                                <w:trHeight w:val="193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A84E0" w14:textId="196689CE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983EC5" w14:textId="589E302E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Manoj Kumar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ACEAA6" w14:textId="68860B21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Y9118782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2CF67" w14:textId="7FE7BC77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B67E1" w14:textId="32ED2E5F" w:rsidR="00E35465" w:rsidRPr="00C45F18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35465" w14:paraId="0BF5B8FB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3546F" w14:textId="0DC15E49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B01D0" w14:textId="178FD0C0" w:rsidR="00E35465" w:rsidRPr="00E35465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Jaswinder Singh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D15A15" w14:textId="78FD0D35" w:rsidR="00E35465" w:rsidRPr="00E35465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A38A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VQ994353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9C972" w14:textId="54530080" w:rsidR="00E35465" w:rsidRPr="008D27C1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F0F4" w14:textId="5F1190A5" w:rsidR="00E35465" w:rsidRPr="008D27C1" w:rsidRDefault="00CA38A3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5465" w14:paraId="6F9CB356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61DDE" w14:textId="03A7B2B8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4BFB1" w14:textId="51D2CDEF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EAAE76" w14:textId="1F331DF9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33B171" w14:textId="505E3D7C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2B2E52" w14:textId="4A699B08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37D1616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8E93E" w14:textId="537FFDCE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8EB3B" w14:textId="28AB61C7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0C00" w14:textId="07118C43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A467A" w14:textId="39F49842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E6E12" w14:textId="506D6BB4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787E9B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2CDCF" w14:textId="7038B42E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E8824" w14:textId="4A653B93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E9B65A" w14:textId="473E9FA9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057C7A" w14:textId="6EEDE271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52FCF" w14:textId="2784B38D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75F47A13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29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10ED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3FF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58C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6B5D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C23C3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4A7" id="Text Box 28" o:spid="_x0000_s1034" type="#_x0000_t202" style="position:absolute;margin-left:-60.2pt;margin-top:373pt;width:588.05pt;height:10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" strokeweight="2.25pt">
                <v:textbox>
                  <w:txbxContent>
                    <w:p w14:paraId="23A7F9C8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DRIVER SECTION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53"/>
                        <w:gridCol w:w="3416"/>
                        <w:gridCol w:w="719"/>
                        <w:gridCol w:w="2716"/>
                      </w:tblGrid>
                      <w:tr w:rsidR="004B51B2" w14:paraId="3D20B5B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2638F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3FDE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Driver’s Name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1033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011B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D590CD" w14:textId="77777777" w:rsidR="00E85CC1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Years of Exp.  </w:t>
                            </w:r>
                          </w:p>
                        </w:tc>
                      </w:tr>
                      <w:tr w:rsidR="00E35465" w14:paraId="1E3F8629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895AF" w14:textId="090C2566" w:rsidR="00E35465" w:rsidRPr="00986ABE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C330BE" w14:textId="47B5477C" w:rsidR="00E35465" w:rsidRPr="00986ABE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Agyapal Singh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31BE84" w14:textId="7929E6BA" w:rsidR="00E35465" w:rsidRPr="00986ABE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Y4971521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6B175" w14:textId="78387DD3" w:rsidR="00E35465" w:rsidRPr="00986ABE" w:rsidRDefault="00C741CE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="005725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B2B7BB" w14:textId="35CF63FB" w:rsidR="00E35465" w:rsidRPr="00986ABE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</w:p>
                        </w:tc>
                      </w:tr>
                      <w:tr w:rsidR="00E35465" w14:paraId="7B5CE4D2" w14:textId="77777777" w:rsidTr="00232A8B">
                        <w:trPr>
                          <w:trHeight w:val="193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A84E0" w14:textId="196689CE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983EC5" w14:textId="589E302E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Manoj Kumar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ACEAA6" w14:textId="68860B21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Y9118782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2CF67" w14:textId="7FE7BC77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B67E1" w14:textId="32ED2E5F" w:rsidR="00E35465" w:rsidRPr="00C45F18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7</w:t>
                            </w:r>
                          </w:p>
                        </w:tc>
                      </w:tr>
                      <w:tr w:rsidR="00E35465" w14:paraId="0BF5B8FB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C3546F" w14:textId="0DC15E49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8B01D0" w14:textId="178FD0C0" w:rsidR="00E35465" w:rsidRPr="00E35465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Jaswinder Singh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D15A15" w14:textId="78FD0D35" w:rsidR="00E35465" w:rsidRPr="00E35465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38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VQ994353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9C972" w14:textId="54530080" w:rsidR="00E35465" w:rsidRPr="008D27C1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F0F4" w14:textId="5F1190A5" w:rsidR="00E35465" w:rsidRPr="008D27C1" w:rsidRDefault="00CA38A3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</w:p>
                        </w:tc>
                      </w:tr>
                      <w:tr w:rsidR="00E35465" w14:paraId="6F9CB356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61DDE" w14:textId="03A7B2B8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4BFB1" w14:textId="51D2CDEF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EAAE76" w14:textId="1F331DF9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33B171" w14:textId="505E3D7C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2B2E52" w14:textId="4A699B08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37D1616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8E93E" w14:textId="537FFDCE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8EB3B" w14:textId="28AB61C7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0C00" w14:textId="07118C43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A467A" w14:textId="39F49842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FE6E12" w14:textId="506D6BB4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787E9B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2CDCF" w14:textId="7038B42E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E8824" w14:textId="4A653B93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E9B65A" w14:textId="473E9FA9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057C7A" w14:textId="6EEDE271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52FCF" w14:textId="2784B38D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75F47A13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29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10ED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3FF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58C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6B5D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C23C3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6294DB" wp14:editId="47F54357">
                <wp:simplePos x="0" y="0"/>
                <wp:positionH relativeFrom="column">
                  <wp:posOffset>-760730</wp:posOffset>
                </wp:positionH>
                <wp:positionV relativeFrom="paragraph">
                  <wp:posOffset>6206490</wp:posOffset>
                </wp:positionV>
                <wp:extent cx="7467600" cy="1097280"/>
                <wp:effectExtent l="19050" t="19050" r="1905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AAA8" w14:textId="77777777" w:rsidR="00986ABE" w:rsidRDefault="00C06902" w:rsidP="004522B4">
                            <w:pPr>
                              <w:spacing w:after="0"/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NSURANCE HISTORY &amp; LOSS EXPERIENCE</w:t>
                            </w:r>
                          </w:p>
                          <w:p w14:paraId="0917E127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 ANY INSURANCE CARRIER CANCELLED OR NONRENEWED YOUR POLICY IN THE LAST THREE YEARS?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4253AD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yes, please provide an explanation: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786"/>
                              <w:gridCol w:w="1585"/>
                              <w:gridCol w:w="842"/>
                              <w:gridCol w:w="1079"/>
                              <w:gridCol w:w="3797"/>
                            </w:tblGrid>
                            <w:tr w:rsidR="004B51B2" w14:paraId="2DBB93AA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4FCB6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Term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3B4BB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Insurance Company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D3A94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Number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110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# of Units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77EB7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 Claims?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0A2A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yes, Provide Details</w:t>
                                  </w:r>
                                </w:p>
                              </w:tc>
                            </w:tr>
                            <w:tr w:rsidR="004B51B2" w14:paraId="250693A9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CBBC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4F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B3A24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46B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9AA8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F3F2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75BDBF3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B81B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C936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010F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89EB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CAB8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DB2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D4FAAB2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2027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5A5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AC03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C353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2BD9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0740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4689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4DB" id="Text Box 29" o:spid="_x0000_s1035" type="#_x0000_t202" style="position:absolute;margin-left:-59.9pt;margin-top:488.7pt;width:588pt;height:8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" strokeweight="2.25pt">
                <v:textbox>
                  <w:txbxContent>
                    <w:p w14:paraId="6ED8AAA8" w14:textId="77777777" w:rsidR="00986ABE" w:rsidRDefault="00C06902" w:rsidP="004522B4">
                      <w:pPr>
                        <w:spacing w:after="0"/>
                      </w:pPr>
                      <w:r>
                        <w:t>I</w:t>
                      </w:r>
                      <w:r>
                        <w:rPr>
                          <w:b/>
                          <w:u w:val="single"/>
                        </w:rPr>
                        <w:t>NSURANCE HISTORY &amp; LOSS EXPERIENCE</w:t>
                      </w:r>
                    </w:p>
                    <w:p w14:paraId="0917E127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 ANY INSURANCE CARRIER CANCELLED OR NONRENEWED YOUR POLICY IN THE LAST THREE YEARS?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4253AD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If yes, please provide an explanation: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786"/>
                        <w:gridCol w:w="1585"/>
                        <w:gridCol w:w="842"/>
                        <w:gridCol w:w="1079"/>
                        <w:gridCol w:w="3797"/>
                      </w:tblGrid>
                      <w:tr w:rsidR="004B51B2" w14:paraId="2DBB93AA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4FCB6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Term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3B4BB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Insurance Company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D3A94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Number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11084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 of Units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77EB7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Claims?</w:t>
                            </w: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0A2A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yes, Provide Details</w:t>
                            </w:r>
                          </w:p>
                        </w:tc>
                      </w:tr>
                      <w:tr w:rsidR="004B51B2" w14:paraId="250693A9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1CBBC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5D4F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B3A24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46B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9AA8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F3F2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775BDBF3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5B81B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C936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010F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89EB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CAB8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DB2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6D4FAAB2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2027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5A5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AC03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C353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2BD9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0740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46893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539C6" wp14:editId="5A261A40">
                <wp:simplePos x="0" y="0"/>
                <wp:positionH relativeFrom="margin">
                  <wp:align>center</wp:align>
                </wp:positionH>
                <wp:positionV relativeFrom="paragraph">
                  <wp:posOffset>7388860</wp:posOffset>
                </wp:positionV>
                <wp:extent cx="7467600" cy="826135"/>
                <wp:effectExtent l="19050" t="19050" r="19050" b="1206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03D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SCHEDULE OF ADDITIONAL INSUREDS</w:t>
                            </w:r>
                          </w:p>
                          <w:tbl>
                            <w:tblPr>
                              <w:tblStyle w:val="TableGrid"/>
                              <w:tblW w:w="11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0"/>
                              <w:gridCol w:w="3780"/>
                              <w:gridCol w:w="900"/>
                              <w:gridCol w:w="720"/>
                              <w:gridCol w:w="1073"/>
                            </w:tblGrid>
                            <w:tr w:rsidR="004B51B2" w14:paraId="1600E8B9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A6EE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Sr.#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23C92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E883C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1371D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03CA62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7D3B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4B51B2" w14:paraId="02CE9D04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CB64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18CC8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B4CF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50F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7FC5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7B45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2B7E43A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5E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42E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98F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B87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7452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4010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65F75C88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BB3C8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7D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B520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5C96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B5FF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E26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5CDD5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39C6" id="Text Box 30" o:spid="_x0000_s1036" type="#_x0000_t202" style="position:absolute;margin-left:0;margin-top:581.8pt;width:588pt;height:65.0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" strokeweight="2.25pt">
                <v:textbox>
                  <w:txbxContent>
                    <w:p w14:paraId="1083A03D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SCHEDULE OF ADDITIONAL INSUREDS</w:t>
                      </w:r>
                    </w:p>
                    <w:tbl>
                      <w:tblPr>
                        <w:tblStyle w:val="TableGrid"/>
                        <w:tblW w:w="11508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0"/>
                        <w:gridCol w:w="3780"/>
                        <w:gridCol w:w="900"/>
                        <w:gridCol w:w="720"/>
                        <w:gridCol w:w="1073"/>
                      </w:tblGrid>
                      <w:tr w:rsidR="004B51B2" w14:paraId="1600E8B9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A6EE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Sr.#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23C92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E883C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1371D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03CA62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7D3B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Zip Code</w:t>
                            </w:r>
                          </w:p>
                        </w:tc>
                      </w:tr>
                      <w:tr w:rsidR="004B51B2" w14:paraId="02CE9D04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CB64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8CC8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B4CF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750F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7FC5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7B45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02B7E43A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5E6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42E8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98F63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B87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7452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0106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65F75C88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BB3C84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7DAE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9B520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5C960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B5FFB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E26E8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DA5CDD5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D52BA" w14:textId="77777777" w:rsidR="001C43A2" w:rsidRPr="00802991" w:rsidRDefault="00C06902" w:rsidP="008029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C9E15F" wp14:editId="15D79E01">
                <wp:simplePos x="0" y="0"/>
                <wp:positionH relativeFrom="column">
                  <wp:posOffset>-775970</wp:posOffset>
                </wp:positionH>
                <wp:positionV relativeFrom="paragraph">
                  <wp:posOffset>0</wp:posOffset>
                </wp:positionV>
                <wp:extent cx="7395210" cy="8324215"/>
                <wp:effectExtent l="0" t="0" r="1524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609" w14:textId="77777777" w:rsidR="001C43A2" w:rsidRDefault="00C06902" w:rsidP="001C43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SIGNATURES</w:t>
                            </w:r>
                          </w:p>
                          <w:p w14:paraId="04851042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 application does not bind you or us to complete the insurance, but it is agreed that the information contained herein shall be the basis of the contract should a</w:t>
                            </w:r>
                          </w:p>
                          <w:p w14:paraId="7FCD752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be issued.</w:t>
                            </w:r>
                          </w:p>
                          <w:p w14:paraId="0814A72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B5D1D05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Attention all applicants in the states of AL, AR, AZ, CA CO, DE, FL, IN, KY, MN, NH, NJ, NY, OH, PA, TN, UT - For your protection the preceding states' laws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require</w:t>
                            </w:r>
                            <w:proofErr w:type="gramEnd"/>
                          </w:p>
                          <w:p w14:paraId="5E2F15D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following to appear on this form: Any person who knowingly, and with intent to defraud any insurance company or other person, files an application for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insurance</w:t>
                            </w:r>
                            <w:proofErr w:type="gramEnd"/>
                          </w:p>
                          <w:p w14:paraId="4F65CED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or statement of claim containing any materially false, incomplete, or misleading information, or conceals information concerning any material fact thereto,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commits</w:t>
                            </w:r>
                            <w:proofErr w:type="gramEnd"/>
                          </w:p>
                          <w:p w14:paraId="0FBC0F7B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fraudulent insurance act, which is a crime punishable by incarceration and shall also be subject to civil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penalties</w:t>
                            </w:r>
                            <w:proofErr w:type="gramEnd"/>
                          </w:p>
                          <w:p w14:paraId="3CAA96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5155C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 risks located in New York,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Pennsylvania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and California: Any person who knowingly makes or assists, abets, solicits or conspires with another to make a false or</w:t>
                            </w:r>
                          </w:p>
                          <w:p w14:paraId="0653B9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misleading report of theft, destruction,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damage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or conversion of any motor vehicle to a law enforcement agency, a state department of motor vehicles, or an insurance</w:t>
                            </w:r>
                          </w:p>
                          <w:p w14:paraId="5501905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commits perjury or a fraudulent insurance act, which are crimes punishable by incarceration, and shall also be subject to a civil penalty.</w:t>
                            </w:r>
                          </w:p>
                          <w:p w14:paraId="380A3B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8E3A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 authorize, NTA General Insurance Agency to obtain a copy of my Motor Vehicle Report for rating/underwriting the insurance for which I have applied. I also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understand</w:t>
                            </w:r>
                            <w:proofErr w:type="gramEnd"/>
                          </w:p>
                          <w:p w14:paraId="1A68BB9E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that a routine inquiry may be made providing information concerning my character, general reputation, personal characteristics and mode of living, as well as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any</w:t>
                            </w:r>
                            <w:proofErr w:type="gramEnd"/>
                          </w:p>
                          <w:p w14:paraId="3EF25D1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pertinent financial data deemed necessary. Upon written request, information as to the nature and scope of the report will be provided to me.</w:t>
                            </w:r>
                          </w:p>
                          <w:p w14:paraId="72E8FF48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6708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 hereby certify that the foregoing statements and answers a just, full and true exposition of all the facts and circumstances with regard to the risk to be insured,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insofar</w:t>
                            </w:r>
                            <w:proofErr w:type="gramEnd"/>
                          </w:p>
                          <w:p w14:paraId="7966EEBC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 the same are known to be, and the same are hereby made as the basis and condition of the insurance.</w:t>
                            </w:r>
                          </w:p>
                          <w:p w14:paraId="7CE1957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52FB0B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Any person who, with intent to defraud or knowing that he or she is facilitating a fraud against an insurer,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submits an application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or files a claim containing a false</w:t>
                            </w:r>
                          </w:p>
                          <w:p w14:paraId="419C8A5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or deceptive statement is guilty of insurance fraud. By signing below, I affirm full knowledge of the and adherence to current D.O.T. Safety Regulations, and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hereby</w:t>
                            </w:r>
                            <w:proofErr w:type="gramEnd"/>
                          </w:p>
                          <w:p w14:paraId="2D742EA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apply for insurance with respect to the coverage stated herein.</w:t>
                            </w:r>
                          </w:p>
                          <w:p w14:paraId="5D2EB0F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3477D3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It is through the inducement of the provided information that New York Marine and General Insurance Company shall issue a policy. It is a stipulation of the policy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that</w:t>
                            </w:r>
                            <w:proofErr w:type="gramEnd"/>
                          </w:p>
                          <w:p w14:paraId="489CB65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policy shall become null and void, and no benefit or effect whatsoever as to any claim arising, in the event that any of the accurate admittance of the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proofErr w:type="gramEnd"/>
                          </w:p>
                          <w:p w14:paraId="3F0C53B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 found false of fraudulent in</w:t>
                            </w:r>
                          </w:p>
                          <w:p w14:paraId="56F4761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630554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vehicles to be insured are owned or leased by the Applicant/Name Insured and the drivers on record with New York Marine and General Insurance Company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will</w:t>
                            </w:r>
                            <w:proofErr w:type="gramEnd"/>
                          </w:p>
                          <w:p w14:paraId="20D0517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be the only drivers of the insured vehicles during the policy period and all subsequent renewals unless additional drivers are reported to and approved by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New York</w:t>
                            </w:r>
                            <w:proofErr w:type="gramEnd"/>
                          </w:p>
                          <w:p w14:paraId="72D21613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Marine And General Insurance Company prior to the operation or use of any vehicle shown in the policy.</w:t>
                            </w:r>
                          </w:p>
                          <w:p w14:paraId="00A5BA9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0F2C9E7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88779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B20931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178DA6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A1BBB2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AA83D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Insured’s Signature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Name</w:t>
                            </w:r>
                          </w:p>
                          <w:p w14:paraId="0E8FAEFD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938CD05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Signature</w:t>
                            </w:r>
                          </w:p>
                          <w:p w14:paraId="531DF9A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FFE73E6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</w:p>
                          <w:p w14:paraId="1FB1134D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3E3528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E15F" id="Text Box 31" o:spid="_x0000_s1037" type="#_x0000_t202" style="position:absolute;margin-left:-61.1pt;margin-top:0;width:582.3pt;height:65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" strokeweight="1.5pt">
                <v:textbox>
                  <w:txbxContent>
                    <w:p w14:paraId="04066609" w14:textId="77777777" w:rsidR="001C43A2" w:rsidRDefault="00C06902" w:rsidP="001C43A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SIGNATURES</w:t>
                      </w:r>
                    </w:p>
                    <w:p w14:paraId="04851042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 application does not bind you or us to complete the insurance, but it is agreed that the information contained herein shall be the basis of the contract should a</w:t>
                      </w:r>
                    </w:p>
                    <w:p w14:paraId="7FCD752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 be issued.</w:t>
                      </w:r>
                    </w:p>
                    <w:p w14:paraId="0814A72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1B5D1D05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Attention all applicants in the states of AL, AR, AZ, CA CO, DE, FL, IN, KY, MN, NH, NJ, NY, OH, PA, TN, UT - For your protection the preceding states' laws </w:t>
                      </w:r>
                      <w:proofErr w:type="gramStart"/>
                      <w:r>
                        <w:rPr>
                          <w:sz w:val="16"/>
                        </w:rPr>
                        <w:t>require</w:t>
                      </w:r>
                      <w:proofErr w:type="gramEnd"/>
                    </w:p>
                    <w:p w14:paraId="5E2F15D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the following to appear on this form: Any person who knowingly, and with intent to defraud any insurance company or other person, files an application for </w:t>
                      </w:r>
                      <w:proofErr w:type="gramStart"/>
                      <w:r>
                        <w:rPr>
                          <w:sz w:val="16"/>
                        </w:rPr>
                        <w:t>insurance</w:t>
                      </w:r>
                      <w:proofErr w:type="gramEnd"/>
                    </w:p>
                    <w:p w14:paraId="4F65CED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or statement of claim containing any materially false, incomplete, or misleading information, or conceals information concerning any material fact thereto, </w:t>
                      </w:r>
                      <w:proofErr w:type="gramStart"/>
                      <w:r>
                        <w:rPr>
                          <w:sz w:val="16"/>
                        </w:rPr>
                        <w:t>commits</w:t>
                      </w:r>
                      <w:proofErr w:type="gramEnd"/>
                    </w:p>
                    <w:p w14:paraId="0FBC0F7B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 fraudulent insurance act, which is a crime punishable by incarceration and shall also be subject to civil </w:t>
                      </w:r>
                      <w:proofErr w:type="gramStart"/>
                      <w:r>
                        <w:rPr>
                          <w:sz w:val="16"/>
                        </w:rPr>
                        <w:t>penalties</w:t>
                      </w:r>
                      <w:proofErr w:type="gramEnd"/>
                    </w:p>
                    <w:p w14:paraId="3CAA96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75155C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 risks located in New York, </w:t>
                      </w:r>
                      <w:proofErr w:type="gramStart"/>
                      <w:r>
                        <w:rPr>
                          <w:sz w:val="16"/>
                        </w:rPr>
                        <w:t>Pennsylvania</w:t>
                      </w:r>
                      <w:proofErr w:type="gramEnd"/>
                      <w:r>
                        <w:rPr>
                          <w:sz w:val="16"/>
                        </w:rPr>
                        <w:t xml:space="preserve"> and California: Any person who knowingly makes or assists, abets, solicits or conspires with another to make a false or</w:t>
                      </w:r>
                    </w:p>
                    <w:p w14:paraId="0653B9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misleading report of theft, destruction, </w:t>
                      </w:r>
                      <w:proofErr w:type="gramStart"/>
                      <w:r>
                        <w:rPr>
                          <w:sz w:val="16"/>
                        </w:rPr>
                        <w:t>damage</w:t>
                      </w:r>
                      <w:proofErr w:type="gramEnd"/>
                      <w:r>
                        <w:rPr>
                          <w:sz w:val="16"/>
                        </w:rPr>
                        <w:t xml:space="preserve"> or conversion of any motor vehicle to a law enforcement agency, a state department of motor vehicles, or an insurance</w:t>
                      </w:r>
                    </w:p>
                    <w:p w14:paraId="5501905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commits perjury or a fraudulent insurance act, which are crimes punishable by incarceration, and shall also be subject to a civil penalty.</w:t>
                      </w:r>
                    </w:p>
                    <w:p w14:paraId="380A3B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8E3A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 authorize, NTA General Insurance Agency to obtain a copy of my Motor Vehicle Report for rating/underwriting the insurance for which I have applied. I also </w:t>
                      </w:r>
                      <w:proofErr w:type="gramStart"/>
                      <w:r>
                        <w:rPr>
                          <w:sz w:val="16"/>
                        </w:rPr>
                        <w:t>understand</w:t>
                      </w:r>
                      <w:proofErr w:type="gramEnd"/>
                    </w:p>
                    <w:p w14:paraId="1A68BB9E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that a routine inquiry may be made providing information concerning my character, general reputation, personal characteristics and mode of living, as well as </w:t>
                      </w:r>
                      <w:proofErr w:type="gramStart"/>
                      <w:r>
                        <w:rPr>
                          <w:sz w:val="16"/>
                        </w:rPr>
                        <w:t>any</w:t>
                      </w:r>
                      <w:proofErr w:type="gramEnd"/>
                    </w:p>
                    <w:p w14:paraId="3EF25D1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pertinent financial data deemed necessary. Upon written request, information as to the nature and scope of the report will be provided to me.</w:t>
                      </w:r>
                    </w:p>
                    <w:p w14:paraId="72E8FF48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F96708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 hereby certify that the foregoing statements and answers a just, full and true exposition of all the facts and circumstances with regard to the risk to be insured, </w:t>
                      </w:r>
                      <w:proofErr w:type="gramStart"/>
                      <w:r>
                        <w:rPr>
                          <w:sz w:val="16"/>
                        </w:rPr>
                        <w:t>insofar</w:t>
                      </w:r>
                      <w:proofErr w:type="gramEnd"/>
                    </w:p>
                    <w:p w14:paraId="7966EEBC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 the same are known to be, and the same are hereby made as the basis and condition of the insurance.</w:t>
                      </w:r>
                    </w:p>
                    <w:p w14:paraId="7CE1957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52FB0B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Any person who, with intent to defraud or knowing that he or she is facilitating a fraud against an insurer, </w:t>
                      </w:r>
                      <w:proofErr w:type="gramStart"/>
                      <w:r>
                        <w:rPr>
                          <w:sz w:val="16"/>
                        </w:rPr>
                        <w:t>submits an application</w:t>
                      </w:r>
                      <w:proofErr w:type="gramEnd"/>
                      <w:r>
                        <w:rPr>
                          <w:sz w:val="16"/>
                        </w:rPr>
                        <w:t xml:space="preserve"> or files a claim containing a false</w:t>
                      </w:r>
                    </w:p>
                    <w:p w14:paraId="419C8A5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or deceptive statement is guilty of insurance fraud. By signing below, I affirm full knowledge of the and adherence to current D.O.T. Safety Regulations, and </w:t>
                      </w:r>
                      <w:proofErr w:type="gramStart"/>
                      <w:r>
                        <w:rPr>
                          <w:sz w:val="16"/>
                        </w:rPr>
                        <w:t>hereby</w:t>
                      </w:r>
                      <w:proofErr w:type="gramEnd"/>
                    </w:p>
                    <w:p w14:paraId="2D742EA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apply for insurance with respect to the coverage stated herein.</w:t>
                      </w:r>
                    </w:p>
                    <w:p w14:paraId="5D2EB0F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3477D3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It is through the inducement of the provided information that New York Marine and General Insurance Company shall issue a policy. It is a stipulation of the policy </w:t>
                      </w:r>
                      <w:proofErr w:type="gramStart"/>
                      <w:r>
                        <w:rPr>
                          <w:sz w:val="16"/>
                        </w:rPr>
                        <w:t>that</w:t>
                      </w:r>
                      <w:proofErr w:type="gramEnd"/>
                    </w:p>
                    <w:p w14:paraId="489CB65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the policy shall become null and void, and no benefit or effect whatsoever as to any claim arising, in the event that any of the accurate admittance of the </w:t>
                      </w:r>
                      <w:proofErr w:type="gramStart"/>
                      <w:r>
                        <w:rPr>
                          <w:sz w:val="16"/>
                        </w:rPr>
                        <w:t>application</w:t>
                      </w:r>
                      <w:proofErr w:type="gramEnd"/>
                    </w:p>
                    <w:p w14:paraId="3F0C53B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are found false of fraudulent in</w:t>
                      </w:r>
                    </w:p>
                    <w:p w14:paraId="56F4761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630554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The vehicles to be insured are owned or leased by the Applicant/Name Insured and the drivers on record with New York Marine and General Insurance Company </w:t>
                      </w:r>
                      <w:proofErr w:type="gramStart"/>
                      <w:r>
                        <w:rPr>
                          <w:sz w:val="16"/>
                        </w:rPr>
                        <w:t>will</w:t>
                      </w:r>
                      <w:proofErr w:type="gramEnd"/>
                    </w:p>
                    <w:p w14:paraId="20D0517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be the only drivers of the insured vehicles during the policy period and all subsequent renewals unless additional drivers are reported to and approved by </w:t>
                      </w:r>
                      <w:proofErr w:type="gramStart"/>
                      <w:r>
                        <w:rPr>
                          <w:sz w:val="16"/>
                        </w:rPr>
                        <w:t>New York</w:t>
                      </w:r>
                      <w:proofErr w:type="gramEnd"/>
                    </w:p>
                    <w:p w14:paraId="72D21613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Marine And General Insurance Company prior to the operation or use of any vehicle shown in the policy.</w:t>
                      </w:r>
                    </w:p>
                    <w:p w14:paraId="00A5BA9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70F2C9E7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2D388779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CB20931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05178DA6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73A1BBB2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1EAA83D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Insured’s Signature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Name</w:t>
                      </w:r>
                    </w:p>
                    <w:p w14:paraId="0E8FAEFD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938CD05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Signature</w:t>
                      </w:r>
                    </w:p>
                    <w:p w14:paraId="531DF9A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FFE73E6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</w:p>
                    <w:p w14:paraId="1FB1134D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73E3528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3A2" w:rsidRPr="00802991" w:rsidSect="00635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A69EF" w14:textId="77777777" w:rsidR="008B7CB1" w:rsidRDefault="008B7CB1" w:rsidP="00CC08A5">
      <w:pPr>
        <w:spacing w:after="0" w:line="240" w:lineRule="auto"/>
      </w:pPr>
      <w:r>
        <w:separator/>
      </w:r>
    </w:p>
  </w:endnote>
  <w:endnote w:type="continuationSeparator" w:id="0">
    <w:p w14:paraId="59F272EF" w14:textId="77777777" w:rsidR="008B7CB1" w:rsidRDefault="008B7CB1" w:rsidP="00CC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C922" w14:textId="77777777" w:rsidR="00CC08A5" w:rsidRDefault="00C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05A3" w14:textId="77777777" w:rsidR="00CC08A5" w:rsidRDefault="00C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6F37" w14:textId="77777777" w:rsidR="00CC08A5" w:rsidRDefault="00C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F4484" w14:textId="77777777" w:rsidR="008B7CB1" w:rsidRDefault="008B7CB1" w:rsidP="00CC08A5">
      <w:pPr>
        <w:spacing w:after="0" w:line="240" w:lineRule="auto"/>
      </w:pPr>
      <w:r>
        <w:separator/>
      </w:r>
    </w:p>
  </w:footnote>
  <w:footnote w:type="continuationSeparator" w:id="0">
    <w:p w14:paraId="0106840A" w14:textId="77777777" w:rsidR="008B7CB1" w:rsidRDefault="008B7CB1" w:rsidP="00CC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7063" w14:textId="77777777" w:rsidR="00CC08A5" w:rsidRDefault="00C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1EC2" w14:textId="77777777" w:rsidR="00CC08A5" w:rsidRDefault="00C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85BC" w14:textId="77777777" w:rsidR="00CC08A5" w:rsidRDefault="00C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72A9D"/>
    <w:multiLevelType w:val="hybridMultilevel"/>
    <w:tmpl w:val="03FAD38A"/>
    <w:lvl w:ilvl="0" w:tplc="66509B0A">
      <w:start w:val="1"/>
      <w:numFmt w:val="lowerLetter"/>
      <w:lvlText w:val="%1."/>
      <w:lvlJc w:val="left"/>
      <w:pPr>
        <w:ind w:left="1800" w:hanging="360"/>
      </w:pPr>
    </w:lvl>
    <w:lvl w:ilvl="1" w:tplc="5BD8EAC4">
      <w:start w:val="1"/>
      <w:numFmt w:val="lowerLetter"/>
      <w:lvlText w:val="%2."/>
      <w:lvlJc w:val="left"/>
      <w:pPr>
        <w:ind w:left="2520" w:hanging="360"/>
      </w:pPr>
    </w:lvl>
    <w:lvl w:ilvl="2" w:tplc="03BECA32">
      <w:start w:val="1"/>
      <w:numFmt w:val="lowerRoman"/>
      <w:lvlText w:val="%3."/>
      <w:lvlJc w:val="right"/>
      <w:pPr>
        <w:ind w:left="3240" w:hanging="180"/>
      </w:pPr>
    </w:lvl>
    <w:lvl w:ilvl="3" w:tplc="992EF6B6">
      <w:start w:val="1"/>
      <w:numFmt w:val="decimal"/>
      <w:lvlText w:val="%4."/>
      <w:lvlJc w:val="left"/>
      <w:pPr>
        <w:ind w:left="3960" w:hanging="360"/>
      </w:pPr>
    </w:lvl>
    <w:lvl w:ilvl="4" w:tplc="5EE04192">
      <w:start w:val="1"/>
      <w:numFmt w:val="lowerLetter"/>
      <w:lvlText w:val="%5."/>
      <w:lvlJc w:val="left"/>
      <w:pPr>
        <w:ind w:left="4680" w:hanging="360"/>
      </w:pPr>
    </w:lvl>
    <w:lvl w:ilvl="5" w:tplc="CCC2AD1A">
      <w:start w:val="1"/>
      <w:numFmt w:val="lowerRoman"/>
      <w:lvlText w:val="%6."/>
      <w:lvlJc w:val="right"/>
      <w:pPr>
        <w:ind w:left="5400" w:hanging="180"/>
      </w:pPr>
    </w:lvl>
    <w:lvl w:ilvl="6" w:tplc="673E2E3A">
      <w:start w:val="1"/>
      <w:numFmt w:val="decimal"/>
      <w:lvlText w:val="%7."/>
      <w:lvlJc w:val="left"/>
      <w:pPr>
        <w:ind w:left="6120" w:hanging="360"/>
      </w:pPr>
    </w:lvl>
    <w:lvl w:ilvl="7" w:tplc="CF36EA5A">
      <w:start w:val="1"/>
      <w:numFmt w:val="lowerLetter"/>
      <w:lvlText w:val="%8."/>
      <w:lvlJc w:val="left"/>
      <w:pPr>
        <w:ind w:left="6840" w:hanging="360"/>
      </w:pPr>
    </w:lvl>
    <w:lvl w:ilvl="8" w:tplc="439AEB46">
      <w:start w:val="1"/>
      <w:numFmt w:val="lowerRoman"/>
      <w:lvlText w:val="%9."/>
      <w:lvlJc w:val="right"/>
      <w:pPr>
        <w:ind w:left="7560" w:hanging="180"/>
      </w:pPr>
    </w:lvl>
  </w:abstractNum>
  <w:num w:numId="1" w16cid:durableId="192233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MasterAccountMerge.Contact.Contact.BusinessContact.BusinessInfo.BusStartDate*1*52" w:val="BUSSTARTDATE"/>
    <w:docVar w:name="MasterAccountMerge.Contact.Contact.BusinessContact.Contact.Addr.Address1*0*42" w:val="ADDRESS1"/>
    <w:docVar w:name="MasterAccountMerge.Contact.Contact.BusinessContact.Contact.Addr.City*0*43" w:val="CITY"/>
    <w:docVar w:name="MasterAccountMerge.Contact.Contact.BusinessContact.Contact.Addr.PostalCode*12*45" w:val="POSTALCODE"/>
    <w:docVar w:name="MasterAccountMerge.Contact.Contact.BusinessContact.Contact.Addr.StateCode*0*44" w:val="STATECODE"/>
    <w:docVar w:name="MasterAccountMerge.Contact.Contact.BusinessContact.Contact.Name*0*1" w:val="NAME"/>
    <w:docVar w:name="MasterAccountMerge.Contact.Contact.BusinessContact.ContactInfo.PrimPhon.Number*6*6" w:val="NUMBER"/>
    <w:docVar w:name="MasterAccountMerge.Contact.Contact.IndividualContact.Contact.FormName*0*5" w:val="FORMNAME"/>
    <w:docVar w:name="MasterAccountMerge.Marketing.LOB.Truckers.CoveragesTruckers.TruckersHiredBorrowedLiability.HRDBD.NumValue*8*38" w:val="NUMVALUE"/>
    <w:docVar w:name="MasterAccountMerge.Marketing.LOB.Truckers.Drivers.DrvrDLNum*0*34" w:val="DRVRDLNUM"/>
    <w:docVar w:name="MasterAccountMerge.Marketing.LOB.Truckers.Drivers.DrvrName*0*33" w:val="DRVRNAME"/>
    <w:docVar w:name="MasterAccountMerge.Marketing.LOB.Truckers.Drivers.DrvrNum*0*32" w:val="DRVRNUM"/>
    <w:docVar w:name="MasterAccountMerge.Marketing.LOB.Truckers.Drivers.DrvrStLic*0*35" w:val="DRVRSTLIC"/>
    <w:docVar w:name="MasterAccountMerge.Marketing.LOB.Truckers.Drivers.DrvrYrsExp*0*37" w:val="DRVRYRSEXP"/>
    <w:docVar w:name="MasterAccountMerge.Marketing.LOB.Truckers.PrincipalShippers.ReceiptsMileageUnits.RMUNxtYrGrosRcpt*4*27" w:val="RMUNXTYRGROSRCPT"/>
    <w:docVar w:name="MasterAccountMerge.Marketing.LOB.Truckers.PrincipalShippers.ReceiptsMileageUnits.RMUNxtYrNumPwrUnit*0*26" w:val="RMUNXTYRNUMPWRUNIT"/>
    <w:docVar w:name="MasterAccountMerge.Marketing.LOB.Truckers.PrincipalShippers.ReceiptsMileageUnits.RMUNxtYrTotMile*0*28" w:val="RMUNXTYRTOTMILE"/>
    <w:docVar w:name="MasterAccountMerge.Marketing.LOB.Truckers.PrincipalShippers.ReceiptsMileageUnits.RMUPastYrGrosRcpt*4*30" w:val="RMUPASTYRGROSRCPT"/>
    <w:docVar w:name="MasterAccountMerge.Marketing.LOB.Truckers.PrincipalShippers.ReceiptsMileageUnits.RMUPastYrNumPwrUnit*0*29" w:val="RMUPASTYRNUMPWRUNIT"/>
    <w:docVar w:name="MasterAccountMerge.Marketing.LOB.Truckers.PrincipalShippers.ReceiptsMileageUnits.RMUPastYrTotMile*0*31" w:val="RMUPASTYRTOTMILE"/>
    <w:docVar w:name="MasterAccountMerge.Marketing.LOB.Truckers.PrincipalShippers.Regulation.RGDcktNum*0*18" w:val="RGDCKTNUM"/>
    <w:docVar w:name="MasterAccountMerge.Marketing.LOB.Truckers.PrincipalShippers.Regulation.RGDcktNum*0*3" w:val="RGDCKTNUM"/>
    <w:docVar w:name="MasterAccountMerge.Marketing.LOB.Truckers.PrincipalShippers.Regulation.RGICCFlngReqDcktNum*0*19" w:val="RGICCFLNGREQDCKTNUM"/>
    <w:docVar w:name="MasterAccountMerge.Marketing.LOB.Truckers.PrincipalShippers.Regulation.RGICCFlngReqDcktNum*0*4" w:val="RGICCFLNGREQDCKTNUM"/>
    <w:docVar w:name="MasterAccountMerge.Marketing.LOB.Truckers.Terminals.TMAddr.Address1*0*46" w:val="ADDRESS1"/>
    <w:docVar w:name="MasterAccountMerge.Marketing.LOB.Truckers.Terminals.TMAddr.City*0*47" w:val="CITY"/>
    <w:docVar w:name="MasterAccountMerge.Marketing.LOB.Truckers.Terminals.TMAddr.PostalCode*12*49" w:val="POSTALCODE"/>
    <w:docVar w:name="MasterAccountMerge.Marketing.LOB.Truckers.Terminals.TMAddr.StateCode*0*48" w:val="STATECODE"/>
    <w:docVar w:name="MasterAccountMerge.Marketing.LOB.Truckers.Vehicles.Rating.VehCostNew*4*24" w:val="VEHCOSTNEW"/>
    <w:docVar w:name="MasterAccountMerge.Marketing.LOB.Truckers.Vehicles.Vehicle.VehBodyType.Code*0*50" w:val="CODE"/>
    <w:docVar w:name="MasterAccountMerge.Marketing.LOB.Truckers.Vehicles.Vehicle.VehMake*0*22" w:val="VEHMAKE"/>
    <w:docVar w:name="MasterAccountMerge.Marketing.LOB.Truckers.Vehicles.Vehicle.VehVehNum*0*20" w:val="VEHVEHNUM"/>
    <w:docVar w:name="MasterAccountMerge.Marketing.LOB.Truckers.Vehicles.Vehicle.VehVIN*0*25" w:val="VEHVIN"/>
    <w:docVar w:name="MasterAccountMerge.Marketing.LOB.Truckers.Vehicles.Vehicle.VehYear*0*21" w:val="VEHYEAR"/>
    <w:docVar w:name="MasterAccountMerge.Marketing.MarketingSubmissionDetail.MMSEffDate*1*39" w:val="MMSEFFDATE"/>
    <w:docVar w:name="MasterAccountMerge.Marketing.MarketingSubmissionDetail.MMSExpDate*1*41" w:val="MMSEXPDATE"/>
  </w:docVars>
  <w:rsids>
    <w:rsidRoot w:val="004C1489"/>
    <w:rsid w:val="000147B7"/>
    <w:rsid w:val="00024CE4"/>
    <w:rsid w:val="00030A53"/>
    <w:rsid w:val="0003739A"/>
    <w:rsid w:val="00051A86"/>
    <w:rsid w:val="000572B5"/>
    <w:rsid w:val="00062FCB"/>
    <w:rsid w:val="000674A2"/>
    <w:rsid w:val="00072E2F"/>
    <w:rsid w:val="00077398"/>
    <w:rsid w:val="00094F72"/>
    <w:rsid w:val="00097262"/>
    <w:rsid w:val="000A74C3"/>
    <w:rsid w:val="000C019E"/>
    <w:rsid w:val="000E6F23"/>
    <w:rsid w:val="000F1A36"/>
    <w:rsid w:val="001005E9"/>
    <w:rsid w:val="00103E8C"/>
    <w:rsid w:val="001137D2"/>
    <w:rsid w:val="00113FA6"/>
    <w:rsid w:val="001150EF"/>
    <w:rsid w:val="00126A88"/>
    <w:rsid w:val="00132AC6"/>
    <w:rsid w:val="0015245C"/>
    <w:rsid w:val="001654DD"/>
    <w:rsid w:val="001717D6"/>
    <w:rsid w:val="00182CB8"/>
    <w:rsid w:val="00191904"/>
    <w:rsid w:val="00192010"/>
    <w:rsid w:val="001979E8"/>
    <w:rsid w:val="001C43A2"/>
    <w:rsid w:val="001E42E6"/>
    <w:rsid w:val="001E4A44"/>
    <w:rsid w:val="0021023C"/>
    <w:rsid w:val="00223D57"/>
    <w:rsid w:val="00236DA8"/>
    <w:rsid w:val="00237968"/>
    <w:rsid w:val="0024481E"/>
    <w:rsid w:val="00247D1C"/>
    <w:rsid w:val="002708A3"/>
    <w:rsid w:val="00271E65"/>
    <w:rsid w:val="00276486"/>
    <w:rsid w:val="002A53B8"/>
    <w:rsid w:val="002B1F90"/>
    <w:rsid w:val="002B413B"/>
    <w:rsid w:val="002B499A"/>
    <w:rsid w:val="002B55FA"/>
    <w:rsid w:val="002B5D4A"/>
    <w:rsid w:val="002C1A08"/>
    <w:rsid w:val="002D6D80"/>
    <w:rsid w:val="002E079D"/>
    <w:rsid w:val="002F055F"/>
    <w:rsid w:val="002F0C8A"/>
    <w:rsid w:val="00310929"/>
    <w:rsid w:val="003275DC"/>
    <w:rsid w:val="00330E40"/>
    <w:rsid w:val="00343F22"/>
    <w:rsid w:val="003515EE"/>
    <w:rsid w:val="00351C82"/>
    <w:rsid w:val="003614F9"/>
    <w:rsid w:val="00372396"/>
    <w:rsid w:val="003847B5"/>
    <w:rsid w:val="003865FF"/>
    <w:rsid w:val="003977C1"/>
    <w:rsid w:val="003A2FAC"/>
    <w:rsid w:val="003B0F9F"/>
    <w:rsid w:val="003C176C"/>
    <w:rsid w:val="003C23F4"/>
    <w:rsid w:val="003C51A4"/>
    <w:rsid w:val="003C60C3"/>
    <w:rsid w:val="003E0232"/>
    <w:rsid w:val="003E73DF"/>
    <w:rsid w:val="003F1C0F"/>
    <w:rsid w:val="0040216B"/>
    <w:rsid w:val="00406A3E"/>
    <w:rsid w:val="00413487"/>
    <w:rsid w:val="0041654A"/>
    <w:rsid w:val="00447429"/>
    <w:rsid w:val="004522B4"/>
    <w:rsid w:val="00455383"/>
    <w:rsid w:val="00456D23"/>
    <w:rsid w:val="0046281B"/>
    <w:rsid w:val="004638A6"/>
    <w:rsid w:val="004646C7"/>
    <w:rsid w:val="004739EB"/>
    <w:rsid w:val="00477073"/>
    <w:rsid w:val="004800B2"/>
    <w:rsid w:val="00490473"/>
    <w:rsid w:val="004B3633"/>
    <w:rsid w:val="004B374A"/>
    <w:rsid w:val="004B51B2"/>
    <w:rsid w:val="004C0AF7"/>
    <w:rsid w:val="004C1489"/>
    <w:rsid w:val="004C1619"/>
    <w:rsid w:val="004C41F0"/>
    <w:rsid w:val="004F6B59"/>
    <w:rsid w:val="0053616C"/>
    <w:rsid w:val="00541EB1"/>
    <w:rsid w:val="005448BE"/>
    <w:rsid w:val="00553593"/>
    <w:rsid w:val="00556647"/>
    <w:rsid w:val="00560F4E"/>
    <w:rsid w:val="00572522"/>
    <w:rsid w:val="0059056F"/>
    <w:rsid w:val="00595EE3"/>
    <w:rsid w:val="005A337C"/>
    <w:rsid w:val="005B1AF6"/>
    <w:rsid w:val="005B7FA6"/>
    <w:rsid w:val="005C008D"/>
    <w:rsid w:val="005C0841"/>
    <w:rsid w:val="005C47F3"/>
    <w:rsid w:val="005D7DAA"/>
    <w:rsid w:val="005E0C15"/>
    <w:rsid w:val="00600555"/>
    <w:rsid w:val="00630627"/>
    <w:rsid w:val="0063548C"/>
    <w:rsid w:val="00651811"/>
    <w:rsid w:val="006530C8"/>
    <w:rsid w:val="00655B77"/>
    <w:rsid w:val="00670A17"/>
    <w:rsid w:val="00670A4D"/>
    <w:rsid w:val="006712D6"/>
    <w:rsid w:val="00677770"/>
    <w:rsid w:val="00683305"/>
    <w:rsid w:val="006929F9"/>
    <w:rsid w:val="006C67FB"/>
    <w:rsid w:val="006D386D"/>
    <w:rsid w:val="006F3A48"/>
    <w:rsid w:val="006F48BA"/>
    <w:rsid w:val="006F64DA"/>
    <w:rsid w:val="00700232"/>
    <w:rsid w:val="007144F5"/>
    <w:rsid w:val="00716717"/>
    <w:rsid w:val="00725475"/>
    <w:rsid w:val="00732CFB"/>
    <w:rsid w:val="00776A72"/>
    <w:rsid w:val="007B172A"/>
    <w:rsid w:val="007B2BD6"/>
    <w:rsid w:val="007C3A6A"/>
    <w:rsid w:val="007C5BD3"/>
    <w:rsid w:val="007D3AFB"/>
    <w:rsid w:val="007E599C"/>
    <w:rsid w:val="007F5365"/>
    <w:rsid w:val="00802991"/>
    <w:rsid w:val="00807DD4"/>
    <w:rsid w:val="008138C4"/>
    <w:rsid w:val="008143D1"/>
    <w:rsid w:val="00814E05"/>
    <w:rsid w:val="008434B4"/>
    <w:rsid w:val="00844AB0"/>
    <w:rsid w:val="00844CE0"/>
    <w:rsid w:val="008525B1"/>
    <w:rsid w:val="00862AC2"/>
    <w:rsid w:val="008728DD"/>
    <w:rsid w:val="0088291D"/>
    <w:rsid w:val="00893375"/>
    <w:rsid w:val="008A2922"/>
    <w:rsid w:val="008B3A73"/>
    <w:rsid w:val="008B3CE5"/>
    <w:rsid w:val="008B7CB1"/>
    <w:rsid w:val="008C0C63"/>
    <w:rsid w:val="008C2172"/>
    <w:rsid w:val="008C3B27"/>
    <w:rsid w:val="008C7A05"/>
    <w:rsid w:val="008D27C1"/>
    <w:rsid w:val="008D7413"/>
    <w:rsid w:val="008F3678"/>
    <w:rsid w:val="008F50D3"/>
    <w:rsid w:val="00910E72"/>
    <w:rsid w:val="0092777E"/>
    <w:rsid w:val="0093122E"/>
    <w:rsid w:val="00936534"/>
    <w:rsid w:val="009617CB"/>
    <w:rsid w:val="00963597"/>
    <w:rsid w:val="00963FAB"/>
    <w:rsid w:val="009664B2"/>
    <w:rsid w:val="0097428F"/>
    <w:rsid w:val="00984425"/>
    <w:rsid w:val="00986ABE"/>
    <w:rsid w:val="00996E65"/>
    <w:rsid w:val="009A5583"/>
    <w:rsid w:val="009B56B9"/>
    <w:rsid w:val="009B572E"/>
    <w:rsid w:val="009C2C67"/>
    <w:rsid w:val="009C5270"/>
    <w:rsid w:val="009C650E"/>
    <w:rsid w:val="009D4803"/>
    <w:rsid w:val="009D7F22"/>
    <w:rsid w:val="009E1E20"/>
    <w:rsid w:val="009E758E"/>
    <w:rsid w:val="009F1EC3"/>
    <w:rsid w:val="009F6185"/>
    <w:rsid w:val="00A2206A"/>
    <w:rsid w:val="00A54AD4"/>
    <w:rsid w:val="00A629C9"/>
    <w:rsid w:val="00A9443F"/>
    <w:rsid w:val="00AB583F"/>
    <w:rsid w:val="00AC5898"/>
    <w:rsid w:val="00AD010A"/>
    <w:rsid w:val="00AD2B80"/>
    <w:rsid w:val="00AD66FD"/>
    <w:rsid w:val="00AE044A"/>
    <w:rsid w:val="00AE1159"/>
    <w:rsid w:val="00AE677B"/>
    <w:rsid w:val="00AF49A6"/>
    <w:rsid w:val="00B257EE"/>
    <w:rsid w:val="00B30B5A"/>
    <w:rsid w:val="00B41CF2"/>
    <w:rsid w:val="00B57763"/>
    <w:rsid w:val="00B6126B"/>
    <w:rsid w:val="00B77244"/>
    <w:rsid w:val="00B844D9"/>
    <w:rsid w:val="00BA7113"/>
    <w:rsid w:val="00BB4210"/>
    <w:rsid w:val="00BB4727"/>
    <w:rsid w:val="00BC0340"/>
    <w:rsid w:val="00BD028B"/>
    <w:rsid w:val="00BD136E"/>
    <w:rsid w:val="00BE4EEA"/>
    <w:rsid w:val="00BE7BB1"/>
    <w:rsid w:val="00C054F4"/>
    <w:rsid w:val="00C06902"/>
    <w:rsid w:val="00C34BC3"/>
    <w:rsid w:val="00C459D7"/>
    <w:rsid w:val="00C45F18"/>
    <w:rsid w:val="00C45F2B"/>
    <w:rsid w:val="00C558D8"/>
    <w:rsid w:val="00C741CE"/>
    <w:rsid w:val="00C76B8C"/>
    <w:rsid w:val="00C77056"/>
    <w:rsid w:val="00C84C75"/>
    <w:rsid w:val="00C908E3"/>
    <w:rsid w:val="00C973F6"/>
    <w:rsid w:val="00CA276F"/>
    <w:rsid w:val="00CA38A3"/>
    <w:rsid w:val="00CB2C8E"/>
    <w:rsid w:val="00CB597A"/>
    <w:rsid w:val="00CC08A5"/>
    <w:rsid w:val="00CC5B78"/>
    <w:rsid w:val="00CC6560"/>
    <w:rsid w:val="00CE7408"/>
    <w:rsid w:val="00D205FD"/>
    <w:rsid w:val="00D37348"/>
    <w:rsid w:val="00D56354"/>
    <w:rsid w:val="00D67640"/>
    <w:rsid w:val="00D731B1"/>
    <w:rsid w:val="00D8112F"/>
    <w:rsid w:val="00D8541D"/>
    <w:rsid w:val="00D87F4F"/>
    <w:rsid w:val="00D92242"/>
    <w:rsid w:val="00DA5BE5"/>
    <w:rsid w:val="00DB0349"/>
    <w:rsid w:val="00DD3AFB"/>
    <w:rsid w:val="00DE4ACF"/>
    <w:rsid w:val="00DE50AD"/>
    <w:rsid w:val="00DF0A39"/>
    <w:rsid w:val="00DF32EB"/>
    <w:rsid w:val="00DF7DA6"/>
    <w:rsid w:val="00E06537"/>
    <w:rsid w:val="00E12167"/>
    <w:rsid w:val="00E12AF3"/>
    <w:rsid w:val="00E21B80"/>
    <w:rsid w:val="00E31D31"/>
    <w:rsid w:val="00E35465"/>
    <w:rsid w:val="00E37EE3"/>
    <w:rsid w:val="00E423F2"/>
    <w:rsid w:val="00E579E4"/>
    <w:rsid w:val="00E83774"/>
    <w:rsid w:val="00E85CC1"/>
    <w:rsid w:val="00E90715"/>
    <w:rsid w:val="00E912D4"/>
    <w:rsid w:val="00E96C99"/>
    <w:rsid w:val="00EA33CB"/>
    <w:rsid w:val="00EB2065"/>
    <w:rsid w:val="00EC2660"/>
    <w:rsid w:val="00EC2A0B"/>
    <w:rsid w:val="00EC7F81"/>
    <w:rsid w:val="00EE1193"/>
    <w:rsid w:val="00F02E01"/>
    <w:rsid w:val="00F07607"/>
    <w:rsid w:val="00F3295F"/>
    <w:rsid w:val="00F378BB"/>
    <w:rsid w:val="00F37EBC"/>
    <w:rsid w:val="00F401C0"/>
    <w:rsid w:val="00F54CEB"/>
    <w:rsid w:val="00F628D2"/>
    <w:rsid w:val="00F76B92"/>
    <w:rsid w:val="00F900C2"/>
    <w:rsid w:val="00FA22E6"/>
    <w:rsid w:val="00FB03E1"/>
    <w:rsid w:val="00FC3AB3"/>
    <w:rsid w:val="00FC4250"/>
    <w:rsid w:val="00FC7BE1"/>
    <w:rsid w:val="00FD1259"/>
    <w:rsid w:val="00FD6A48"/>
    <w:rsid w:val="00FD7B84"/>
    <w:rsid w:val="00FF2E5B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F0DF"/>
  <w15:chartTrackingRefBased/>
  <w15:docId w15:val="{2B0BD7F8-B603-4978-AB18-FF54D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22B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B4"/>
    <w:pPr>
      <w:ind w:left="720"/>
      <w:contextualSpacing/>
    </w:pPr>
  </w:style>
  <w:style w:type="table" w:styleId="TableGrid">
    <w:name w:val="Table Grid"/>
    <w:basedOn w:val="TableNormal"/>
    <w:uiPriority w:val="39"/>
    <w:rsid w:val="004522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189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CHANN GILL</dc:creator>
  <cp:lastModifiedBy>Sam Sam</cp:lastModifiedBy>
  <cp:revision>47</cp:revision>
  <dcterms:created xsi:type="dcterms:W3CDTF">2025-02-26T17:38:00Z</dcterms:created>
  <dcterms:modified xsi:type="dcterms:W3CDTF">2026-01-18T00:13:00Z</dcterms:modified>
</cp:coreProperties>
</file>